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C284B" w14:textId="6EBC5B35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 xml:space="preserve">l </w:t>
      </w:r>
      <w:r w:rsidR="00333BB9" w:rsidRPr="00333BB9">
        <w:rPr>
          <w:rFonts w:ascii="Times New Roman" w:hAnsi="Times New Roman" w:cs="Times New Roman"/>
          <w:sz w:val="24"/>
          <w:u w:val="single"/>
        </w:rPr>
        <w:t>Satu Mare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465631C3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ROMÂNIA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  <w:bookmarkStart w:id="0" w:name="_GoBack"/>
      <w:bookmarkEnd w:id="0"/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3418EDDF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F943CC">
        <w:rPr>
          <w:rFonts w:ascii="Times New Roman" w:hAnsi="Times New Roman" w:cs="Times New Roman"/>
          <w:sz w:val="24"/>
          <w:szCs w:val="24"/>
        </w:rPr>
        <w:t>______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_________</w:t>
      </w:r>
      <w:r w:rsidR="00BF230A">
        <w:rPr>
          <w:rFonts w:ascii="Times New Roman" w:hAnsi="Times New Roman" w:cs="Times New Roman"/>
          <w:sz w:val="24"/>
          <w:szCs w:val="24"/>
        </w:rPr>
        <w:t>_______________________</w:t>
      </w:r>
      <w:r w:rsidR="00805753">
        <w:rPr>
          <w:rFonts w:ascii="Times New Roman" w:hAnsi="Times New Roman" w:cs="Times New Roman"/>
          <w:sz w:val="24"/>
          <w:szCs w:val="24"/>
        </w:rPr>
        <w:t>________________</w:t>
      </w:r>
      <w:r w:rsidR="00F943CC">
        <w:rPr>
          <w:rFonts w:ascii="Times New Roman" w:hAnsi="Times New Roman" w:cs="Times New Roman"/>
          <w:sz w:val="24"/>
          <w:szCs w:val="24"/>
        </w:rPr>
        <w:t>_____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="00F943CC">
        <w:rPr>
          <w:rFonts w:ascii="Times New Roman" w:hAnsi="Times New Roman" w:cs="Times New Roman"/>
          <w:sz w:val="24"/>
          <w:szCs w:val="24"/>
        </w:rPr>
        <w:t>__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F943CC">
        <w:rPr>
          <w:rFonts w:ascii="Times New Roman" w:hAnsi="Times New Roman" w:cs="Times New Roman"/>
          <w:sz w:val="24"/>
          <w:szCs w:val="24"/>
        </w:rPr>
        <w:t xml:space="preserve"> 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C605BF">
        <w:rPr>
          <w:rFonts w:ascii="Times New Roman" w:hAnsi="Times New Roman" w:cs="Times New Roman"/>
          <w:b/>
          <w:bCs/>
          <w:sz w:val="24"/>
          <w:szCs w:val="24"/>
          <w:u w:val="single"/>
        </w:rPr>
        <w:t>a emite un certificat membru duplicat</w:t>
      </w:r>
      <w:r w:rsidR="00353695">
        <w:rPr>
          <w:rFonts w:ascii="Times New Roman" w:hAnsi="Times New Roman" w:cs="Times New Roman"/>
          <w:sz w:val="24"/>
          <w:szCs w:val="24"/>
        </w:rPr>
        <w:t>.</w:t>
      </w:r>
    </w:p>
    <w:p w14:paraId="4A36FA32" w14:textId="01786D82" w:rsidR="00C605BF" w:rsidRDefault="00C605BF" w:rsidP="00C605BF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1972">
        <w:rPr>
          <w:rFonts w:ascii="Times New Roman" w:hAnsi="Times New Roman" w:cs="Times New Roman"/>
          <w:noProof/>
          <w:sz w:val="24"/>
          <w:szCs w:val="24"/>
        </w:rPr>
        <w:t>Atașez în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vederea emiterii certificatului </w:t>
      </w:r>
      <w:r w:rsidRPr="00C605BF">
        <w:rPr>
          <w:rFonts w:ascii="Times New Roman" w:hAnsi="Times New Roman" w:cs="Times New Roman"/>
          <w:b/>
          <w:bCs/>
          <w:noProof/>
          <w:sz w:val="24"/>
          <w:szCs w:val="24"/>
        </w:rPr>
        <w:t>duplicat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membru al Colegiului Farmaciștilor din România următoarele </w:t>
      </w:r>
      <w:r w:rsidRPr="00C31972">
        <w:rPr>
          <w:rFonts w:ascii="Times New Roman" w:hAnsi="Times New Roman" w:cs="Times New Roman"/>
          <w:noProof/>
          <w:sz w:val="24"/>
          <w:szCs w:val="24"/>
        </w:rPr>
        <w:t>documente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40DD5CB" w14:textId="10B8B16A" w:rsidR="00C605BF" w:rsidRDefault="00C605BF" w:rsidP="00C605BF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de membru inițial;</w:t>
      </w:r>
    </w:p>
    <w:p w14:paraId="187AE8AE" w14:textId="58EEA8EC" w:rsidR="00C605BF" w:rsidRDefault="00C605BF" w:rsidP="00C605BF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anunț în mass-media (ziar local, național, etc);</w:t>
      </w:r>
    </w:p>
    <w:p w14:paraId="44BB4001" w14:textId="08CC7A50" w:rsidR="00407872" w:rsidRDefault="00C605BF" w:rsidP="00F20830">
      <w:pPr>
        <w:pStyle w:val="Listparagraf"/>
        <w:numPr>
          <w:ilvl w:val="0"/>
          <w:numId w:val="1"/>
        </w:num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Dovada achitării taxei;</w:t>
      </w:r>
    </w:p>
    <w:p w14:paraId="277D0430" w14:textId="77777777" w:rsidR="00C605BF" w:rsidRPr="00C605BF" w:rsidRDefault="00C605BF" w:rsidP="00C605BF">
      <w:pPr>
        <w:pStyle w:val="Listparagraf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85ECE" w14:textId="77777777" w:rsidR="00473053" w:rsidRDefault="00473053" w:rsidP="00C67FD8">
      <w:pPr>
        <w:spacing w:after="0" w:line="240" w:lineRule="auto"/>
      </w:pPr>
      <w:r>
        <w:separator/>
      </w:r>
    </w:p>
  </w:endnote>
  <w:endnote w:type="continuationSeparator" w:id="0">
    <w:p w14:paraId="479986A9" w14:textId="77777777" w:rsidR="00473053" w:rsidRDefault="00473053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F6442" w14:textId="77777777" w:rsidR="00C17E80" w:rsidRDefault="00C17E8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18"/>
      <w:gridCol w:w="2267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333BB9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333BB9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89D24" w14:textId="77777777" w:rsidR="00473053" w:rsidRDefault="00473053" w:rsidP="00C67FD8">
      <w:pPr>
        <w:spacing w:after="0" w:line="240" w:lineRule="auto"/>
      </w:pPr>
      <w:r>
        <w:separator/>
      </w:r>
    </w:p>
  </w:footnote>
  <w:footnote w:type="continuationSeparator" w:id="0">
    <w:p w14:paraId="630E6626" w14:textId="77777777" w:rsidR="00473053" w:rsidRDefault="00473053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7437F" w14:textId="270BF2DA" w:rsidR="00C67FD8" w:rsidRDefault="00473053">
    <w:pPr>
      <w:pStyle w:val="Antet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774FC" w14:textId="40446D46" w:rsidR="00C67FD8" w:rsidRDefault="00473053">
    <w:pPr>
      <w:pStyle w:val="Antet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C6DA8" w14:textId="129A9FD4" w:rsidR="00C67FD8" w:rsidRDefault="00473053">
    <w:pPr>
      <w:pStyle w:val="Antet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33BB9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73053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ECBF-CA7D-4616-9E64-01927CD3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A4_tpl_CFR.dotx</Template>
  <TotalTime>25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coleg</cp:lastModifiedBy>
  <cp:revision>10</cp:revision>
  <cp:lastPrinted>2019-07-16T06:23:00Z</cp:lastPrinted>
  <dcterms:created xsi:type="dcterms:W3CDTF">2019-07-24T11:48:00Z</dcterms:created>
  <dcterms:modified xsi:type="dcterms:W3CDTF">2019-08-21T19:47:00Z</dcterms:modified>
</cp:coreProperties>
</file>