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C284B" w14:textId="062B2D73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 xml:space="preserve">l </w:t>
      </w:r>
      <w:r w:rsidR="00FC47B0">
        <w:rPr>
          <w:rFonts w:ascii="Times New Roman" w:hAnsi="Times New Roman" w:cs="Times New Roman"/>
          <w:sz w:val="24"/>
        </w:rPr>
        <w:t>SALAJ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465631C3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ROMÂNIA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3418EDDF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C605BF">
        <w:rPr>
          <w:rFonts w:ascii="Times New Roman" w:hAnsi="Times New Roman" w:cs="Times New Roman"/>
          <w:b/>
          <w:bCs/>
          <w:sz w:val="24"/>
          <w:szCs w:val="24"/>
          <w:u w:val="single"/>
        </w:rPr>
        <w:t>a emite un certificat membru duplicat</w:t>
      </w:r>
      <w:r w:rsidR="00353695">
        <w:rPr>
          <w:rFonts w:ascii="Times New Roman" w:hAnsi="Times New Roman" w:cs="Times New Roman"/>
          <w:sz w:val="24"/>
          <w:szCs w:val="24"/>
        </w:rPr>
        <w:t>.</w:t>
      </w:r>
    </w:p>
    <w:p w14:paraId="4A36FA32" w14:textId="01786D82" w:rsidR="00C605BF" w:rsidRDefault="00C605BF" w:rsidP="00C605BF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</w:t>
      </w:r>
      <w:r w:rsidRPr="00C605BF">
        <w:rPr>
          <w:rFonts w:ascii="Times New Roman" w:hAnsi="Times New Roman" w:cs="Times New Roman"/>
          <w:b/>
          <w:bCs/>
          <w:noProof/>
          <w:sz w:val="24"/>
          <w:szCs w:val="24"/>
        </w:rPr>
        <w:t>duplicat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0DD5CB" w14:textId="10B8B16A" w:rsidR="00C605BF" w:rsidRDefault="00C605BF" w:rsidP="00C605BF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certificat de membru inițial;</w:t>
      </w:r>
    </w:p>
    <w:p w14:paraId="187AE8AE" w14:textId="58EEA8EC" w:rsidR="00C605BF" w:rsidRDefault="00C605BF" w:rsidP="00C605BF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anunț în mass-media (ziar local, național, etc);</w:t>
      </w:r>
    </w:p>
    <w:p w14:paraId="44BB4001" w14:textId="08CC7A50" w:rsidR="00407872" w:rsidRDefault="00C605BF" w:rsidP="00F20830">
      <w:pPr>
        <w:pStyle w:val="ListParagraph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Dovada achitării taxei;</w:t>
      </w:r>
    </w:p>
    <w:p w14:paraId="277D0430" w14:textId="77777777" w:rsidR="00C605BF" w:rsidRPr="00C605BF" w:rsidRDefault="00C605BF" w:rsidP="00C605BF">
      <w:pPr>
        <w:pStyle w:val="ListParagraph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AA238" w14:textId="77777777" w:rsidR="008308FE" w:rsidRDefault="008308FE" w:rsidP="00C67FD8">
      <w:pPr>
        <w:spacing w:after="0" w:line="240" w:lineRule="auto"/>
      </w:pPr>
      <w:r>
        <w:separator/>
      </w:r>
    </w:p>
  </w:endnote>
  <w:endnote w:type="continuationSeparator" w:id="0">
    <w:p w14:paraId="113993B7" w14:textId="77777777" w:rsidR="008308FE" w:rsidRDefault="008308FE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FC47B0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FC47B0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70E23" w14:textId="77777777" w:rsidR="008308FE" w:rsidRDefault="008308FE" w:rsidP="00C67FD8">
      <w:pPr>
        <w:spacing w:after="0" w:line="240" w:lineRule="auto"/>
      </w:pPr>
      <w:r>
        <w:separator/>
      </w:r>
    </w:p>
  </w:footnote>
  <w:footnote w:type="continuationSeparator" w:id="0">
    <w:p w14:paraId="7C08D98B" w14:textId="77777777" w:rsidR="008308FE" w:rsidRDefault="008308FE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437F" w14:textId="270BF2DA" w:rsidR="00C67FD8" w:rsidRDefault="008308FE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774FC" w14:textId="40446D46" w:rsidR="00C67FD8" w:rsidRDefault="008308FE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C6DA8" w14:textId="129A9FD4" w:rsidR="00C67FD8" w:rsidRDefault="008308FE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308FE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  <w:rsid w:val="00FC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DF69D-B706-43B5-8F09-4C157678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26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COLEGFARM</cp:lastModifiedBy>
  <cp:revision>10</cp:revision>
  <cp:lastPrinted>2019-07-16T06:23:00Z</cp:lastPrinted>
  <dcterms:created xsi:type="dcterms:W3CDTF">2019-07-24T11:48:00Z</dcterms:created>
  <dcterms:modified xsi:type="dcterms:W3CDTF">2019-08-05T14:58:00Z</dcterms:modified>
</cp:coreProperties>
</file>