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6B2D36A7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 ___________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E4FDE" w14:textId="77777777" w:rsidR="00657D03" w:rsidRDefault="00657D03" w:rsidP="00C67FD8">
      <w:pPr>
        <w:spacing w:after="0" w:line="240" w:lineRule="auto"/>
      </w:pPr>
      <w:r>
        <w:separator/>
      </w:r>
    </w:p>
  </w:endnote>
  <w:endnote w:type="continuationSeparator" w:id="0">
    <w:p w14:paraId="0C809E77" w14:textId="77777777" w:rsidR="00657D03" w:rsidRDefault="00657D03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E2C9" w14:textId="77777777" w:rsidR="00657D03" w:rsidRDefault="00657D03" w:rsidP="00C67FD8">
      <w:pPr>
        <w:spacing w:after="0" w:line="240" w:lineRule="auto"/>
      </w:pPr>
      <w:r>
        <w:separator/>
      </w:r>
    </w:p>
  </w:footnote>
  <w:footnote w:type="continuationSeparator" w:id="0">
    <w:p w14:paraId="7DADC5A0" w14:textId="77777777" w:rsidR="00657D03" w:rsidRDefault="00657D03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657D03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657D03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657D03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23394"/>
    <w:rsid w:val="00643B73"/>
    <w:rsid w:val="00657D0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F62B0-E139-4622-B7E8-1A6D92EB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2</cp:revision>
  <cp:lastPrinted>2019-07-16T06:23:00Z</cp:lastPrinted>
  <dcterms:created xsi:type="dcterms:W3CDTF">2019-08-19T07:53:00Z</dcterms:created>
  <dcterms:modified xsi:type="dcterms:W3CDTF">2019-08-19T07:53:00Z</dcterms:modified>
</cp:coreProperties>
</file>