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4" w:rsidRDefault="0080055F" w:rsidP="00046922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18.4pt;margin-top:0;width:200.25pt;height:100.5pt;z-index:2516592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C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OE/iGKMSbIvkMr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" filled="f" stroked="f">
            <v:textbox style="mso-next-textbox:#Text Box 2">
              <w:txbxContent>
                <w:p w:rsidR="00B727AE" w:rsidRDefault="00B727AE" w:rsidP="00635795">
                  <w:pPr>
                    <w:pStyle w:val="Header"/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     </w:t>
                  </w:r>
                  <w:r w:rsidRPr="00D941C4">
                    <w:rPr>
                      <w:rFonts w:ascii="Arial Narrow" w:hAnsi="Arial Narrow"/>
                      <w:b/>
                    </w:rPr>
                    <w:t>NESECRET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</w:rPr>
                    <w:t xml:space="preserve">                           </w:t>
                  </w:r>
                  <w:r w:rsidRPr="00516EC6">
                    <w:rPr>
                      <w:rFonts w:ascii="Arial Narrow" w:hAnsi="Arial Narrow"/>
                      <w:b w:val="0"/>
                      <w:i/>
                    </w:rPr>
                    <w:t>Nr</w:t>
                  </w:r>
                  <w:r w:rsidRPr="006D2A66">
                    <w:rPr>
                      <w:b w:val="0"/>
                    </w:rPr>
                    <w:t xml:space="preserve">. </w:t>
                  </w:r>
                  <w:r>
                    <w:rPr>
                      <w:b w:val="0"/>
                    </w:rPr>
                    <w:t xml:space="preserve"> </w:t>
                  </w:r>
                  <w:r w:rsidR="005C5698">
                    <w:t>0000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                             d</w:t>
                  </w:r>
                  <w:r w:rsidRPr="00516EC6">
                    <w:rPr>
                      <w:b w:val="0"/>
                      <w:i/>
                    </w:rPr>
                    <w:t>in</w:t>
                  </w:r>
                  <w:r>
                    <w:rPr>
                      <w:b w:val="0"/>
                      <w:i/>
                    </w:rPr>
                    <w:t xml:space="preserve"> </w:t>
                  </w:r>
                  <w:r w:rsidR="005C5698">
                    <w:t>00000</w:t>
                  </w:r>
                </w:p>
                <w:p w:rsidR="00B727AE" w:rsidRDefault="00B727AE" w:rsidP="00635795">
                  <w:pPr>
                    <w:pStyle w:val="AntetPinty"/>
                    <w:jc w:val="right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Exemplar nr. </w:t>
                  </w:r>
                  <w:r w:rsidRPr="00C02D57">
                    <w:t>__/2</w:t>
                  </w:r>
                </w:p>
                <w:p w:rsidR="00B727AE" w:rsidRPr="00516EC6" w:rsidRDefault="00B727AE" w:rsidP="00635795">
                  <w:pPr>
                    <w:pStyle w:val="AntetPinty"/>
                    <w:jc w:val="right"/>
                    <w:rPr>
                      <w:b w:val="0"/>
                      <w:i/>
                    </w:rPr>
                  </w:pPr>
                </w:p>
              </w:txbxContent>
            </v:textbox>
          </v:shape>
        </w:pict>
      </w:r>
      <w:r w:rsidRPr="0080055F">
        <w:rPr>
          <w:noProof/>
          <w:lang w:eastAsia="ro-RO"/>
        </w:rPr>
        <w:pict>
          <v:shape id="Text Box 3" o:spid="_x0000_s1038" type="#_x0000_t202" style="position:absolute;left:0;text-align:left;margin-left:0;margin-top:0;width:307.05pt;height:123.05pt;z-index:251658240;visibility:visible;mso-position-horizontal:left;mso-position-vertical:top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94tgIAALo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" filled="f" stroked="f">
            <v:textbox>
              <w:txbxContent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MINISTERUL AFACERILOR INTERNE</w:t>
                  </w:r>
                </w:p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DEPARTAMENTUL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INSPECTORATUL GENERAL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INSPECTORATUL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„Vasile Goldiș” AL JUDEŢULUI ARAD</w:t>
                  </w:r>
                </w:p>
                <w:p w:rsidR="00B727AE" w:rsidRPr="00CC4ABA" w:rsidRDefault="00B727AE" w:rsidP="001C7D31">
                  <w:pPr>
                    <w:pStyle w:val="AntetPinty"/>
                    <w:rPr>
                      <w:rFonts w:ascii="Monotype Corsiva" w:hAnsi="Monotype Corsiva"/>
                      <w:b w:val="0"/>
                      <w:sz w:val="32"/>
                      <w:szCs w:val="3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1" name="Picture 1" descr="D:\2019\logo nou fundal transpar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19\logo nou fundal transpar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>
      <w:bookmarkStart w:id="0" w:name="_GoBack"/>
      <w:bookmarkEnd w:id="0"/>
    </w:p>
    <w:p w:rsidR="00E4049D" w:rsidRDefault="00E4049D" w:rsidP="00046922"/>
    <w:p w:rsidR="002D7657" w:rsidRPr="001221EE" w:rsidRDefault="002D7657" w:rsidP="002D7657">
      <w:pPr>
        <w:spacing w:line="23" w:lineRule="atLeast"/>
        <w:rPr>
          <w:spacing w:val="10"/>
        </w:rPr>
      </w:pPr>
      <w:r w:rsidRPr="001221EE">
        <w:rPr>
          <w:spacing w:val="10"/>
        </w:rPr>
        <w:t>Către,</w:t>
      </w:r>
    </w:p>
    <w:p w:rsidR="003142F1" w:rsidRPr="002254AC" w:rsidRDefault="003142F1" w:rsidP="002D7657">
      <w:pPr>
        <w:spacing w:line="23" w:lineRule="atLeast"/>
        <w:rPr>
          <w:rFonts w:ascii="Calibri" w:hAnsi="Calibri"/>
          <w:b/>
          <w:i/>
          <w:spacing w:val="10"/>
          <w:sz w:val="32"/>
          <w:szCs w:val="32"/>
        </w:rPr>
      </w:pPr>
    </w:p>
    <w:p w:rsidR="00C41BEB" w:rsidRPr="002254AC" w:rsidRDefault="005145BB" w:rsidP="002B0E4A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S.C. </w:t>
      </w:r>
      <w:r w:rsidR="005C5698">
        <w:rPr>
          <w:b/>
          <w:bCs/>
          <w:sz w:val="32"/>
          <w:szCs w:val="32"/>
        </w:rPr>
        <w:t>VVVVVV</w:t>
      </w:r>
      <w:r>
        <w:rPr>
          <w:b/>
          <w:bCs/>
          <w:sz w:val="32"/>
          <w:szCs w:val="32"/>
        </w:rPr>
        <w:t xml:space="preserve"> S.R.L.</w:t>
      </w:r>
    </w:p>
    <w:p w:rsidR="002B0E4A" w:rsidRDefault="002B0E4A" w:rsidP="002B0E4A">
      <w:pPr>
        <w:pStyle w:val="BodyText"/>
        <w:ind w:firstLine="720"/>
        <w:jc w:val="center"/>
        <w:rPr>
          <w:b/>
          <w:bCs/>
        </w:rPr>
      </w:pPr>
    </w:p>
    <w:p w:rsidR="002B0E4A" w:rsidRDefault="002B0E4A" w:rsidP="002B0E4A">
      <w:pPr>
        <w:pStyle w:val="BodyText"/>
        <w:ind w:firstLine="720"/>
        <w:rPr>
          <w:b/>
          <w:bCs/>
        </w:rPr>
      </w:pPr>
    </w:p>
    <w:p w:rsidR="002B0E4A" w:rsidRDefault="002B0E4A" w:rsidP="002B0E4A">
      <w:pPr>
        <w:pStyle w:val="BodyText"/>
        <w:ind w:firstLine="720"/>
      </w:pPr>
    </w:p>
    <w:p w:rsidR="00E35C28" w:rsidRDefault="002B0E4A" w:rsidP="002B0E4A">
      <w:pPr>
        <w:pStyle w:val="BodyText"/>
        <w:ind w:firstLine="720"/>
        <w:rPr>
          <w:b/>
          <w:sz w:val="28"/>
          <w:szCs w:val="28"/>
        </w:rPr>
      </w:pPr>
      <w:r w:rsidRPr="001B3424">
        <w:rPr>
          <w:sz w:val="28"/>
          <w:szCs w:val="28"/>
        </w:rPr>
        <w:t xml:space="preserve">La cererea dumneavoastră cu nr.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 din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, prin care solicitați Acord favorabil de </w:t>
      </w:r>
      <w:r w:rsidR="007F4517">
        <w:rPr>
          <w:sz w:val="28"/>
          <w:szCs w:val="28"/>
        </w:rPr>
        <w:t xml:space="preserve">protecție civilă </w:t>
      </w:r>
      <w:r>
        <w:rPr>
          <w:sz w:val="28"/>
          <w:szCs w:val="28"/>
        </w:rPr>
        <w:t xml:space="preserve">pentru investiţia: </w:t>
      </w:r>
      <w:r w:rsidR="00071573">
        <w:rPr>
          <w:sz w:val="28"/>
          <w:szCs w:val="28"/>
        </w:rPr>
        <w:t>P.U</w:t>
      </w:r>
      <w:r w:rsidR="0078214A">
        <w:rPr>
          <w:sz w:val="28"/>
          <w:szCs w:val="28"/>
        </w:rPr>
        <w:t>.D</w:t>
      </w:r>
      <w:r>
        <w:rPr>
          <w:sz w:val="28"/>
          <w:szCs w:val="28"/>
        </w:rPr>
        <w:t>.</w:t>
      </w:r>
      <w:r w:rsidR="003E4BE3">
        <w:rPr>
          <w:sz w:val="28"/>
          <w:szCs w:val="28"/>
        </w:rPr>
        <w:t xml:space="preserve"> ȘI R.L.U. </w:t>
      </w:r>
      <w:r>
        <w:rPr>
          <w:sz w:val="28"/>
          <w:szCs w:val="28"/>
        </w:rPr>
        <w:t xml:space="preserve">– </w:t>
      </w:r>
      <w:r w:rsidR="005C5698">
        <w:rPr>
          <w:sz w:val="28"/>
          <w:szCs w:val="28"/>
        </w:rPr>
        <w:t>TITLU PROIECT</w:t>
      </w:r>
      <w:r>
        <w:rPr>
          <w:sz w:val="28"/>
          <w:szCs w:val="28"/>
        </w:rPr>
        <w:t xml:space="preserve">, </w:t>
      </w:r>
      <w:r w:rsidRPr="001B3424">
        <w:rPr>
          <w:sz w:val="28"/>
          <w:szCs w:val="28"/>
        </w:rPr>
        <w:t xml:space="preserve">amplasată în județul </w:t>
      </w:r>
      <w:r w:rsidR="005C5698">
        <w:rPr>
          <w:sz w:val="28"/>
          <w:szCs w:val="28"/>
        </w:rPr>
        <w:t>…</w:t>
      </w:r>
      <w:r w:rsidRPr="001B34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municipiul/orașul/comuna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="008D3650">
        <w:rPr>
          <w:sz w:val="28"/>
          <w:szCs w:val="28"/>
        </w:rPr>
        <w:t xml:space="preserve"> sat </w:t>
      </w:r>
      <w:r w:rsidR="0021735E">
        <w:rPr>
          <w:sz w:val="28"/>
          <w:szCs w:val="28"/>
        </w:rPr>
        <w:t>…</w:t>
      </w:r>
      <w:r w:rsidR="008D3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strada</w:t>
      </w:r>
      <w:r w:rsidR="003E4BE3">
        <w:rPr>
          <w:sz w:val="28"/>
          <w:szCs w:val="28"/>
        </w:rPr>
        <w:t xml:space="preserve">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 xml:space="preserve">, numărul </w:t>
      </w:r>
      <w:r w:rsidR="00C41BEB">
        <w:rPr>
          <w:sz w:val="28"/>
          <w:szCs w:val="28"/>
        </w:rPr>
        <w:t>…</w:t>
      </w:r>
      <w:r w:rsidR="0021735E">
        <w:rPr>
          <w:sz w:val="28"/>
          <w:szCs w:val="28"/>
        </w:rPr>
        <w:t xml:space="preserve">, CF </w:t>
      </w:r>
      <w:r w:rsidR="005C5698">
        <w:rPr>
          <w:sz w:val="28"/>
          <w:szCs w:val="28"/>
        </w:rPr>
        <w:t>….</w:t>
      </w:r>
      <w:r w:rsidR="00B613CF">
        <w:rPr>
          <w:sz w:val="28"/>
          <w:szCs w:val="28"/>
        </w:rPr>
        <w:t xml:space="preserve">, </w:t>
      </w:r>
      <w:r w:rsidR="00CE4571" w:rsidRPr="001B3424">
        <w:rPr>
          <w:sz w:val="28"/>
          <w:szCs w:val="28"/>
        </w:rPr>
        <w:t>vă comunicăm</w:t>
      </w:r>
      <w:r w:rsidR="00CE4FA2" w:rsidRPr="001B3424">
        <w:rPr>
          <w:sz w:val="28"/>
          <w:szCs w:val="28"/>
        </w:rPr>
        <w:t xml:space="preserve"> că </w:t>
      </w:r>
      <w:r w:rsidR="00975A69" w:rsidRPr="001B3424">
        <w:rPr>
          <w:b/>
          <w:sz w:val="28"/>
          <w:szCs w:val="28"/>
        </w:rPr>
        <w:t xml:space="preserve">se respectă prevederile actelor normative care reglementează activitatea </w:t>
      </w:r>
      <w:r w:rsidR="003B4D12" w:rsidRPr="003B4D12">
        <w:rPr>
          <w:b/>
          <w:sz w:val="28"/>
          <w:szCs w:val="28"/>
        </w:rPr>
        <w:t xml:space="preserve">de </w:t>
      </w:r>
      <w:r w:rsidR="007F4517" w:rsidRPr="007F4517">
        <w:rPr>
          <w:b/>
          <w:sz w:val="28"/>
          <w:szCs w:val="28"/>
        </w:rPr>
        <w:t>protecție civilă</w:t>
      </w:r>
      <w:r w:rsidR="00975A69" w:rsidRPr="001B3424">
        <w:rPr>
          <w:b/>
          <w:sz w:val="28"/>
          <w:szCs w:val="28"/>
        </w:rPr>
        <w:t>, motiv pentru care vă emitem Acordul nostru favorabil pentru faza PU</w:t>
      </w:r>
      <w:r w:rsidR="0078214A">
        <w:rPr>
          <w:b/>
          <w:sz w:val="28"/>
          <w:szCs w:val="28"/>
        </w:rPr>
        <w:t>D</w:t>
      </w:r>
      <w:r w:rsidR="00975A69" w:rsidRPr="001B3424">
        <w:rPr>
          <w:b/>
          <w:sz w:val="28"/>
          <w:szCs w:val="28"/>
        </w:rPr>
        <w:t>.</w:t>
      </w:r>
    </w:p>
    <w:p w:rsidR="006C181C" w:rsidRPr="00BA6F2F" w:rsidRDefault="006C181C" w:rsidP="005C5698">
      <w:pPr>
        <w:ind w:right="140" w:firstLine="0"/>
        <w:rPr>
          <w:bCs/>
          <w:i/>
          <w:szCs w:val="28"/>
        </w:rPr>
      </w:pPr>
      <w:r>
        <w:rPr>
          <w:i/>
          <w:szCs w:val="28"/>
        </w:rPr>
        <w:t xml:space="preserve">          </w:t>
      </w:r>
    </w:p>
    <w:p w:rsidR="00E35C28" w:rsidRDefault="00E35C28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534734" w:rsidRPr="001221EE" w:rsidRDefault="006C181C" w:rsidP="001B3424">
      <w:pPr>
        <w:pStyle w:val="BodyText"/>
        <w:rPr>
          <w:sz w:val="28"/>
          <w:szCs w:val="28"/>
        </w:rPr>
      </w:pPr>
      <w:r>
        <w:rPr>
          <w:b/>
        </w:rPr>
        <w:t xml:space="preserve">             </w:t>
      </w:r>
      <w:r w:rsidR="001B3424">
        <w:rPr>
          <w:b/>
        </w:rPr>
        <w:t xml:space="preserve"> </w:t>
      </w:r>
      <w:r w:rsidR="00615D23" w:rsidRPr="001221EE">
        <w:rPr>
          <w:sz w:val="28"/>
          <w:szCs w:val="28"/>
        </w:rPr>
        <w:t>Cu stimă,</w:t>
      </w:r>
    </w:p>
    <w:p w:rsidR="00534734" w:rsidRPr="005C2673" w:rsidRDefault="00534734" w:rsidP="00051C9D">
      <w:pPr>
        <w:pStyle w:val="Header"/>
        <w:rPr>
          <w:b/>
          <w:spacing w:val="20"/>
          <w:sz w:val="28"/>
          <w:szCs w:val="28"/>
        </w:rPr>
      </w:pPr>
      <w:r w:rsidRPr="005C2673">
        <w:rPr>
          <w:b/>
          <w:spacing w:val="20"/>
          <w:sz w:val="28"/>
          <w:szCs w:val="28"/>
        </w:rPr>
        <w:t xml:space="preserve">INSPECTOR </w:t>
      </w:r>
      <w:r w:rsidR="00DE4647" w:rsidRPr="005C2673">
        <w:rPr>
          <w:b/>
          <w:spacing w:val="20"/>
          <w:sz w:val="28"/>
          <w:szCs w:val="28"/>
        </w:rPr>
        <w:t>ŞEF</w:t>
      </w:r>
    </w:p>
    <w:p w:rsidR="00534734" w:rsidRDefault="00534734" w:rsidP="00051C9D">
      <w:pPr>
        <w:pStyle w:val="Header"/>
        <w:rPr>
          <w:spacing w:val="20"/>
          <w:sz w:val="28"/>
          <w:szCs w:val="28"/>
        </w:rPr>
      </w:pPr>
    </w:p>
    <w:p w:rsidR="00EA54E0" w:rsidRPr="0047695E" w:rsidRDefault="00EA54E0" w:rsidP="00051C9D">
      <w:pPr>
        <w:pStyle w:val="Header"/>
        <w:rPr>
          <w:spacing w:val="20"/>
          <w:sz w:val="28"/>
          <w:szCs w:val="28"/>
        </w:rPr>
      </w:pPr>
    </w:p>
    <w:p w:rsidR="00414041" w:rsidRDefault="005C5698" w:rsidP="00833662">
      <w:pPr>
        <w:pStyle w:val="Header"/>
        <w:rPr>
          <w:i/>
          <w:sz w:val="20"/>
        </w:rPr>
      </w:pPr>
      <w:r>
        <w:rPr>
          <w:spacing w:val="20"/>
          <w:sz w:val="28"/>
          <w:szCs w:val="28"/>
        </w:rPr>
        <w:t>GRAD NUME PRENUME</w:t>
      </w:r>
    </w:p>
    <w:p w:rsidR="00534734" w:rsidRDefault="00534734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AC40D4" w:rsidRPr="00CD4D6E" w:rsidRDefault="00AC40D4" w:rsidP="00CD4D6E">
      <w:pPr>
        <w:ind w:firstLine="0"/>
        <w:jc w:val="left"/>
        <w:rPr>
          <w:sz w:val="20"/>
          <w:szCs w:val="20"/>
        </w:rPr>
      </w:pPr>
    </w:p>
    <w:sectPr w:rsidR="00AC40D4" w:rsidRPr="00CD4D6E" w:rsidSect="006766E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0E" w:rsidRDefault="007B7C0E" w:rsidP="00720F29">
      <w:r>
        <w:separator/>
      </w:r>
    </w:p>
  </w:endnote>
  <w:endnote w:type="continuationSeparator" w:id="0">
    <w:p w:rsidR="007B7C0E" w:rsidRDefault="007B7C0E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80055F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80055F" w:rsidRPr="00D941C4">
      <w:rPr>
        <w:rFonts w:ascii="Arial Narrow" w:hAnsi="Arial Narrow"/>
        <w:sz w:val="24"/>
        <w:szCs w:val="24"/>
      </w:rPr>
      <w:fldChar w:fldCharType="separate"/>
    </w:r>
    <w:r w:rsidR="00CD4D6E">
      <w:rPr>
        <w:rFonts w:ascii="Arial Narrow" w:hAnsi="Arial Narrow"/>
        <w:noProof/>
        <w:sz w:val="24"/>
        <w:szCs w:val="24"/>
      </w:rPr>
      <w:t>2</w:t>
    </w:r>
    <w:r w:rsidR="0080055F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Default="00B727AE" w:rsidP="00D043CE">
    <w:pPr>
      <w:jc w:val="right"/>
      <w:rPr>
        <w:rFonts w:ascii="Arial Narrow" w:hAnsi="Arial Narrow"/>
        <w:b/>
        <w:sz w:val="24"/>
        <w:szCs w:val="24"/>
      </w:rPr>
    </w:pPr>
  </w:p>
  <w:p w:rsidR="00B727AE" w:rsidRPr="00D941C4" w:rsidRDefault="00B727AE" w:rsidP="00D043CE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 xml:space="preserve">Adresa:  mun. </w:t>
    </w:r>
    <w:r>
      <w:rPr>
        <w:bCs/>
        <w:sz w:val="16"/>
        <w:szCs w:val="16"/>
      </w:rPr>
      <w:t>Arad</w:t>
    </w:r>
    <w:r w:rsidRPr="000F5BEB">
      <w:rPr>
        <w:bCs/>
        <w:sz w:val="16"/>
        <w:szCs w:val="16"/>
      </w:rPr>
      <w:t xml:space="preserve">, str. </w:t>
    </w:r>
    <w:r>
      <w:rPr>
        <w:bCs/>
        <w:sz w:val="16"/>
        <w:szCs w:val="16"/>
      </w:rPr>
      <w:t>Andrei  Şaguna</w:t>
    </w:r>
    <w:r w:rsidRPr="000F5BEB">
      <w:rPr>
        <w:bCs/>
        <w:sz w:val="16"/>
        <w:szCs w:val="16"/>
      </w:rPr>
      <w:t xml:space="preserve">, nr. </w:t>
    </w:r>
    <w:r>
      <w:rPr>
        <w:bCs/>
        <w:sz w:val="16"/>
        <w:szCs w:val="16"/>
      </w:rPr>
      <w:t>66-72</w:t>
    </w:r>
    <w:r w:rsidRPr="000F5BEB">
      <w:rPr>
        <w:bCs/>
        <w:sz w:val="16"/>
        <w:szCs w:val="16"/>
      </w:rPr>
      <w:t>, jud. AR</w:t>
    </w:r>
    <w:r>
      <w:rPr>
        <w:bCs/>
        <w:sz w:val="16"/>
        <w:szCs w:val="16"/>
      </w:rPr>
      <w:t>AD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>Telefon: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12.12</w:t>
    </w:r>
    <w:r w:rsidRPr="000F5BEB">
      <w:rPr>
        <w:bCs/>
        <w:sz w:val="16"/>
        <w:szCs w:val="16"/>
      </w:rPr>
      <w:t xml:space="preserve">  /  Fax: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25.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67.12</w:t>
    </w:r>
  </w:p>
  <w:p w:rsidR="00B727AE" w:rsidRPr="00654C8E" w:rsidRDefault="00B727AE" w:rsidP="00654C8E">
    <w:pPr>
      <w:ind w:firstLine="0"/>
      <w:jc w:val="center"/>
      <w:rPr>
        <w:sz w:val="16"/>
        <w:szCs w:val="16"/>
      </w:rPr>
    </w:pPr>
    <w:r w:rsidRPr="000F5BEB">
      <w:rPr>
        <w:sz w:val="16"/>
        <w:szCs w:val="16"/>
      </w:rPr>
      <w:t xml:space="preserve">Email: </w:t>
    </w:r>
    <w:r>
      <w:rPr>
        <w:sz w:val="16"/>
        <w:szCs w:val="16"/>
      </w:rPr>
      <w:t>isujar@isuarad.ro</w:t>
    </w:r>
  </w:p>
  <w:p w:rsidR="00B727AE" w:rsidRPr="000F5BEB" w:rsidRDefault="00B727AE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0E" w:rsidRDefault="007B7C0E" w:rsidP="00720F29">
      <w:r>
        <w:separator/>
      </w:r>
    </w:p>
  </w:footnote>
  <w:footnote w:type="continuationSeparator" w:id="0">
    <w:p w:rsidR="007B7C0E" w:rsidRDefault="007B7C0E" w:rsidP="0072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>
    <w:pPr>
      <w:pStyle w:val="Header"/>
      <w:rPr>
        <w:rFonts w:ascii="Arial Narrow" w:hAnsi="Arial Narrow"/>
        <w:b/>
      </w:rPr>
    </w:pPr>
    <w:r w:rsidRPr="00D941C4">
      <w:rPr>
        <w:rFonts w:ascii="Arial Narrow" w:hAnsi="Arial Narrow"/>
        <w:b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00E5"/>
    <w:multiLevelType w:val="hybridMultilevel"/>
    <w:tmpl w:val="36D01420"/>
    <w:lvl w:ilvl="0" w:tplc="8E106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70018"/>
  </w:hdrShapeDefaults>
  <w:footnotePr>
    <w:footnote w:id="-1"/>
    <w:footnote w:id="0"/>
  </w:footnotePr>
  <w:endnotePr>
    <w:endnote w:id="-1"/>
    <w:endnote w:id="0"/>
  </w:endnotePr>
  <w:compat/>
  <w:rsids>
    <w:rsidRoot w:val="00A976DB"/>
    <w:rsid w:val="000028C4"/>
    <w:rsid w:val="00007256"/>
    <w:rsid w:val="000114BE"/>
    <w:rsid w:val="000124F2"/>
    <w:rsid w:val="0001793E"/>
    <w:rsid w:val="00030F59"/>
    <w:rsid w:val="0003248D"/>
    <w:rsid w:val="0003277C"/>
    <w:rsid w:val="00035060"/>
    <w:rsid w:val="00041055"/>
    <w:rsid w:val="000424C9"/>
    <w:rsid w:val="00044CF0"/>
    <w:rsid w:val="00046922"/>
    <w:rsid w:val="000500F3"/>
    <w:rsid w:val="00051C9D"/>
    <w:rsid w:val="00053F9F"/>
    <w:rsid w:val="00054B27"/>
    <w:rsid w:val="00057F89"/>
    <w:rsid w:val="0006082F"/>
    <w:rsid w:val="0006104E"/>
    <w:rsid w:val="00064FEA"/>
    <w:rsid w:val="000653CC"/>
    <w:rsid w:val="00066773"/>
    <w:rsid w:val="00067C0A"/>
    <w:rsid w:val="0007005D"/>
    <w:rsid w:val="00071573"/>
    <w:rsid w:val="00073919"/>
    <w:rsid w:val="000757BD"/>
    <w:rsid w:val="000769A7"/>
    <w:rsid w:val="00080EDA"/>
    <w:rsid w:val="000814D7"/>
    <w:rsid w:val="000816A0"/>
    <w:rsid w:val="00085A88"/>
    <w:rsid w:val="00092C80"/>
    <w:rsid w:val="00094380"/>
    <w:rsid w:val="00094A20"/>
    <w:rsid w:val="00095B7F"/>
    <w:rsid w:val="00096D46"/>
    <w:rsid w:val="000A1561"/>
    <w:rsid w:val="000A6732"/>
    <w:rsid w:val="000A73CF"/>
    <w:rsid w:val="000B017C"/>
    <w:rsid w:val="000B2EE6"/>
    <w:rsid w:val="000B3185"/>
    <w:rsid w:val="000B3D72"/>
    <w:rsid w:val="000B4B83"/>
    <w:rsid w:val="000B5BBF"/>
    <w:rsid w:val="000B629D"/>
    <w:rsid w:val="000B71EB"/>
    <w:rsid w:val="000C1410"/>
    <w:rsid w:val="000C1CFF"/>
    <w:rsid w:val="000C25A8"/>
    <w:rsid w:val="000C4085"/>
    <w:rsid w:val="000C51BB"/>
    <w:rsid w:val="000C52DD"/>
    <w:rsid w:val="000D027A"/>
    <w:rsid w:val="000D0343"/>
    <w:rsid w:val="000D2079"/>
    <w:rsid w:val="000D74A2"/>
    <w:rsid w:val="000D7A16"/>
    <w:rsid w:val="000E16AF"/>
    <w:rsid w:val="000E5060"/>
    <w:rsid w:val="000F5B73"/>
    <w:rsid w:val="00102CC7"/>
    <w:rsid w:val="00104A4F"/>
    <w:rsid w:val="001050B9"/>
    <w:rsid w:val="00107A80"/>
    <w:rsid w:val="00112468"/>
    <w:rsid w:val="00112E5D"/>
    <w:rsid w:val="0011724B"/>
    <w:rsid w:val="00120257"/>
    <w:rsid w:val="0012206E"/>
    <w:rsid w:val="001221EE"/>
    <w:rsid w:val="00122BE6"/>
    <w:rsid w:val="00125ED4"/>
    <w:rsid w:val="00127C4A"/>
    <w:rsid w:val="00132563"/>
    <w:rsid w:val="00135D2C"/>
    <w:rsid w:val="00141088"/>
    <w:rsid w:val="001412EC"/>
    <w:rsid w:val="00143602"/>
    <w:rsid w:val="001439F1"/>
    <w:rsid w:val="00145DDE"/>
    <w:rsid w:val="001500CF"/>
    <w:rsid w:val="00152827"/>
    <w:rsid w:val="00153452"/>
    <w:rsid w:val="00153F42"/>
    <w:rsid w:val="00161702"/>
    <w:rsid w:val="00167A71"/>
    <w:rsid w:val="00170A21"/>
    <w:rsid w:val="00173052"/>
    <w:rsid w:val="00173871"/>
    <w:rsid w:val="00173FEC"/>
    <w:rsid w:val="00176CF0"/>
    <w:rsid w:val="00177BBE"/>
    <w:rsid w:val="0018128D"/>
    <w:rsid w:val="00182F55"/>
    <w:rsid w:val="00183548"/>
    <w:rsid w:val="00183B4B"/>
    <w:rsid w:val="00183DBE"/>
    <w:rsid w:val="00185DC6"/>
    <w:rsid w:val="00190B11"/>
    <w:rsid w:val="001936B9"/>
    <w:rsid w:val="00194080"/>
    <w:rsid w:val="00196B6A"/>
    <w:rsid w:val="001977D1"/>
    <w:rsid w:val="001A0131"/>
    <w:rsid w:val="001A0691"/>
    <w:rsid w:val="001A5B63"/>
    <w:rsid w:val="001A7AC3"/>
    <w:rsid w:val="001B01E0"/>
    <w:rsid w:val="001B3424"/>
    <w:rsid w:val="001B6676"/>
    <w:rsid w:val="001B66FE"/>
    <w:rsid w:val="001B6DA2"/>
    <w:rsid w:val="001B7058"/>
    <w:rsid w:val="001B7485"/>
    <w:rsid w:val="001C00DF"/>
    <w:rsid w:val="001C30AC"/>
    <w:rsid w:val="001C6DCA"/>
    <w:rsid w:val="001C7D31"/>
    <w:rsid w:val="001D3826"/>
    <w:rsid w:val="001D4C87"/>
    <w:rsid w:val="001F2B72"/>
    <w:rsid w:val="001F4163"/>
    <w:rsid w:val="00202EE6"/>
    <w:rsid w:val="00204406"/>
    <w:rsid w:val="00206449"/>
    <w:rsid w:val="00206BF3"/>
    <w:rsid w:val="00210026"/>
    <w:rsid w:val="00211E43"/>
    <w:rsid w:val="00212E26"/>
    <w:rsid w:val="002167AE"/>
    <w:rsid w:val="0021735E"/>
    <w:rsid w:val="0022002C"/>
    <w:rsid w:val="00223E92"/>
    <w:rsid w:val="002254AC"/>
    <w:rsid w:val="00227740"/>
    <w:rsid w:val="00230D5D"/>
    <w:rsid w:val="002349E6"/>
    <w:rsid w:val="0023659A"/>
    <w:rsid w:val="00236D05"/>
    <w:rsid w:val="00243161"/>
    <w:rsid w:val="00243F2F"/>
    <w:rsid w:val="0024563D"/>
    <w:rsid w:val="002505CC"/>
    <w:rsid w:val="00250A68"/>
    <w:rsid w:val="00262581"/>
    <w:rsid w:val="00264FA3"/>
    <w:rsid w:val="002652F7"/>
    <w:rsid w:val="002657BF"/>
    <w:rsid w:val="002662A5"/>
    <w:rsid w:val="002672D9"/>
    <w:rsid w:val="00271256"/>
    <w:rsid w:val="0027293B"/>
    <w:rsid w:val="00282E9F"/>
    <w:rsid w:val="002872F9"/>
    <w:rsid w:val="002878AD"/>
    <w:rsid w:val="00291E6F"/>
    <w:rsid w:val="002964EF"/>
    <w:rsid w:val="002A5DB2"/>
    <w:rsid w:val="002A6428"/>
    <w:rsid w:val="002A6943"/>
    <w:rsid w:val="002B0DCB"/>
    <w:rsid w:val="002B0E4A"/>
    <w:rsid w:val="002B2043"/>
    <w:rsid w:val="002B447F"/>
    <w:rsid w:val="002B4C03"/>
    <w:rsid w:val="002B640B"/>
    <w:rsid w:val="002C205B"/>
    <w:rsid w:val="002C3204"/>
    <w:rsid w:val="002C4D9D"/>
    <w:rsid w:val="002D2C4B"/>
    <w:rsid w:val="002D472C"/>
    <w:rsid w:val="002D515B"/>
    <w:rsid w:val="002D7657"/>
    <w:rsid w:val="002D7EBF"/>
    <w:rsid w:val="002E0380"/>
    <w:rsid w:val="002E3D3D"/>
    <w:rsid w:val="002E3DB8"/>
    <w:rsid w:val="002E5610"/>
    <w:rsid w:val="002E57AD"/>
    <w:rsid w:val="002E587D"/>
    <w:rsid w:val="002F0584"/>
    <w:rsid w:val="002F0E87"/>
    <w:rsid w:val="002F3304"/>
    <w:rsid w:val="002F49C9"/>
    <w:rsid w:val="002F5696"/>
    <w:rsid w:val="00300AE7"/>
    <w:rsid w:val="003019D1"/>
    <w:rsid w:val="00301D99"/>
    <w:rsid w:val="003020C8"/>
    <w:rsid w:val="00302C9C"/>
    <w:rsid w:val="003037A3"/>
    <w:rsid w:val="00304017"/>
    <w:rsid w:val="00306121"/>
    <w:rsid w:val="003142F1"/>
    <w:rsid w:val="00316B24"/>
    <w:rsid w:val="00316D67"/>
    <w:rsid w:val="00316DE4"/>
    <w:rsid w:val="00321999"/>
    <w:rsid w:val="00325B89"/>
    <w:rsid w:val="0032630D"/>
    <w:rsid w:val="00330C40"/>
    <w:rsid w:val="00331936"/>
    <w:rsid w:val="00331C5A"/>
    <w:rsid w:val="00336C08"/>
    <w:rsid w:val="0034137B"/>
    <w:rsid w:val="00342649"/>
    <w:rsid w:val="003432C4"/>
    <w:rsid w:val="00345373"/>
    <w:rsid w:val="00350C0D"/>
    <w:rsid w:val="003534CF"/>
    <w:rsid w:val="00354F28"/>
    <w:rsid w:val="0035728B"/>
    <w:rsid w:val="00357E63"/>
    <w:rsid w:val="00357E9E"/>
    <w:rsid w:val="00363436"/>
    <w:rsid w:val="0036346B"/>
    <w:rsid w:val="0036458C"/>
    <w:rsid w:val="00364B64"/>
    <w:rsid w:val="00364FBA"/>
    <w:rsid w:val="00365A13"/>
    <w:rsid w:val="00372180"/>
    <w:rsid w:val="00373053"/>
    <w:rsid w:val="003740D3"/>
    <w:rsid w:val="00387DAE"/>
    <w:rsid w:val="00390849"/>
    <w:rsid w:val="00391C73"/>
    <w:rsid w:val="003A4818"/>
    <w:rsid w:val="003A7F6D"/>
    <w:rsid w:val="003B0316"/>
    <w:rsid w:val="003B2C14"/>
    <w:rsid w:val="003B4D12"/>
    <w:rsid w:val="003B6540"/>
    <w:rsid w:val="003C0CE4"/>
    <w:rsid w:val="003C1ABC"/>
    <w:rsid w:val="003D1A2D"/>
    <w:rsid w:val="003D4E19"/>
    <w:rsid w:val="003D4F2A"/>
    <w:rsid w:val="003D6512"/>
    <w:rsid w:val="003D706D"/>
    <w:rsid w:val="003D7D55"/>
    <w:rsid w:val="003E17FE"/>
    <w:rsid w:val="003E18D9"/>
    <w:rsid w:val="003E36F3"/>
    <w:rsid w:val="003E3B72"/>
    <w:rsid w:val="003E3C4E"/>
    <w:rsid w:val="003E4BE3"/>
    <w:rsid w:val="003F399F"/>
    <w:rsid w:val="003F5C82"/>
    <w:rsid w:val="004013FA"/>
    <w:rsid w:val="004038B8"/>
    <w:rsid w:val="00405745"/>
    <w:rsid w:val="004073CC"/>
    <w:rsid w:val="00407F1A"/>
    <w:rsid w:val="00410A22"/>
    <w:rsid w:val="00411C7B"/>
    <w:rsid w:val="00414041"/>
    <w:rsid w:val="004157CE"/>
    <w:rsid w:val="00415E3B"/>
    <w:rsid w:val="0042179A"/>
    <w:rsid w:val="0042221A"/>
    <w:rsid w:val="004247C5"/>
    <w:rsid w:val="00426E19"/>
    <w:rsid w:val="00430DC5"/>
    <w:rsid w:val="004325A9"/>
    <w:rsid w:val="00435470"/>
    <w:rsid w:val="00435539"/>
    <w:rsid w:val="00437AB4"/>
    <w:rsid w:val="00440042"/>
    <w:rsid w:val="00441D10"/>
    <w:rsid w:val="00442D10"/>
    <w:rsid w:val="00442F7B"/>
    <w:rsid w:val="00443D13"/>
    <w:rsid w:val="00447063"/>
    <w:rsid w:val="00447B75"/>
    <w:rsid w:val="00452089"/>
    <w:rsid w:val="00454BE1"/>
    <w:rsid w:val="00456FF8"/>
    <w:rsid w:val="004622CA"/>
    <w:rsid w:val="0046356C"/>
    <w:rsid w:val="00465F80"/>
    <w:rsid w:val="00470A67"/>
    <w:rsid w:val="00473FBC"/>
    <w:rsid w:val="00476284"/>
    <w:rsid w:val="0047695E"/>
    <w:rsid w:val="004824DE"/>
    <w:rsid w:val="004842FE"/>
    <w:rsid w:val="004848BA"/>
    <w:rsid w:val="00484EEB"/>
    <w:rsid w:val="00493BB2"/>
    <w:rsid w:val="00495FF8"/>
    <w:rsid w:val="00496299"/>
    <w:rsid w:val="004966E4"/>
    <w:rsid w:val="004A2394"/>
    <w:rsid w:val="004A3420"/>
    <w:rsid w:val="004A7096"/>
    <w:rsid w:val="004B227F"/>
    <w:rsid w:val="004B481D"/>
    <w:rsid w:val="004C03CF"/>
    <w:rsid w:val="004C12E1"/>
    <w:rsid w:val="004C3A64"/>
    <w:rsid w:val="004C4512"/>
    <w:rsid w:val="004D1797"/>
    <w:rsid w:val="004D30E8"/>
    <w:rsid w:val="004D6293"/>
    <w:rsid w:val="004D6457"/>
    <w:rsid w:val="004D7DB6"/>
    <w:rsid w:val="004E3133"/>
    <w:rsid w:val="004E6B2D"/>
    <w:rsid w:val="004E6B6E"/>
    <w:rsid w:val="004F15EE"/>
    <w:rsid w:val="004F24A2"/>
    <w:rsid w:val="004F29DA"/>
    <w:rsid w:val="004F54AF"/>
    <w:rsid w:val="004F55AB"/>
    <w:rsid w:val="0050281D"/>
    <w:rsid w:val="00504707"/>
    <w:rsid w:val="005107B1"/>
    <w:rsid w:val="00513E16"/>
    <w:rsid w:val="005145BB"/>
    <w:rsid w:val="00515D55"/>
    <w:rsid w:val="00517228"/>
    <w:rsid w:val="0052412A"/>
    <w:rsid w:val="00525894"/>
    <w:rsid w:val="00526F23"/>
    <w:rsid w:val="0053095C"/>
    <w:rsid w:val="00530CB7"/>
    <w:rsid w:val="00532164"/>
    <w:rsid w:val="00534734"/>
    <w:rsid w:val="0053681B"/>
    <w:rsid w:val="00540B63"/>
    <w:rsid w:val="005415D7"/>
    <w:rsid w:val="00541910"/>
    <w:rsid w:val="00546776"/>
    <w:rsid w:val="00546DEA"/>
    <w:rsid w:val="005530DE"/>
    <w:rsid w:val="0055797E"/>
    <w:rsid w:val="00564B75"/>
    <w:rsid w:val="005656EC"/>
    <w:rsid w:val="005659F5"/>
    <w:rsid w:val="00565E3C"/>
    <w:rsid w:val="00566D5B"/>
    <w:rsid w:val="00576412"/>
    <w:rsid w:val="00582374"/>
    <w:rsid w:val="005837FC"/>
    <w:rsid w:val="005853FA"/>
    <w:rsid w:val="00591769"/>
    <w:rsid w:val="0059254E"/>
    <w:rsid w:val="00592B58"/>
    <w:rsid w:val="0059473F"/>
    <w:rsid w:val="00595C08"/>
    <w:rsid w:val="00596352"/>
    <w:rsid w:val="00596BA5"/>
    <w:rsid w:val="005975CA"/>
    <w:rsid w:val="005A03F2"/>
    <w:rsid w:val="005A0578"/>
    <w:rsid w:val="005A1DE4"/>
    <w:rsid w:val="005A4786"/>
    <w:rsid w:val="005B7B48"/>
    <w:rsid w:val="005C17DA"/>
    <w:rsid w:val="005C2673"/>
    <w:rsid w:val="005C5698"/>
    <w:rsid w:val="005C7451"/>
    <w:rsid w:val="005D0570"/>
    <w:rsid w:val="005D08FE"/>
    <w:rsid w:val="005D36E5"/>
    <w:rsid w:val="005E0EBF"/>
    <w:rsid w:val="005E5FDC"/>
    <w:rsid w:val="005E7AB2"/>
    <w:rsid w:val="005E7DD5"/>
    <w:rsid w:val="005F2266"/>
    <w:rsid w:val="005F45FD"/>
    <w:rsid w:val="005F4F51"/>
    <w:rsid w:val="005F71FC"/>
    <w:rsid w:val="00600012"/>
    <w:rsid w:val="00605EA8"/>
    <w:rsid w:val="00606AF3"/>
    <w:rsid w:val="00610D86"/>
    <w:rsid w:val="006122FB"/>
    <w:rsid w:val="00615186"/>
    <w:rsid w:val="00615D23"/>
    <w:rsid w:val="00616978"/>
    <w:rsid w:val="00616FA0"/>
    <w:rsid w:val="006204DF"/>
    <w:rsid w:val="006221CC"/>
    <w:rsid w:val="006244E2"/>
    <w:rsid w:val="0062534C"/>
    <w:rsid w:val="006265C3"/>
    <w:rsid w:val="00627D60"/>
    <w:rsid w:val="00634109"/>
    <w:rsid w:val="00634F4B"/>
    <w:rsid w:val="00635795"/>
    <w:rsid w:val="00635D88"/>
    <w:rsid w:val="00641437"/>
    <w:rsid w:val="0064230D"/>
    <w:rsid w:val="00643E13"/>
    <w:rsid w:val="0064570B"/>
    <w:rsid w:val="006505AF"/>
    <w:rsid w:val="006513BB"/>
    <w:rsid w:val="0065179F"/>
    <w:rsid w:val="0065313F"/>
    <w:rsid w:val="006532BD"/>
    <w:rsid w:val="00653D27"/>
    <w:rsid w:val="00654791"/>
    <w:rsid w:val="00654C8E"/>
    <w:rsid w:val="0065505A"/>
    <w:rsid w:val="006551AD"/>
    <w:rsid w:val="00657C1E"/>
    <w:rsid w:val="00657CE8"/>
    <w:rsid w:val="006614A5"/>
    <w:rsid w:val="00661E18"/>
    <w:rsid w:val="006667C9"/>
    <w:rsid w:val="006668EC"/>
    <w:rsid w:val="00672F11"/>
    <w:rsid w:val="0067559E"/>
    <w:rsid w:val="006766E3"/>
    <w:rsid w:val="00677D10"/>
    <w:rsid w:val="00681985"/>
    <w:rsid w:val="006829DB"/>
    <w:rsid w:val="00684670"/>
    <w:rsid w:val="00695348"/>
    <w:rsid w:val="00696016"/>
    <w:rsid w:val="006A1D6E"/>
    <w:rsid w:val="006A2FFB"/>
    <w:rsid w:val="006A4F23"/>
    <w:rsid w:val="006A63F3"/>
    <w:rsid w:val="006B030F"/>
    <w:rsid w:val="006B29EB"/>
    <w:rsid w:val="006B2D95"/>
    <w:rsid w:val="006B370C"/>
    <w:rsid w:val="006B5CB6"/>
    <w:rsid w:val="006C0985"/>
    <w:rsid w:val="006C14E0"/>
    <w:rsid w:val="006C181C"/>
    <w:rsid w:val="006C28D4"/>
    <w:rsid w:val="006C2CC8"/>
    <w:rsid w:val="006C3C9E"/>
    <w:rsid w:val="006C6B14"/>
    <w:rsid w:val="006C7481"/>
    <w:rsid w:val="006C7AEF"/>
    <w:rsid w:val="006D18EA"/>
    <w:rsid w:val="006D1CE0"/>
    <w:rsid w:val="006D4CEC"/>
    <w:rsid w:val="006D5A35"/>
    <w:rsid w:val="006D6489"/>
    <w:rsid w:val="006D7714"/>
    <w:rsid w:val="006D7D0D"/>
    <w:rsid w:val="006E3E97"/>
    <w:rsid w:val="006E7C4B"/>
    <w:rsid w:val="006F2293"/>
    <w:rsid w:val="006F2480"/>
    <w:rsid w:val="006F457E"/>
    <w:rsid w:val="006F4F05"/>
    <w:rsid w:val="006F5AA6"/>
    <w:rsid w:val="00700DCF"/>
    <w:rsid w:val="007020E7"/>
    <w:rsid w:val="00702832"/>
    <w:rsid w:val="00703E4E"/>
    <w:rsid w:val="00704A5A"/>
    <w:rsid w:val="00705B97"/>
    <w:rsid w:val="00707420"/>
    <w:rsid w:val="00707C66"/>
    <w:rsid w:val="00712496"/>
    <w:rsid w:val="007164BD"/>
    <w:rsid w:val="00720AA4"/>
    <w:rsid w:val="00720F29"/>
    <w:rsid w:val="00722B2A"/>
    <w:rsid w:val="00725605"/>
    <w:rsid w:val="00725A05"/>
    <w:rsid w:val="007278DF"/>
    <w:rsid w:val="007309A5"/>
    <w:rsid w:val="00732B4A"/>
    <w:rsid w:val="00734E0F"/>
    <w:rsid w:val="00735AB1"/>
    <w:rsid w:val="007513A9"/>
    <w:rsid w:val="0075240A"/>
    <w:rsid w:val="0075360E"/>
    <w:rsid w:val="0075376D"/>
    <w:rsid w:val="007557E6"/>
    <w:rsid w:val="007574B8"/>
    <w:rsid w:val="00757DF8"/>
    <w:rsid w:val="007610E6"/>
    <w:rsid w:val="0076275C"/>
    <w:rsid w:val="007667EF"/>
    <w:rsid w:val="00770022"/>
    <w:rsid w:val="00773A6C"/>
    <w:rsid w:val="007803DB"/>
    <w:rsid w:val="007807E6"/>
    <w:rsid w:val="00781536"/>
    <w:rsid w:val="0078214A"/>
    <w:rsid w:val="00783F36"/>
    <w:rsid w:val="00786A0A"/>
    <w:rsid w:val="007926C5"/>
    <w:rsid w:val="007939C2"/>
    <w:rsid w:val="0079421C"/>
    <w:rsid w:val="007946DD"/>
    <w:rsid w:val="00795B8B"/>
    <w:rsid w:val="0079708E"/>
    <w:rsid w:val="00797657"/>
    <w:rsid w:val="007A4D78"/>
    <w:rsid w:val="007A4F68"/>
    <w:rsid w:val="007A5DCC"/>
    <w:rsid w:val="007A693A"/>
    <w:rsid w:val="007B005F"/>
    <w:rsid w:val="007B0571"/>
    <w:rsid w:val="007B3869"/>
    <w:rsid w:val="007B4EA7"/>
    <w:rsid w:val="007B7C0E"/>
    <w:rsid w:val="007C1AA2"/>
    <w:rsid w:val="007C2723"/>
    <w:rsid w:val="007C3F29"/>
    <w:rsid w:val="007C47FF"/>
    <w:rsid w:val="007C5584"/>
    <w:rsid w:val="007D07F3"/>
    <w:rsid w:val="007D2665"/>
    <w:rsid w:val="007D2C3C"/>
    <w:rsid w:val="007D54AB"/>
    <w:rsid w:val="007E2ED1"/>
    <w:rsid w:val="007F006E"/>
    <w:rsid w:val="007F2885"/>
    <w:rsid w:val="007F4517"/>
    <w:rsid w:val="007F582B"/>
    <w:rsid w:val="0080055F"/>
    <w:rsid w:val="00800703"/>
    <w:rsid w:val="00801661"/>
    <w:rsid w:val="00801AAA"/>
    <w:rsid w:val="00803B22"/>
    <w:rsid w:val="0080493C"/>
    <w:rsid w:val="008064A7"/>
    <w:rsid w:val="0080659B"/>
    <w:rsid w:val="00807372"/>
    <w:rsid w:val="00810924"/>
    <w:rsid w:val="00811D8E"/>
    <w:rsid w:val="0081325C"/>
    <w:rsid w:val="008142B2"/>
    <w:rsid w:val="0081509C"/>
    <w:rsid w:val="00824BE9"/>
    <w:rsid w:val="00825557"/>
    <w:rsid w:val="00826754"/>
    <w:rsid w:val="00833662"/>
    <w:rsid w:val="008337C7"/>
    <w:rsid w:val="00833AC7"/>
    <w:rsid w:val="00834B78"/>
    <w:rsid w:val="008362D7"/>
    <w:rsid w:val="00840A8F"/>
    <w:rsid w:val="00846F72"/>
    <w:rsid w:val="00855082"/>
    <w:rsid w:val="00855848"/>
    <w:rsid w:val="00855F61"/>
    <w:rsid w:val="008560FB"/>
    <w:rsid w:val="00857356"/>
    <w:rsid w:val="00857C11"/>
    <w:rsid w:val="00871EEC"/>
    <w:rsid w:val="00872608"/>
    <w:rsid w:val="00873CCE"/>
    <w:rsid w:val="0087666D"/>
    <w:rsid w:val="0088336C"/>
    <w:rsid w:val="00883519"/>
    <w:rsid w:val="00885FBF"/>
    <w:rsid w:val="00887084"/>
    <w:rsid w:val="0088726E"/>
    <w:rsid w:val="00890D2B"/>
    <w:rsid w:val="008917F6"/>
    <w:rsid w:val="00895F34"/>
    <w:rsid w:val="00896A78"/>
    <w:rsid w:val="008A0DF5"/>
    <w:rsid w:val="008A14AB"/>
    <w:rsid w:val="008A1FC7"/>
    <w:rsid w:val="008A7768"/>
    <w:rsid w:val="008B0792"/>
    <w:rsid w:val="008B7FC3"/>
    <w:rsid w:val="008C25B1"/>
    <w:rsid w:val="008C61A1"/>
    <w:rsid w:val="008C77A4"/>
    <w:rsid w:val="008D13E1"/>
    <w:rsid w:val="008D269D"/>
    <w:rsid w:val="008D3650"/>
    <w:rsid w:val="008D5940"/>
    <w:rsid w:val="008E0AF3"/>
    <w:rsid w:val="008E2761"/>
    <w:rsid w:val="008F015D"/>
    <w:rsid w:val="008F2B85"/>
    <w:rsid w:val="008F542F"/>
    <w:rsid w:val="0090142C"/>
    <w:rsid w:val="00902ACD"/>
    <w:rsid w:val="009042D9"/>
    <w:rsid w:val="009076A6"/>
    <w:rsid w:val="00910F01"/>
    <w:rsid w:val="00914410"/>
    <w:rsid w:val="00916331"/>
    <w:rsid w:val="009177A7"/>
    <w:rsid w:val="00921755"/>
    <w:rsid w:val="00927E18"/>
    <w:rsid w:val="00930338"/>
    <w:rsid w:val="00930C9E"/>
    <w:rsid w:val="00933DDE"/>
    <w:rsid w:val="00936965"/>
    <w:rsid w:val="00941AC5"/>
    <w:rsid w:val="009425F3"/>
    <w:rsid w:val="00942FF3"/>
    <w:rsid w:val="00945B07"/>
    <w:rsid w:val="00946D10"/>
    <w:rsid w:val="00947F74"/>
    <w:rsid w:val="00947FAE"/>
    <w:rsid w:val="00950C68"/>
    <w:rsid w:val="00955BC5"/>
    <w:rsid w:val="0095789C"/>
    <w:rsid w:val="0096027B"/>
    <w:rsid w:val="00960687"/>
    <w:rsid w:val="0096157E"/>
    <w:rsid w:val="00962E54"/>
    <w:rsid w:val="00963A48"/>
    <w:rsid w:val="00965026"/>
    <w:rsid w:val="00965A75"/>
    <w:rsid w:val="00965F3E"/>
    <w:rsid w:val="00967B71"/>
    <w:rsid w:val="0097113F"/>
    <w:rsid w:val="00971D23"/>
    <w:rsid w:val="009726F3"/>
    <w:rsid w:val="00975A69"/>
    <w:rsid w:val="00975C27"/>
    <w:rsid w:val="00980DD7"/>
    <w:rsid w:val="00982FC9"/>
    <w:rsid w:val="00983B6A"/>
    <w:rsid w:val="00984679"/>
    <w:rsid w:val="00996D76"/>
    <w:rsid w:val="009A014C"/>
    <w:rsid w:val="009A1394"/>
    <w:rsid w:val="009A16F1"/>
    <w:rsid w:val="009A48B5"/>
    <w:rsid w:val="009A54B1"/>
    <w:rsid w:val="009A7922"/>
    <w:rsid w:val="009B5C19"/>
    <w:rsid w:val="009B5D32"/>
    <w:rsid w:val="009C533C"/>
    <w:rsid w:val="009C5C79"/>
    <w:rsid w:val="009C63AC"/>
    <w:rsid w:val="009D0B5B"/>
    <w:rsid w:val="009D1958"/>
    <w:rsid w:val="009D1E59"/>
    <w:rsid w:val="009D22E0"/>
    <w:rsid w:val="009D633B"/>
    <w:rsid w:val="009D7D7E"/>
    <w:rsid w:val="009E06CD"/>
    <w:rsid w:val="009E269B"/>
    <w:rsid w:val="009E359D"/>
    <w:rsid w:val="009E3927"/>
    <w:rsid w:val="009E6FBE"/>
    <w:rsid w:val="009F16C2"/>
    <w:rsid w:val="009F1BA0"/>
    <w:rsid w:val="009F2664"/>
    <w:rsid w:val="009F2DBE"/>
    <w:rsid w:val="009F4196"/>
    <w:rsid w:val="009F6D82"/>
    <w:rsid w:val="009F77C9"/>
    <w:rsid w:val="00A00903"/>
    <w:rsid w:val="00A0284F"/>
    <w:rsid w:val="00A02FA7"/>
    <w:rsid w:val="00A03633"/>
    <w:rsid w:val="00A0590D"/>
    <w:rsid w:val="00A1581B"/>
    <w:rsid w:val="00A15FF6"/>
    <w:rsid w:val="00A22AA3"/>
    <w:rsid w:val="00A23413"/>
    <w:rsid w:val="00A2394B"/>
    <w:rsid w:val="00A2596D"/>
    <w:rsid w:val="00A266A2"/>
    <w:rsid w:val="00A26947"/>
    <w:rsid w:val="00A26E8A"/>
    <w:rsid w:val="00A27270"/>
    <w:rsid w:val="00A2772E"/>
    <w:rsid w:val="00A31AC9"/>
    <w:rsid w:val="00A33257"/>
    <w:rsid w:val="00A34EDC"/>
    <w:rsid w:val="00A35EFF"/>
    <w:rsid w:val="00A36172"/>
    <w:rsid w:val="00A4263E"/>
    <w:rsid w:val="00A437A6"/>
    <w:rsid w:val="00A44948"/>
    <w:rsid w:val="00A47533"/>
    <w:rsid w:val="00A50634"/>
    <w:rsid w:val="00A50764"/>
    <w:rsid w:val="00A51ABB"/>
    <w:rsid w:val="00A51E04"/>
    <w:rsid w:val="00A61F8A"/>
    <w:rsid w:val="00A63974"/>
    <w:rsid w:val="00A65177"/>
    <w:rsid w:val="00A66BA5"/>
    <w:rsid w:val="00A7002A"/>
    <w:rsid w:val="00A720BB"/>
    <w:rsid w:val="00A7756F"/>
    <w:rsid w:val="00A77C04"/>
    <w:rsid w:val="00A821BB"/>
    <w:rsid w:val="00A85787"/>
    <w:rsid w:val="00A86A8D"/>
    <w:rsid w:val="00A9022F"/>
    <w:rsid w:val="00A92450"/>
    <w:rsid w:val="00A93417"/>
    <w:rsid w:val="00A93DD9"/>
    <w:rsid w:val="00A95758"/>
    <w:rsid w:val="00A95DA3"/>
    <w:rsid w:val="00A9713D"/>
    <w:rsid w:val="00A97576"/>
    <w:rsid w:val="00A976DB"/>
    <w:rsid w:val="00A97ACB"/>
    <w:rsid w:val="00AA3BC7"/>
    <w:rsid w:val="00AA587F"/>
    <w:rsid w:val="00AB07EF"/>
    <w:rsid w:val="00AB40F3"/>
    <w:rsid w:val="00AB7B50"/>
    <w:rsid w:val="00AC01D8"/>
    <w:rsid w:val="00AC039B"/>
    <w:rsid w:val="00AC40D4"/>
    <w:rsid w:val="00AC472E"/>
    <w:rsid w:val="00AC4C00"/>
    <w:rsid w:val="00AE0F1F"/>
    <w:rsid w:val="00AE112B"/>
    <w:rsid w:val="00AE15D6"/>
    <w:rsid w:val="00AE20AC"/>
    <w:rsid w:val="00AE2381"/>
    <w:rsid w:val="00AE33E6"/>
    <w:rsid w:val="00AE3704"/>
    <w:rsid w:val="00AE4160"/>
    <w:rsid w:val="00AE6BC9"/>
    <w:rsid w:val="00AE70B8"/>
    <w:rsid w:val="00AF19CD"/>
    <w:rsid w:val="00AF5330"/>
    <w:rsid w:val="00B0480A"/>
    <w:rsid w:val="00B07725"/>
    <w:rsid w:val="00B1253D"/>
    <w:rsid w:val="00B151D2"/>
    <w:rsid w:val="00B15F35"/>
    <w:rsid w:val="00B238BE"/>
    <w:rsid w:val="00B26B14"/>
    <w:rsid w:val="00B33248"/>
    <w:rsid w:val="00B34379"/>
    <w:rsid w:val="00B368EE"/>
    <w:rsid w:val="00B37904"/>
    <w:rsid w:val="00B41969"/>
    <w:rsid w:val="00B41B93"/>
    <w:rsid w:val="00B43510"/>
    <w:rsid w:val="00B4408C"/>
    <w:rsid w:val="00B45347"/>
    <w:rsid w:val="00B46AC8"/>
    <w:rsid w:val="00B47609"/>
    <w:rsid w:val="00B5133C"/>
    <w:rsid w:val="00B5267E"/>
    <w:rsid w:val="00B52B81"/>
    <w:rsid w:val="00B53F35"/>
    <w:rsid w:val="00B54E87"/>
    <w:rsid w:val="00B56546"/>
    <w:rsid w:val="00B56C4E"/>
    <w:rsid w:val="00B56FD9"/>
    <w:rsid w:val="00B57E90"/>
    <w:rsid w:val="00B613CF"/>
    <w:rsid w:val="00B61F0C"/>
    <w:rsid w:val="00B626DF"/>
    <w:rsid w:val="00B6309B"/>
    <w:rsid w:val="00B661E3"/>
    <w:rsid w:val="00B727AE"/>
    <w:rsid w:val="00B744FB"/>
    <w:rsid w:val="00B80CAE"/>
    <w:rsid w:val="00B86446"/>
    <w:rsid w:val="00B86568"/>
    <w:rsid w:val="00B929DC"/>
    <w:rsid w:val="00B92E6E"/>
    <w:rsid w:val="00BA1EF4"/>
    <w:rsid w:val="00BA2968"/>
    <w:rsid w:val="00BA6F9A"/>
    <w:rsid w:val="00BB272D"/>
    <w:rsid w:val="00BB3384"/>
    <w:rsid w:val="00BB3D82"/>
    <w:rsid w:val="00BB6C54"/>
    <w:rsid w:val="00BB769C"/>
    <w:rsid w:val="00BC1C6C"/>
    <w:rsid w:val="00BC23D4"/>
    <w:rsid w:val="00BC3AF0"/>
    <w:rsid w:val="00BC5051"/>
    <w:rsid w:val="00BC5BA0"/>
    <w:rsid w:val="00BC6F05"/>
    <w:rsid w:val="00BC7DCD"/>
    <w:rsid w:val="00BE0454"/>
    <w:rsid w:val="00BE1F49"/>
    <w:rsid w:val="00BE30B7"/>
    <w:rsid w:val="00BE385F"/>
    <w:rsid w:val="00BE4C15"/>
    <w:rsid w:val="00BE56FE"/>
    <w:rsid w:val="00BE7F40"/>
    <w:rsid w:val="00BF0C6F"/>
    <w:rsid w:val="00BF3675"/>
    <w:rsid w:val="00BF416A"/>
    <w:rsid w:val="00BF5B5B"/>
    <w:rsid w:val="00C022F6"/>
    <w:rsid w:val="00C02E26"/>
    <w:rsid w:val="00C043B5"/>
    <w:rsid w:val="00C0658C"/>
    <w:rsid w:val="00C12613"/>
    <w:rsid w:val="00C127B2"/>
    <w:rsid w:val="00C15904"/>
    <w:rsid w:val="00C17E02"/>
    <w:rsid w:val="00C20E4E"/>
    <w:rsid w:val="00C212EB"/>
    <w:rsid w:val="00C25778"/>
    <w:rsid w:val="00C25800"/>
    <w:rsid w:val="00C26BEE"/>
    <w:rsid w:val="00C27663"/>
    <w:rsid w:val="00C30B10"/>
    <w:rsid w:val="00C31BBA"/>
    <w:rsid w:val="00C327C6"/>
    <w:rsid w:val="00C3433E"/>
    <w:rsid w:val="00C34933"/>
    <w:rsid w:val="00C36B13"/>
    <w:rsid w:val="00C37F0D"/>
    <w:rsid w:val="00C405A1"/>
    <w:rsid w:val="00C40672"/>
    <w:rsid w:val="00C41BEB"/>
    <w:rsid w:val="00C44456"/>
    <w:rsid w:val="00C44C51"/>
    <w:rsid w:val="00C45649"/>
    <w:rsid w:val="00C460F5"/>
    <w:rsid w:val="00C51786"/>
    <w:rsid w:val="00C51D98"/>
    <w:rsid w:val="00C5466C"/>
    <w:rsid w:val="00C55DE3"/>
    <w:rsid w:val="00C61043"/>
    <w:rsid w:val="00C666D7"/>
    <w:rsid w:val="00C71148"/>
    <w:rsid w:val="00C726AD"/>
    <w:rsid w:val="00C82ECE"/>
    <w:rsid w:val="00C90006"/>
    <w:rsid w:val="00C90D89"/>
    <w:rsid w:val="00CA4AA5"/>
    <w:rsid w:val="00CA6309"/>
    <w:rsid w:val="00CB0093"/>
    <w:rsid w:val="00CB2554"/>
    <w:rsid w:val="00CB387C"/>
    <w:rsid w:val="00CB54AB"/>
    <w:rsid w:val="00CC0D12"/>
    <w:rsid w:val="00CC2621"/>
    <w:rsid w:val="00CC4ABA"/>
    <w:rsid w:val="00CC5749"/>
    <w:rsid w:val="00CC600A"/>
    <w:rsid w:val="00CC7A4B"/>
    <w:rsid w:val="00CD05BF"/>
    <w:rsid w:val="00CD3E5D"/>
    <w:rsid w:val="00CD4D6E"/>
    <w:rsid w:val="00CD5A60"/>
    <w:rsid w:val="00CD6BF3"/>
    <w:rsid w:val="00CD6DC9"/>
    <w:rsid w:val="00CE2700"/>
    <w:rsid w:val="00CE4571"/>
    <w:rsid w:val="00CE4FA2"/>
    <w:rsid w:val="00CE7249"/>
    <w:rsid w:val="00CF08FB"/>
    <w:rsid w:val="00CF23AA"/>
    <w:rsid w:val="00CF50E7"/>
    <w:rsid w:val="00CF52F7"/>
    <w:rsid w:val="00D008AE"/>
    <w:rsid w:val="00D00C5B"/>
    <w:rsid w:val="00D02085"/>
    <w:rsid w:val="00D031BB"/>
    <w:rsid w:val="00D043CE"/>
    <w:rsid w:val="00D212BF"/>
    <w:rsid w:val="00D27937"/>
    <w:rsid w:val="00D327B2"/>
    <w:rsid w:val="00D337F4"/>
    <w:rsid w:val="00D36C25"/>
    <w:rsid w:val="00D46D6C"/>
    <w:rsid w:val="00D51A42"/>
    <w:rsid w:val="00D527BB"/>
    <w:rsid w:val="00D53FA0"/>
    <w:rsid w:val="00D56AA5"/>
    <w:rsid w:val="00D60461"/>
    <w:rsid w:val="00D7152F"/>
    <w:rsid w:val="00D750DD"/>
    <w:rsid w:val="00D76598"/>
    <w:rsid w:val="00D81E56"/>
    <w:rsid w:val="00D86333"/>
    <w:rsid w:val="00D8691C"/>
    <w:rsid w:val="00D928F9"/>
    <w:rsid w:val="00D92E0D"/>
    <w:rsid w:val="00D93D46"/>
    <w:rsid w:val="00D941C4"/>
    <w:rsid w:val="00D966F6"/>
    <w:rsid w:val="00DA1B20"/>
    <w:rsid w:val="00DA2A0D"/>
    <w:rsid w:val="00DA2F73"/>
    <w:rsid w:val="00DA7E45"/>
    <w:rsid w:val="00DB041D"/>
    <w:rsid w:val="00DB1931"/>
    <w:rsid w:val="00DB29B2"/>
    <w:rsid w:val="00DB38C3"/>
    <w:rsid w:val="00DC036F"/>
    <w:rsid w:val="00DC048D"/>
    <w:rsid w:val="00DC10E5"/>
    <w:rsid w:val="00DD0C67"/>
    <w:rsid w:val="00DD177A"/>
    <w:rsid w:val="00DD19F9"/>
    <w:rsid w:val="00DD3AC7"/>
    <w:rsid w:val="00DD4A2F"/>
    <w:rsid w:val="00DE035E"/>
    <w:rsid w:val="00DE3679"/>
    <w:rsid w:val="00DE4647"/>
    <w:rsid w:val="00DF06BE"/>
    <w:rsid w:val="00DF47A9"/>
    <w:rsid w:val="00DF59A5"/>
    <w:rsid w:val="00DF6154"/>
    <w:rsid w:val="00DF7540"/>
    <w:rsid w:val="00DF7C83"/>
    <w:rsid w:val="00E019D1"/>
    <w:rsid w:val="00E07B98"/>
    <w:rsid w:val="00E07E68"/>
    <w:rsid w:val="00E10EE2"/>
    <w:rsid w:val="00E13A82"/>
    <w:rsid w:val="00E13AE7"/>
    <w:rsid w:val="00E13FC6"/>
    <w:rsid w:val="00E1538A"/>
    <w:rsid w:val="00E15527"/>
    <w:rsid w:val="00E213E9"/>
    <w:rsid w:val="00E22437"/>
    <w:rsid w:val="00E240FF"/>
    <w:rsid w:val="00E24D5B"/>
    <w:rsid w:val="00E25B21"/>
    <w:rsid w:val="00E26DD4"/>
    <w:rsid w:val="00E30A52"/>
    <w:rsid w:val="00E3486A"/>
    <w:rsid w:val="00E35ABA"/>
    <w:rsid w:val="00E35C28"/>
    <w:rsid w:val="00E374B7"/>
    <w:rsid w:val="00E4049D"/>
    <w:rsid w:val="00E40A00"/>
    <w:rsid w:val="00E40FCD"/>
    <w:rsid w:val="00E418F0"/>
    <w:rsid w:val="00E43B53"/>
    <w:rsid w:val="00E43F1E"/>
    <w:rsid w:val="00E46C94"/>
    <w:rsid w:val="00E54C81"/>
    <w:rsid w:val="00E572EA"/>
    <w:rsid w:val="00E628A5"/>
    <w:rsid w:val="00E63A52"/>
    <w:rsid w:val="00E63E06"/>
    <w:rsid w:val="00E66AF1"/>
    <w:rsid w:val="00E71229"/>
    <w:rsid w:val="00E72D4F"/>
    <w:rsid w:val="00E7378D"/>
    <w:rsid w:val="00E75937"/>
    <w:rsid w:val="00E816A0"/>
    <w:rsid w:val="00E84419"/>
    <w:rsid w:val="00E877F6"/>
    <w:rsid w:val="00E911A5"/>
    <w:rsid w:val="00E92DBD"/>
    <w:rsid w:val="00E93142"/>
    <w:rsid w:val="00EA29E8"/>
    <w:rsid w:val="00EA3356"/>
    <w:rsid w:val="00EA54E0"/>
    <w:rsid w:val="00EB326B"/>
    <w:rsid w:val="00EB3740"/>
    <w:rsid w:val="00EB4303"/>
    <w:rsid w:val="00EB6FD3"/>
    <w:rsid w:val="00EB72AA"/>
    <w:rsid w:val="00EB7597"/>
    <w:rsid w:val="00EC172B"/>
    <w:rsid w:val="00EC24F4"/>
    <w:rsid w:val="00EC2F4C"/>
    <w:rsid w:val="00EC3708"/>
    <w:rsid w:val="00ED4393"/>
    <w:rsid w:val="00ED6720"/>
    <w:rsid w:val="00ED745D"/>
    <w:rsid w:val="00ED74EC"/>
    <w:rsid w:val="00ED79E8"/>
    <w:rsid w:val="00EE4BB7"/>
    <w:rsid w:val="00EF0527"/>
    <w:rsid w:val="00EF44B2"/>
    <w:rsid w:val="00F00283"/>
    <w:rsid w:val="00F02FE6"/>
    <w:rsid w:val="00F06C12"/>
    <w:rsid w:val="00F11511"/>
    <w:rsid w:val="00F11C70"/>
    <w:rsid w:val="00F134EC"/>
    <w:rsid w:val="00F14441"/>
    <w:rsid w:val="00F14EC3"/>
    <w:rsid w:val="00F15CD2"/>
    <w:rsid w:val="00F1766E"/>
    <w:rsid w:val="00F23070"/>
    <w:rsid w:val="00F24E85"/>
    <w:rsid w:val="00F2753A"/>
    <w:rsid w:val="00F305E4"/>
    <w:rsid w:val="00F30F7B"/>
    <w:rsid w:val="00F32F58"/>
    <w:rsid w:val="00F333A8"/>
    <w:rsid w:val="00F33A74"/>
    <w:rsid w:val="00F34279"/>
    <w:rsid w:val="00F346EE"/>
    <w:rsid w:val="00F434F4"/>
    <w:rsid w:val="00F5056C"/>
    <w:rsid w:val="00F52E3B"/>
    <w:rsid w:val="00F53AA4"/>
    <w:rsid w:val="00F60E80"/>
    <w:rsid w:val="00F61C4D"/>
    <w:rsid w:val="00F622A8"/>
    <w:rsid w:val="00F6419B"/>
    <w:rsid w:val="00F667FC"/>
    <w:rsid w:val="00F70695"/>
    <w:rsid w:val="00F70D0E"/>
    <w:rsid w:val="00F717B6"/>
    <w:rsid w:val="00F72605"/>
    <w:rsid w:val="00F72960"/>
    <w:rsid w:val="00F7409E"/>
    <w:rsid w:val="00F75052"/>
    <w:rsid w:val="00F80B5C"/>
    <w:rsid w:val="00F8180D"/>
    <w:rsid w:val="00F82DBC"/>
    <w:rsid w:val="00F84AB8"/>
    <w:rsid w:val="00F91F3F"/>
    <w:rsid w:val="00F93EF5"/>
    <w:rsid w:val="00F958A6"/>
    <w:rsid w:val="00F96905"/>
    <w:rsid w:val="00F9695D"/>
    <w:rsid w:val="00FA009D"/>
    <w:rsid w:val="00FA26F0"/>
    <w:rsid w:val="00FA26FD"/>
    <w:rsid w:val="00FA7B88"/>
    <w:rsid w:val="00FB0817"/>
    <w:rsid w:val="00FB128F"/>
    <w:rsid w:val="00FB2B8A"/>
    <w:rsid w:val="00FB3519"/>
    <w:rsid w:val="00FB4216"/>
    <w:rsid w:val="00FB5054"/>
    <w:rsid w:val="00FB5D3A"/>
    <w:rsid w:val="00FC274E"/>
    <w:rsid w:val="00FC30B0"/>
    <w:rsid w:val="00FC6BEA"/>
    <w:rsid w:val="00FC7387"/>
    <w:rsid w:val="00FD2AC7"/>
    <w:rsid w:val="00FD3228"/>
    <w:rsid w:val="00FD5E65"/>
    <w:rsid w:val="00FE2DBF"/>
    <w:rsid w:val="00FF128B"/>
    <w:rsid w:val="00FF16C0"/>
    <w:rsid w:val="00FF5D17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00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29"/>
    <w:pPr>
      <w:ind w:firstLine="709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val="ro-RO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ind w:firstLine="0"/>
      <w:jc w:val="center"/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val="ro-RO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ind w:left="720"/>
    </w:pPr>
  </w:style>
  <w:style w:type="paragraph" w:customStyle="1" w:styleId="CharChar">
    <w:name w:val="Char Char"/>
    <w:basedOn w:val="Normal"/>
    <w:rsid w:val="00DE4647"/>
    <w:pPr>
      <w:ind w:firstLine="0"/>
      <w:jc w:val="left"/>
    </w:pPr>
    <w:rPr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ind w:firstLine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ind w:left="720" w:firstLine="0"/>
      <w:contextualSpacing/>
    </w:pPr>
    <w:rPr>
      <w:rFonts w:eastAsia="Calibri"/>
      <w:sz w:val="24"/>
    </w:rPr>
  </w:style>
  <w:style w:type="paragraph" w:customStyle="1" w:styleId="1">
    <w:name w:val="1"/>
    <w:basedOn w:val="Normal"/>
    <w:rsid w:val="00975C27"/>
    <w:pPr>
      <w:ind w:firstLine="0"/>
      <w:jc w:val="left"/>
    </w:pPr>
    <w:rPr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4157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C40D4"/>
    <w:pPr>
      <w:ind w:firstLine="0"/>
    </w:pPr>
    <w:rPr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AC40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\doc%202019\sablon%202019\SABLON%20--%20Adresa%20EXTERN%20--INSTITUTII%20--%20ROMANIA.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636B-0D63-4758-AA39-1CE3B3A6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 -- Adresa EXTERN --INSTITUTII -- ROMANIA.EU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doru.ionica</dc:creator>
  <cp:lastModifiedBy>utilizator</cp:lastModifiedBy>
  <cp:revision>5</cp:revision>
  <cp:lastPrinted>2023-11-01T08:23:00Z</cp:lastPrinted>
  <dcterms:created xsi:type="dcterms:W3CDTF">2023-12-28T12:35:00Z</dcterms:created>
  <dcterms:modified xsi:type="dcterms:W3CDTF">2023-12-28T13:14:00Z</dcterms:modified>
</cp:coreProperties>
</file>