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4E2390A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>JUDEȚUL</w:t>
      </w:r>
      <w:r w:rsidR="00AA2553">
        <w:rPr>
          <w:rFonts w:ascii="Times New Roman" w:hAnsi="Times New Roman" w:cs="Times New Roman"/>
          <w:b/>
          <w:color w:val="217B3D"/>
          <w:sz w:val="32"/>
        </w:rPr>
        <w:t xml:space="preserve"> HARGHITA</w:t>
      </w:r>
      <w:bookmarkStart w:id="0" w:name="_GoBack"/>
      <w:bookmarkEnd w:id="0"/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3C31A" w14:textId="77777777" w:rsidR="008B7E05" w:rsidRDefault="008B7E05" w:rsidP="00C67FD8">
      <w:pPr>
        <w:spacing w:after="0" w:line="240" w:lineRule="auto"/>
      </w:pPr>
      <w:r>
        <w:separator/>
      </w:r>
    </w:p>
  </w:endnote>
  <w:endnote w:type="continuationSeparator" w:id="0">
    <w:p w14:paraId="043570EF" w14:textId="77777777" w:rsidR="008B7E05" w:rsidRDefault="008B7E05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13A57" w14:textId="77777777" w:rsidR="008B7E05" w:rsidRDefault="008B7E05" w:rsidP="00C67FD8">
      <w:pPr>
        <w:spacing w:after="0" w:line="240" w:lineRule="auto"/>
      </w:pPr>
      <w:r>
        <w:separator/>
      </w:r>
    </w:p>
  </w:footnote>
  <w:footnote w:type="continuationSeparator" w:id="0">
    <w:p w14:paraId="34CBF481" w14:textId="77777777" w:rsidR="008B7E05" w:rsidRDefault="008B7E05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8B7E05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8B7E05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8B7E05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B7E05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A255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5348-4D1C-4BDB-A499-49B2737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31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Gyorgy Zelma</cp:lastModifiedBy>
  <cp:revision>11</cp:revision>
  <cp:lastPrinted>2019-07-16T06:23:00Z</cp:lastPrinted>
  <dcterms:created xsi:type="dcterms:W3CDTF">2019-07-24T11:48:00Z</dcterms:created>
  <dcterms:modified xsi:type="dcterms:W3CDTF">2019-08-05T09:25:00Z</dcterms:modified>
</cp:coreProperties>
</file>