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C284B" w14:textId="03BC709B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5C1BE420" w14:textId="350B7AF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6B2D36A7"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 ___________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67504D9E" w14:textId="7B2BA50A" w:rsidR="0091108D" w:rsidRPr="00C3197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posesor al Certificatului de membru al C.F.R. seria ________, cu numărul ____________, din data de 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vă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solicit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prin prezenta </w:t>
      </w:r>
      <w:r w:rsidR="00C31972" w:rsidRPr="00C3197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reluarea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calității de membru al Colegiului Farmaciștilor din România începând cu data de  _______________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, activitate întreruptă din </w:t>
      </w:r>
      <w:r w:rsidR="00810936">
        <w:rPr>
          <w:rFonts w:ascii="Times New Roman" w:hAnsi="Times New Roman" w:cs="Times New Roman"/>
          <w:noProof/>
          <w:sz w:val="24"/>
          <w:szCs w:val="24"/>
        </w:rPr>
        <w:t>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_______________ pentru motivul __________________ _____________________________________________ </w:t>
      </w:r>
      <w:r w:rsidR="00353695" w:rsidRPr="00C3197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05BFC9" w14:textId="01223375" w:rsidR="00C31972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Începând cu data _______________________ îmi exercit profesia de farmacist la ________________ ___________________________________________________, în calitatea de _______________________ .</w:t>
      </w:r>
    </w:p>
    <w:p w14:paraId="22220B8D" w14:textId="20119B39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 copie prezentei cereri următoarele documente:</w:t>
      </w:r>
    </w:p>
    <w:p w14:paraId="5E7CA768" w14:textId="3E75F1D9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Certificatul de membru al Colegiului Farmaciștilor din România;</w:t>
      </w:r>
    </w:p>
    <w:p w14:paraId="4DCBDD36" w14:textId="2E3E7788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Documentul atestator cu privire la achitarea cotizației de membru;</w:t>
      </w:r>
    </w:p>
    <w:p w14:paraId="2D7C6E9B" w14:textId="2C27E89F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Asigurarea de malpraxis valabilă;</w:t>
      </w:r>
    </w:p>
    <w:p w14:paraId="51C2602F" w14:textId="2CDE565F" w:rsidR="004078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Dov</w:t>
      </w:r>
      <w:r w:rsidR="00352E1E">
        <w:rPr>
          <w:rFonts w:ascii="Times New Roman" w:hAnsi="Times New Roman" w:cs="Times New Roman"/>
          <w:noProof/>
          <w:sz w:val="24"/>
          <w:szCs w:val="24"/>
        </w:rPr>
        <w:t>ada/Dove</w:t>
      </w:r>
      <w:r w:rsidRPr="00C31972">
        <w:rPr>
          <w:rFonts w:ascii="Times New Roman" w:hAnsi="Times New Roman" w:cs="Times New Roman"/>
          <w:noProof/>
          <w:sz w:val="24"/>
          <w:szCs w:val="24"/>
        </w:rPr>
        <w:t>zile de îndeplinire a condiției de pregătire profesională continuă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print-un număr de _____</w:t>
      </w:r>
      <w:r w:rsidR="00352E1E">
        <w:rPr>
          <w:rFonts w:ascii="Times New Roman" w:hAnsi="Times New Roman" w:cs="Times New Roman"/>
          <w:noProof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</w:rPr>
        <w:t>_ puncte de Educație Farmaceutică Continuă.</w:t>
      </w:r>
    </w:p>
    <w:p w14:paraId="2ABB1817" w14:textId="77777777" w:rsidR="00C31972" w:rsidRP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54D88" w14:textId="77777777" w:rsidR="00887E47" w:rsidRDefault="00887E47" w:rsidP="00C67FD8">
      <w:pPr>
        <w:spacing w:after="0" w:line="240" w:lineRule="auto"/>
      </w:pPr>
      <w:r>
        <w:separator/>
      </w:r>
    </w:p>
  </w:endnote>
  <w:endnote w:type="continuationSeparator" w:id="0">
    <w:p w14:paraId="4E379CBB" w14:textId="77777777" w:rsidR="00887E47" w:rsidRDefault="00887E47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7D5C3C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7D5C3C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55CA9" w14:textId="77777777" w:rsidR="00887E47" w:rsidRDefault="00887E47" w:rsidP="00C67FD8">
      <w:pPr>
        <w:spacing w:after="0" w:line="240" w:lineRule="auto"/>
      </w:pPr>
      <w:r>
        <w:separator/>
      </w:r>
    </w:p>
  </w:footnote>
  <w:footnote w:type="continuationSeparator" w:id="0">
    <w:p w14:paraId="69FA9518" w14:textId="77777777" w:rsidR="00887E47" w:rsidRDefault="00887E47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437F" w14:textId="270BF2DA" w:rsidR="00C67FD8" w:rsidRDefault="00887E47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774FC" w14:textId="40446D46" w:rsidR="00C67FD8" w:rsidRDefault="00887E47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C6DA8" w14:textId="129A9FD4" w:rsidR="00C67FD8" w:rsidRDefault="00887E47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5C9A"/>
    <w:rsid w:val="00256290"/>
    <w:rsid w:val="002A6A0C"/>
    <w:rsid w:val="002B67CA"/>
    <w:rsid w:val="002D1D6C"/>
    <w:rsid w:val="00304EEA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5C3C"/>
    <w:rsid w:val="007D72A4"/>
    <w:rsid w:val="007F5DDB"/>
    <w:rsid w:val="00805753"/>
    <w:rsid w:val="00810936"/>
    <w:rsid w:val="00887E47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0980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53264-32F4-4E31-8F22-D21D41E1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Windows User</cp:lastModifiedBy>
  <cp:revision>2</cp:revision>
  <cp:lastPrinted>2019-07-16T06:23:00Z</cp:lastPrinted>
  <dcterms:created xsi:type="dcterms:W3CDTF">2019-12-12T07:26:00Z</dcterms:created>
  <dcterms:modified xsi:type="dcterms:W3CDTF">2019-12-12T07:26:00Z</dcterms:modified>
</cp:coreProperties>
</file>