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91952" w14:textId="77777777" w:rsidR="00241799" w:rsidRPr="00C31972" w:rsidRDefault="00241799" w:rsidP="00C21510">
      <w:pPr>
        <w:rPr>
          <w:rFonts w:ascii="Times New Roman" w:hAnsi="Times New Roman" w:cs="Times New Roman"/>
          <w:noProof/>
          <w:sz w:val="24"/>
        </w:rPr>
      </w:pPr>
    </w:p>
    <w:p w14:paraId="2D74700C" w14:textId="40569C27" w:rsidR="00904DBB" w:rsidRPr="006C361D" w:rsidRDefault="00904DBB" w:rsidP="00904DB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>D E C L A R A Ț I E     P E     P R O P R I E</w:t>
      </w:r>
      <w:r w:rsidRPr="006C361D">
        <w:rPr>
          <w:rFonts w:ascii="Times New Roman" w:hAnsi="Times New Roman" w:cs="Times New Roman"/>
          <w:b/>
          <w:sz w:val="36"/>
          <w:szCs w:val="32"/>
        </w:rPr>
        <w:t xml:space="preserve"> </w:t>
      </w:r>
    </w:p>
    <w:p w14:paraId="5A7B2CE8" w14:textId="50AA9284" w:rsidR="00107F38" w:rsidRPr="00904DBB" w:rsidRDefault="00904DBB" w:rsidP="00904DB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>R Ă S P U N D E R E</w:t>
      </w:r>
    </w:p>
    <w:p w14:paraId="302EC5EA" w14:textId="734EDB58" w:rsidR="00107F38" w:rsidRPr="00C31972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3341A420" w14:textId="11A2A2F0" w:rsidR="004C3858" w:rsidRPr="00C31972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275199CB" w14:textId="77777777" w:rsidR="00241799" w:rsidRPr="00C31972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0105BFC9" w14:textId="752E6FA2" w:rsidR="00C31972" w:rsidRPr="00C31972" w:rsidRDefault="004C3858" w:rsidP="00904DBB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Subsemn</w:t>
      </w:r>
      <w:r w:rsidR="00AB7388" w:rsidRPr="00C31972">
        <w:rPr>
          <w:rFonts w:ascii="Times New Roman" w:hAnsi="Times New Roman" w:cs="Times New Roman"/>
          <w:noProof/>
          <w:sz w:val="24"/>
          <w:szCs w:val="24"/>
        </w:rPr>
        <w:t>atul/a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_____________________________________________</w:t>
      </w:r>
      <w:r w:rsidR="00904DBB">
        <w:rPr>
          <w:rFonts w:ascii="Times New Roman" w:hAnsi="Times New Roman" w:cs="Times New Roman"/>
          <w:noProof/>
          <w:sz w:val="24"/>
          <w:szCs w:val="24"/>
        </w:rPr>
        <w:t xml:space="preserve"> identificat prin </w:t>
      </w:r>
      <w:r w:rsidR="00805753" w:rsidRPr="00904DBB">
        <w:rPr>
          <w:rFonts w:ascii="Times New Roman" w:hAnsi="Times New Roman" w:cs="Times New Roman"/>
          <w:iCs/>
          <w:noProof/>
          <w:sz w:val="24"/>
          <w:szCs w:val="24"/>
        </w:rPr>
        <w:t>___________</w:t>
      </w:r>
      <w:r w:rsidR="00904DBB" w:rsidRP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serie _____ număr ______________ emis la data </w:t>
      </w:r>
      <w:r w:rsidR="00805753" w:rsidRPr="00904DBB">
        <w:rPr>
          <w:rFonts w:ascii="Times New Roman" w:hAnsi="Times New Roman" w:cs="Times New Roman"/>
          <w:iCs/>
          <w:noProof/>
          <w:sz w:val="24"/>
          <w:szCs w:val="24"/>
        </w:rPr>
        <w:t>________________</w:t>
      </w:r>
      <w:r w:rsid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 de _______________</w:t>
      </w:r>
      <w:r w:rsidRPr="00904DBB">
        <w:rPr>
          <w:rFonts w:ascii="Times New Roman" w:hAnsi="Times New Roman" w:cs="Times New Roman"/>
          <w:iCs/>
          <w:noProof/>
          <w:sz w:val="24"/>
          <w:szCs w:val="24"/>
        </w:rPr>
        <w:t>,</w:t>
      </w:r>
      <w:r w:rsid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 declar pe proprie răspundere</w:t>
      </w:r>
      <w:r w:rsidR="00347D5A">
        <w:rPr>
          <w:rFonts w:ascii="Times New Roman" w:hAnsi="Times New Roman" w:cs="Times New Roman"/>
          <w:iCs/>
          <w:noProof/>
          <w:sz w:val="24"/>
          <w:szCs w:val="24"/>
        </w:rPr>
        <w:t xml:space="preserve"> în conformitate cu prevederile Codului Penal cu modificările ulterioare</w:t>
      </w:r>
      <w:r w:rsidR="00252C1B">
        <w:rPr>
          <w:rFonts w:ascii="Times New Roman" w:hAnsi="Times New Roman" w:cs="Times New Roman"/>
          <w:iCs/>
          <w:noProof/>
          <w:sz w:val="24"/>
          <w:szCs w:val="24"/>
        </w:rPr>
        <w:t>,</w:t>
      </w:r>
      <w:r w:rsidR="00347D5A">
        <w:rPr>
          <w:rFonts w:ascii="Times New Roman" w:hAnsi="Times New Roman" w:cs="Times New Roman"/>
          <w:iCs/>
          <w:noProof/>
          <w:sz w:val="24"/>
          <w:szCs w:val="24"/>
        </w:rPr>
        <w:t xml:space="preserve"> privitor la falsul în declarații,</w:t>
      </w:r>
      <w:r w:rsid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 că:</w:t>
      </w:r>
      <w:r w:rsidRPr="00C31972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</w:p>
    <w:p w14:paraId="51C2602F" w14:textId="5626DAE6" w:rsidR="00407872" w:rsidRDefault="00904DBB" w:rsidP="00904DBB">
      <w:pPr>
        <w:pStyle w:val="ListParagraph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Nu exercit profesia de medic;</w:t>
      </w:r>
    </w:p>
    <w:p w14:paraId="2BA88F02" w14:textId="5963D1A4" w:rsidR="00904DBB" w:rsidRDefault="00904DBB" w:rsidP="00904DBB">
      <w:pPr>
        <w:pStyle w:val="ListParagraph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Nu am suferit nici o condamnare prevăzută în Legea 95/2006 cu modificările ulterioare;</w:t>
      </w:r>
    </w:p>
    <w:p w14:paraId="656E705F" w14:textId="201509DD" w:rsidR="00904DBB" w:rsidRDefault="00904DBB" w:rsidP="00904DBB">
      <w:pPr>
        <w:pStyle w:val="ListParagraph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Nu exercit nici o ocupație de natură de a aduce atingere</w:t>
      </w:r>
      <w:r w:rsidR="00A753B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753BA">
        <w:rPr>
          <w:rFonts w:ascii="Times New Roman" w:hAnsi="Times New Roman" w:cs="Times New Roman"/>
          <w:noProof/>
          <w:sz w:val="24"/>
          <w:szCs w:val="24"/>
        </w:rPr>
        <w:t>eticii profesionale</w:t>
      </w:r>
      <w:r w:rsidR="00A753BA">
        <w:rPr>
          <w:rFonts w:ascii="Times New Roman" w:hAnsi="Times New Roman" w:cs="Times New Roman"/>
          <w:noProof/>
          <w:sz w:val="24"/>
          <w:szCs w:val="24"/>
        </w:rPr>
        <w:t xml:space="preserve"> sau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demnității</w:t>
      </w:r>
      <w:r w:rsidR="00A753B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profesiei de farmacist</w:t>
      </w:r>
      <w:r w:rsidR="00A753BA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ca:</w:t>
      </w:r>
    </w:p>
    <w:p w14:paraId="470726A5" w14:textId="43023E20" w:rsidR="00904DBB" w:rsidRDefault="00A753BA" w:rsidP="00904DBB">
      <w:pPr>
        <w:pStyle w:val="ListParagraph"/>
        <w:numPr>
          <w:ilvl w:val="1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</w:t>
      </w:r>
      <w:r w:rsidR="00904DBB">
        <w:rPr>
          <w:rFonts w:ascii="Times New Roman" w:hAnsi="Times New Roman" w:cs="Times New Roman"/>
          <w:noProof/>
          <w:sz w:val="24"/>
          <w:szCs w:val="24"/>
        </w:rPr>
        <w:t>omercializarea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băuturi alcoolice;</w:t>
      </w:r>
    </w:p>
    <w:p w14:paraId="48163AD3" w14:textId="5194773A" w:rsidR="00A753BA" w:rsidRDefault="00A753BA" w:rsidP="00904DBB">
      <w:pPr>
        <w:pStyle w:val="ListParagraph"/>
        <w:numPr>
          <w:ilvl w:val="1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Comercializarea de tigări;</w:t>
      </w:r>
    </w:p>
    <w:p w14:paraId="47AEBFEA" w14:textId="17428D6C" w:rsidR="00A753BA" w:rsidRDefault="00A753BA" w:rsidP="00904DBB">
      <w:pPr>
        <w:pStyle w:val="ListParagraph"/>
        <w:numPr>
          <w:ilvl w:val="1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Colaborarea la vânzarea unor publicații care aduc atingere demnității sau eticii profesionale;</w:t>
      </w:r>
    </w:p>
    <w:p w14:paraId="6F382CA4" w14:textId="4C4DFDDB" w:rsidR="00A753BA" w:rsidRPr="00904DBB" w:rsidRDefault="00A753BA" w:rsidP="005C5FAD">
      <w:pPr>
        <w:pStyle w:val="ListParagraph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Am depus jurământul profesional la absolvirea Facultății de Farmacie</w:t>
      </w:r>
      <w:r w:rsidR="00347D5A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ABB1817" w14:textId="14C78B00" w:rsidR="00C31972" w:rsidRDefault="00C31972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62C365F" w14:textId="292EBD45" w:rsidR="00347D5A" w:rsidRDefault="00347D5A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277EA67" w14:textId="2D6860B0" w:rsidR="00347D5A" w:rsidRDefault="00347D5A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p w14:paraId="18520FAA" w14:textId="77777777" w:rsidR="00347D5A" w:rsidRDefault="00347D5A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2649B5E" w14:textId="77777777" w:rsidR="00347D5A" w:rsidRPr="00C31972" w:rsidRDefault="00347D5A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:rsidRPr="00C31972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Data</w:t>
            </w:r>
          </w:p>
          <w:p w14:paraId="27B25F9E" w14:textId="3A667892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Semnătură</w:t>
            </w:r>
          </w:p>
          <w:p w14:paraId="010B04C6" w14:textId="63DA092E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</w:tr>
    </w:tbl>
    <w:p w14:paraId="6C24F3CA" w14:textId="77777777" w:rsidR="00241799" w:rsidRPr="00C31972" w:rsidRDefault="00241799" w:rsidP="00F20830">
      <w:pPr>
        <w:rPr>
          <w:rFonts w:ascii="Times New Roman" w:hAnsi="Times New Roman" w:cs="Times New Roman"/>
          <w:noProof/>
          <w:sz w:val="28"/>
        </w:rPr>
      </w:pPr>
    </w:p>
    <w:p w14:paraId="3621FD63" w14:textId="77777777" w:rsidR="006C361D" w:rsidRPr="00C31972" w:rsidRDefault="006C361D" w:rsidP="006C361D">
      <w:pPr>
        <w:ind w:firstLine="720"/>
        <w:jc w:val="both"/>
        <w:rPr>
          <w:rFonts w:ascii="Times New Roman" w:hAnsi="Times New Roman" w:cs="Times New Roman"/>
          <w:noProof/>
          <w:sz w:val="24"/>
        </w:rPr>
      </w:pPr>
    </w:p>
    <w:sectPr w:rsidR="006C361D" w:rsidRPr="00C31972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E2700" w14:textId="77777777" w:rsidR="00B7461E" w:rsidRDefault="00B7461E" w:rsidP="00C67FD8">
      <w:pPr>
        <w:spacing w:after="0" w:line="240" w:lineRule="auto"/>
      </w:pPr>
      <w:r>
        <w:separator/>
      </w:r>
    </w:p>
  </w:endnote>
  <w:endnote w:type="continuationSeparator" w:id="0">
    <w:p w14:paraId="68C646C5" w14:textId="77777777" w:rsidR="00B7461E" w:rsidRDefault="00B7461E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6442" w14:textId="77777777" w:rsidR="00C17E80" w:rsidRDefault="00C17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6E8CE" w14:textId="77777777" w:rsidR="00B7461E" w:rsidRDefault="00B7461E" w:rsidP="00C67FD8">
      <w:pPr>
        <w:spacing w:after="0" w:line="240" w:lineRule="auto"/>
      </w:pPr>
      <w:r>
        <w:separator/>
      </w:r>
    </w:p>
  </w:footnote>
  <w:footnote w:type="continuationSeparator" w:id="0">
    <w:p w14:paraId="37EFD44E" w14:textId="77777777" w:rsidR="00B7461E" w:rsidRDefault="00B7461E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437F" w14:textId="270BF2DA" w:rsidR="00C67FD8" w:rsidRDefault="00B7461E">
    <w:pPr>
      <w:pStyle w:val="Header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774FC" w14:textId="40446D46" w:rsidR="00C67FD8" w:rsidRDefault="00B7461E">
    <w:pPr>
      <w:pStyle w:val="Header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C6DA8" w14:textId="129A9FD4" w:rsidR="00C67FD8" w:rsidRDefault="00B7461E">
    <w:pPr>
      <w:pStyle w:val="Header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B161A"/>
    <w:multiLevelType w:val="hybridMultilevel"/>
    <w:tmpl w:val="3AC63C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AC0C6A"/>
    <w:multiLevelType w:val="hybridMultilevel"/>
    <w:tmpl w:val="02CE0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F2CD5"/>
    <w:multiLevelType w:val="hybridMultilevel"/>
    <w:tmpl w:val="47E0E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6C"/>
    <w:rsid w:val="00081FB6"/>
    <w:rsid w:val="00091A2B"/>
    <w:rsid w:val="000950F0"/>
    <w:rsid w:val="000B4FA1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2C1B"/>
    <w:rsid w:val="00256290"/>
    <w:rsid w:val="002A6A0C"/>
    <w:rsid w:val="002B67CA"/>
    <w:rsid w:val="002D1D6C"/>
    <w:rsid w:val="00304EEA"/>
    <w:rsid w:val="00322937"/>
    <w:rsid w:val="00330832"/>
    <w:rsid w:val="0034475B"/>
    <w:rsid w:val="00347D5A"/>
    <w:rsid w:val="00352E1E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C5FAD"/>
    <w:rsid w:val="005E5562"/>
    <w:rsid w:val="005F737C"/>
    <w:rsid w:val="006016EE"/>
    <w:rsid w:val="00610C3E"/>
    <w:rsid w:val="00643B73"/>
    <w:rsid w:val="006C361D"/>
    <w:rsid w:val="006D2CBC"/>
    <w:rsid w:val="007A145B"/>
    <w:rsid w:val="007D72A4"/>
    <w:rsid w:val="007F5DDB"/>
    <w:rsid w:val="00805753"/>
    <w:rsid w:val="00810936"/>
    <w:rsid w:val="00892C3F"/>
    <w:rsid w:val="008976BB"/>
    <w:rsid w:val="008A0D92"/>
    <w:rsid w:val="008A1D70"/>
    <w:rsid w:val="008F318F"/>
    <w:rsid w:val="008F31C2"/>
    <w:rsid w:val="00904DBB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753BA"/>
    <w:rsid w:val="00AB7388"/>
    <w:rsid w:val="00AF231F"/>
    <w:rsid w:val="00AF74DC"/>
    <w:rsid w:val="00B11779"/>
    <w:rsid w:val="00B65701"/>
    <w:rsid w:val="00B7461E"/>
    <w:rsid w:val="00BC309B"/>
    <w:rsid w:val="00BF230A"/>
    <w:rsid w:val="00C0116B"/>
    <w:rsid w:val="00C17E80"/>
    <w:rsid w:val="00C21510"/>
    <w:rsid w:val="00C31972"/>
    <w:rsid w:val="00C410E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3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E1BCD-94E3-4E42-A538-4EA289B5F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A4_tpl_CFR.dotx</Template>
  <TotalTime>50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Thorth</cp:lastModifiedBy>
  <cp:revision>14</cp:revision>
  <cp:lastPrinted>2019-07-16T06:23:00Z</cp:lastPrinted>
  <dcterms:created xsi:type="dcterms:W3CDTF">2019-07-24T11:48:00Z</dcterms:created>
  <dcterms:modified xsi:type="dcterms:W3CDTF">2019-07-31T07:24:00Z</dcterms:modified>
</cp:coreProperties>
</file>