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32E79CEA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</w:t>
      </w:r>
      <w:r w:rsidR="00A03DBC">
        <w:rPr>
          <w:rFonts w:ascii="Times New Roman" w:hAnsi="Times New Roman" w:cs="Times New Roman"/>
          <w:noProof/>
          <w:sz w:val="24"/>
          <w:u w:val="single"/>
        </w:rPr>
        <w:t xml:space="preserve"> Satu Mare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5C1BE420" w14:textId="350B7AF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71D57A52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L </w:t>
      </w:r>
      <w:r w:rsidR="00A03DBC">
        <w:rPr>
          <w:rFonts w:ascii="Times New Roman" w:hAnsi="Times New Roman" w:cs="Times New Roman"/>
          <w:b/>
          <w:noProof/>
          <w:color w:val="217B3D"/>
          <w:sz w:val="32"/>
          <w:u w:val="single"/>
        </w:rPr>
        <w:t>SATU MARE</w:t>
      </w:r>
      <w:bookmarkStart w:id="0" w:name="_GoBack"/>
      <w:bookmarkEnd w:id="0"/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67504D9E" w14:textId="7B2BA50A" w:rsidR="0091108D" w:rsidRPr="00C3197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posesor al Certificatului de membru al C.F.R. seria ________, cu numărul ____________, din data de 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vă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solicit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prin prezenta </w:t>
      </w:r>
      <w:r w:rsidR="00C31972" w:rsidRPr="00C3197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reluarea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calității de membru al Colegiului Farmaciștilor din România începând cu data de  _______________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, activitate întreruptă din </w:t>
      </w:r>
      <w:r w:rsidR="00810936">
        <w:rPr>
          <w:rFonts w:ascii="Times New Roman" w:hAnsi="Times New Roman" w:cs="Times New Roman"/>
          <w:noProof/>
          <w:sz w:val="24"/>
          <w:szCs w:val="24"/>
        </w:rPr>
        <w:t>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_______________ pentru motivul __________________ _____________________________________________ </w:t>
      </w:r>
      <w:r w:rsidR="00353695" w:rsidRPr="00C3197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05BFC9" w14:textId="01223375" w:rsidR="00C31972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Începând cu data _______________________ îmi exercit profesia de farmacist la ________________ ___________________________________________________, în calitatea de _______________________ .</w:t>
      </w:r>
    </w:p>
    <w:p w14:paraId="22220B8D" w14:textId="20119B39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 copie prezentei cereri următoarele documente:</w:t>
      </w:r>
    </w:p>
    <w:p w14:paraId="5E7CA768" w14:textId="3E75F1D9" w:rsidR="00C31972" w:rsidRP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Certificatul de membru al Colegiului Farmaciștilor din România;</w:t>
      </w:r>
    </w:p>
    <w:p w14:paraId="4DCBDD36" w14:textId="2E3E7788" w:rsidR="00C31972" w:rsidRP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Documentul atestator cu privire la achitarea cotizației de membru;</w:t>
      </w:r>
    </w:p>
    <w:p w14:paraId="2D7C6E9B" w14:textId="2C27E89F" w:rsidR="00C31972" w:rsidRP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Asigurarea de malpraxis valabilă;</w:t>
      </w:r>
    </w:p>
    <w:p w14:paraId="51C2602F" w14:textId="2CDE565F" w:rsidR="004078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Dov</w:t>
      </w:r>
      <w:r w:rsidR="00352E1E">
        <w:rPr>
          <w:rFonts w:ascii="Times New Roman" w:hAnsi="Times New Roman" w:cs="Times New Roman"/>
          <w:noProof/>
          <w:sz w:val="24"/>
          <w:szCs w:val="24"/>
        </w:rPr>
        <w:t>ada/Dove</w:t>
      </w:r>
      <w:r w:rsidRPr="00C31972">
        <w:rPr>
          <w:rFonts w:ascii="Times New Roman" w:hAnsi="Times New Roman" w:cs="Times New Roman"/>
          <w:noProof/>
          <w:sz w:val="24"/>
          <w:szCs w:val="24"/>
        </w:rPr>
        <w:t>zile de îndeplinire a condiției de pregătire profesională continuă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print-un număr de _____</w:t>
      </w:r>
      <w:r w:rsidR="00352E1E">
        <w:rPr>
          <w:rFonts w:ascii="Times New Roman" w:hAnsi="Times New Roman" w:cs="Times New Roman"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>_ puncte de Educație Farmaceutică Continuă.</w:t>
      </w:r>
    </w:p>
    <w:p w14:paraId="2ABB1817" w14:textId="77777777" w:rsidR="00C31972" w:rsidRP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C4BD5" w14:textId="77777777" w:rsidR="00785465" w:rsidRDefault="00785465" w:rsidP="00C67FD8">
      <w:pPr>
        <w:spacing w:after="0" w:line="240" w:lineRule="auto"/>
      </w:pPr>
      <w:r>
        <w:separator/>
      </w:r>
    </w:p>
  </w:endnote>
  <w:endnote w:type="continuationSeparator" w:id="0">
    <w:p w14:paraId="5750B44E" w14:textId="77777777" w:rsidR="00785465" w:rsidRDefault="00785465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03DBC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03DBC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3590E" w14:textId="77777777" w:rsidR="00785465" w:rsidRDefault="00785465" w:rsidP="00C67FD8">
      <w:pPr>
        <w:spacing w:after="0" w:line="240" w:lineRule="auto"/>
      </w:pPr>
      <w:r>
        <w:separator/>
      </w:r>
    </w:p>
  </w:footnote>
  <w:footnote w:type="continuationSeparator" w:id="0">
    <w:p w14:paraId="18C2125D" w14:textId="77777777" w:rsidR="00785465" w:rsidRDefault="00785465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785465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785465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785465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85465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03DBC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FF28-2596-4CA9-A7E4-67FAC92E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32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</cp:lastModifiedBy>
  <cp:revision>11</cp:revision>
  <cp:lastPrinted>2019-07-16T06:23:00Z</cp:lastPrinted>
  <dcterms:created xsi:type="dcterms:W3CDTF">2019-07-24T11:48:00Z</dcterms:created>
  <dcterms:modified xsi:type="dcterms:W3CDTF">2019-08-21T19:43:00Z</dcterms:modified>
</cp:coreProperties>
</file>