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C284B" w14:textId="7FA740DD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 xml:space="preserve">l </w:t>
      </w:r>
      <w:r w:rsidR="00891244">
        <w:rPr>
          <w:rFonts w:ascii="Times New Roman" w:hAnsi="Times New Roman" w:cs="Times New Roman"/>
          <w:sz w:val="24"/>
          <w:u w:val="single"/>
        </w:rPr>
        <w:t>Satu Mare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46226789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4C3858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6016EE">
        <w:rPr>
          <w:rFonts w:ascii="Times New Roman" w:hAnsi="Times New Roman" w:cs="Times New Roman"/>
          <w:b/>
          <w:color w:val="217B3D"/>
          <w:sz w:val="32"/>
        </w:rPr>
        <w:t>JUDEȚU</w:t>
      </w:r>
      <w:r w:rsidR="00805753">
        <w:rPr>
          <w:rFonts w:ascii="Times New Roman" w:hAnsi="Times New Roman" w:cs="Times New Roman"/>
          <w:b/>
          <w:color w:val="217B3D"/>
          <w:sz w:val="32"/>
        </w:rPr>
        <w:t xml:space="preserve">L </w:t>
      </w:r>
      <w:bookmarkStart w:id="0" w:name="_GoBack"/>
      <w:r w:rsidR="00891244" w:rsidRPr="00891244">
        <w:rPr>
          <w:rFonts w:ascii="Times New Roman" w:hAnsi="Times New Roman" w:cs="Times New Roman"/>
          <w:b/>
          <w:color w:val="217B3D"/>
          <w:sz w:val="32"/>
          <w:u w:val="single"/>
        </w:rPr>
        <w:t>SATU MARE</w:t>
      </w:r>
      <w:bookmarkEnd w:id="0"/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7E164697" w:rsidR="0091108D" w:rsidRPr="00805753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membru al Colegiului Farmaciştilor din România din anul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posesor al Certificatului de membru al C.F.R. seria </w:t>
      </w:r>
      <w:r w:rsidR="00805753">
        <w:rPr>
          <w:rFonts w:ascii="Times New Roman" w:hAnsi="Times New Roman" w:cs="Times New Roman"/>
          <w:sz w:val="24"/>
          <w:szCs w:val="24"/>
        </w:rPr>
        <w:t>____,</w:t>
      </w:r>
      <w:r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805753">
        <w:rPr>
          <w:rFonts w:ascii="Times New Roman" w:hAnsi="Times New Roman" w:cs="Times New Roman"/>
          <w:sz w:val="24"/>
          <w:szCs w:val="24"/>
        </w:rPr>
        <w:t>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solicit eliberarea Certificatului Profesional Curent în vederea:</w:t>
      </w:r>
    </w:p>
    <w:tbl>
      <w:tblPr>
        <w:tblStyle w:val="GrilTabel"/>
        <w:tblW w:w="5000" w:type="pct"/>
        <w:tblLook w:val="04A0" w:firstRow="1" w:lastRow="0" w:firstColumn="1" w:lastColumn="0" w:noHBand="0" w:noVBand="1"/>
      </w:tblPr>
      <w:tblGrid>
        <w:gridCol w:w="953"/>
        <w:gridCol w:w="9732"/>
      </w:tblGrid>
      <w:tr w:rsidR="00C0116B" w14:paraId="0E3E3F1B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28FAC48E" w14:textId="4288F74B" w:rsidR="00C0116B" w:rsidRPr="00241799" w:rsidRDefault="00C0116B" w:rsidP="00C0116B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5CC76F7" wp14:editId="25013C9A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33655</wp:posOffset>
                      </wp:positionV>
                      <wp:extent cx="146050" cy="1460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6C70F2" id="Rectangle 5" o:spid="_x0000_s1026" style="position:absolute;margin-left:11.85pt;margin-top:2.65pt;width:11.5pt;height: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375335A8" w14:textId="3F1D1ADD" w:rsidR="00C0116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Exercitării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profesiei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afara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granițelor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României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Ț</w:t>
            </w:r>
            <w:proofErr w:type="spellStart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ar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ă</w:t>
            </w:r>
            <w:proofErr w:type="spellEnd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ț</w:t>
            </w:r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ie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>- ______________________________________</w:t>
            </w:r>
          </w:p>
        </w:tc>
      </w:tr>
      <w:tr w:rsidR="007F5DDB" w14:paraId="74B22AB1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1BF54696" w14:textId="1E2F7452" w:rsidR="007F5DDB" w:rsidRPr="00241799" w:rsidRDefault="007F5DDB" w:rsidP="007F5DD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6858929" wp14:editId="6CC72CF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33020</wp:posOffset>
                      </wp:positionV>
                      <wp:extent cx="146050" cy="14605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F10DF4" id="Rectangle 2" o:spid="_x0000_s1026" style="position:absolute;margin-left:12.3pt;margin-top:2.6pt;width:11.5pt;height:11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7xWQIAAAk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2BA1AE8D" w14:textId="474E46D6" w:rsidR="007F5DD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Întocmirii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dosarului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promovare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profesională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sau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ocupare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unui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post de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farmacist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 xml:space="preserve"> - ______________</w:t>
            </w:r>
          </w:p>
        </w:tc>
      </w:tr>
      <w:tr w:rsidR="00CA77AD" w14:paraId="356A6B5A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738CAF35" w14:textId="0DACA869" w:rsidR="00CA77AD" w:rsidRPr="00241799" w:rsidRDefault="00CA77AD" w:rsidP="007F5DDB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3C57274" wp14:editId="27720AC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29210</wp:posOffset>
                      </wp:positionV>
                      <wp:extent cx="146050" cy="14605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0CAECC" id="Rectangle 1" o:spid="_x0000_s1026" style="position:absolute;margin-left:13.15pt;margin-top:2.3pt;width:11.5pt;height:1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772A862D" w14:textId="07A9B2C8" w:rsidR="00CA77AD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Întocmirii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dosarului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post de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farmacist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șef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 xml:space="preserve"> - ___________________</w:t>
            </w:r>
          </w:p>
        </w:tc>
      </w:tr>
      <w:tr w:rsidR="007F5DDB" w14:paraId="7CD26393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439398BC" w14:textId="7BDECBF9" w:rsidR="007F5DDB" w:rsidRPr="00241799" w:rsidRDefault="007F5DDB" w:rsidP="007F5DDB">
            <w:pPr>
              <w:jc w:val="center"/>
              <w:rPr>
                <w:rFonts w:ascii="Times New Roman" w:hAnsi="Times New Roman" w:cs="Times New Roman"/>
                <w:noProof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5F1910D" wp14:editId="0609EC5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26035</wp:posOffset>
                      </wp:positionV>
                      <wp:extent cx="146050" cy="14605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037D20" id="Rectangle 6" o:spid="_x0000_s1026" style="position:absolute;margin-left:12pt;margin-top:2.05pt;width:11.5pt;height:11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1057367F" w14:textId="4195916A" w:rsidR="007F5DD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Înființare farmacie/drogherie în localitate</w:t>
            </w:r>
            <w:r w:rsidR="00805753">
              <w:rPr>
                <w:rFonts w:ascii="Times New Roman" w:hAnsi="Times New Roman" w:cs="Times New Roman"/>
                <w:sz w:val="20"/>
              </w:rPr>
              <w:t xml:space="preserve"> - ______________________</w:t>
            </w:r>
          </w:p>
        </w:tc>
      </w:tr>
    </w:tbl>
    <w:p w14:paraId="44BB4001" w14:textId="5E933E1A" w:rsidR="00407872" w:rsidRDefault="00407872" w:rsidP="00F20830">
      <w:pPr>
        <w:rPr>
          <w:rFonts w:ascii="Times New Roman" w:hAnsi="Times New Roman" w:cs="Times New Roman"/>
          <w:sz w:val="28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CE281" w14:textId="77777777" w:rsidR="0094275C" w:rsidRDefault="0094275C" w:rsidP="00C67FD8">
      <w:pPr>
        <w:spacing w:after="0" w:line="240" w:lineRule="auto"/>
      </w:pPr>
      <w:r>
        <w:separator/>
      </w:r>
    </w:p>
  </w:endnote>
  <w:endnote w:type="continuationSeparator" w:id="0">
    <w:p w14:paraId="5AC11FCA" w14:textId="77777777" w:rsidR="0094275C" w:rsidRDefault="0094275C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F6442" w14:textId="77777777" w:rsidR="00C17E80" w:rsidRDefault="00C17E8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891244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891244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B14A0" w14:textId="77777777" w:rsidR="0094275C" w:rsidRDefault="0094275C" w:rsidP="00C67FD8">
      <w:pPr>
        <w:spacing w:after="0" w:line="240" w:lineRule="auto"/>
      </w:pPr>
      <w:r>
        <w:separator/>
      </w:r>
    </w:p>
  </w:footnote>
  <w:footnote w:type="continuationSeparator" w:id="0">
    <w:p w14:paraId="64DCB617" w14:textId="77777777" w:rsidR="0094275C" w:rsidRDefault="0094275C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437F" w14:textId="270BF2DA" w:rsidR="00C67FD8" w:rsidRDefault="0094275C">
    <w:pPr>
      <w:pStyle w:val="Antet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774FC" w14:textId="40446D46" w:rsidR="00C67FD8" w:rsidRDefault="0094275C">
    <w:pPr>
      <w:pStyle w:val="Antet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C6DA8" w14:textId="129A9FD4" w:rsidR="00C67FD8" w:rsidRDefault="0094275C">
    <w:pPr>
      <w:pStyle w:val="Antet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1244"/>
    <w:rsid w:val="00892C3F"/>
    <w:rsid w:val="008976BB"/>
    <w:rsid w:val="008A0D92"/>
    <w:rsid w:val="008A1D70"/>
    <w:rsid w:val="008F318F"/>
    <w:rsid w:val="008F31C2"/>
    <w:rsid w:val="00906A9A"/>
    <w:rsid w:val="0091108D"/>
    <w:rsid w:val="0094275C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C0116B"/>
    <w:rsid w:val="00C17E80"/>
    <w:rsid w:val="00C21510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D7F0D-717B-4770-9BC7-F7CF3FF0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4</TotalTime>
  <Pages>1</Pages>
  <Words>164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coleg</cp:lastModifiedBy>
  <cp:revision>4</cp:revision>
  <cp:lastPrinted>2019-07-16T06:23:00Z</cp:lastPrinted>
  <dcterms:created xsi:type="dcterms:W3CDTF">2019-07-24T11:48:00Z</dcterms:created>
  <dcterms:modified xsi:type="dcterms:W3CDTF">2019-08-21T19:46:00Z</dcterms:modified>
</cp:coreProperties>
</file>