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D750DD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D750DD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78214A">
        <w:rPr>
          <w:sz w:val="28"/>
          <w:szCs w:val="28"/>
        </w:rPr>
        <w:t>securitate la incendiu</w:t>
      </w:r>
      <w:r w:rsidR="003B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pentru investiţia: </w:t>
      </w:r>
      <w:r w:rsidR="00071573">
        <w:rPr>
          <w:sz w:val="28"/>
          <w:szCs w:val="28"/>
        </w:rPr>
        <w:t>P.U</w:t>
      </w:r>
      <w:r w:rsidR="0078214A">
        <w:rPr>
          <w:sz w:val="28"/>
          <w:szCs w:val="28"/>
        </w:rPr>
        <w:t>.D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ȘI R.L.U.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</w:t>
      </w:r>
      <w:r w:rsidR="003B4D12" w:rsidRPr="003B4D12">
        <w:rPr>
          <w:b/>
          <w:sz w:val="28"/>
          <w:szCs w:val="28"/>
        </w:rPr>
        <w:t xml:space="preserve">de </w:t>
      </w:r>
      <w:r w:rsidR="0078214A" w:rsidRPr="0078214A">
        <w:rPr>
          <w:b/>
          <w:sz w:val="28"/>
          <w:szCs w:val="28"/>
        </w:rPr>
        <w:t>securitate la incendiu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78214A">
        <w:rPr>
          <w:b/>
          <w:sz w:val="28"/>
          <w:szCs w:val="28"/>
        </w:rPr>
        <w:t>D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F2" w:rsidRDefault="000124F2" w:rsidP="00720F29">
      <w:r>
        <w:separator/>
      </w:r>
    </w:p>
  </w:endnote>
  <w:endnote w:type="continuationSeparator" w:id="0">
    <w:p w:rsidR="000124F2" w:rsidRDefault="000124F2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D750DD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D750DD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D750DD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F2" w:rsidRDefault="000124F2" w:rsidP="00720F29">
      <w:r>
        <w:separator/>
      </w:r>
    </w:p>
  </w:footnote>
  <w:footnote w:type="continuationSeparator" w:id="0">
    <w:p w:rsidR="000124F2" w:rsidRDefault="000124F2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66946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24F2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161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4D12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06AF3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714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214A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582B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90142C"/>
    <w:rsid w:val="00902ACD"/>
    <w:rsid w:val="009042D9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50DD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877F6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056C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69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CD90-D863-45F7-98C5-B21F59A3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4</cp:revision>
  <cp:lastPrinted>2023-11-01T08:23:00Z</cp:lastPrinted>
  <dcterms:created xsi:type="dcterms:W3CDTF">2023-12-28T12:35:00Z</dcterms:created>
  <dcterms:modified xsi:type="dcterms:W3CDTF">2023-12-28T13:01:00Z</dcterms:modified>
</cp:coreProperties>
</file>