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CC24" w14:textId="4A30EBBA" w:rsidR="00493F2B" w:rsidRPr="00493F2B" w:rsidRDefault="00B1586C" w:rsidP="008A5ECE">
      <w:pPr>
        <w:spacing w:line="240" w:lineRule="auto"/>
        <w:ind w:right="-165"/>
        <w:jc w:val="center"/>
        <w:outlineLvl w:val="0"/>
        <w:rPr>
          <w:noProof/>
          <w:szCs w:val="24"/>
          <w:lang w:val="ro-RO"/>
        </w:rPr>
      </w:pPr>
      <w:r>
        <w:rPr>
          <w:b/>
          <w:bCs/>
          <w:szCs w:val="24"/>
          <w:lang w:val="en-US"/>
        </w:rPr>
        <w:t>SOLICITARE</w:t>
      </w:r>
      <w:r w:rsidR="00AD070A">
        <w:rPr>
          <w:b/>
          <w:bCs/>
          <w:szCs w:val="24"/>
          <w:lang w:val="en-US"/>
        </w:rPr>
        <w:t xml:space="preserve"> DE SELECTARE</w:t>
      </w:r>
    </w:p>
    <w:p w14:paraId="43277AF9" w14:textId="77777777" w:rsidR="0034490D" w:rsidRPr="00493F2B" w:rsidRDefault="0034490D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</w:p>
    <w:p w14:paraId="5CA57806" w14:textId="77777777" w:rsidR="00493F2B" w:rsidRPr="00493F2B" w:rsidRDefault="00493F2B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  <w:proofErr w:type="spellStart"/>
      <w:r w:rsidRPr="00493F2B">
        <w:rPr>
          <w:szCs w:val="24"/>
          <w:lang w:val="en-US"/>
        </w:rPr>
        <w:t>Către</w:t>
      </w:r>
      <w:proofErr w:type="spellEnd"/>
    </w:p>
    <w:p w14:paraId="52FA68A7" w14:textId="695238FA" w:rsidR="00B51942" w:rsidRPr="00E41AD8" w:rsidRDefault="00A02E9B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 xml:space="preserve">Delgaz Grid – </w:t>
      </w:r>
      <w:r w:rsidR="00493F2B" w:rsidRPr="00E41AD8">
        <w:rPr>
          <w:b/>
          <w:bCs/>
          <w:szCs w:val="24"/>
          <w:lang w:val="en-US"/>
        </w:rPr>
        <w:t>Operator</w:t>
      </w:r>
      <w:r>
        <w:rPr>
          <w:b/>
          <w:bCs/>
          <w:szCs w:val="24"/>
          <w:lang w:val="en-US"/>
        </w:rPr>
        <w:t xml:space="preserve"> al</w:t>
      </w:r>
      <w:r w:rsidR="00493F2B" w:rsidRPr="00E41AD8">
        <w:rPr>
          <w:b/>
          <w:bCs/>
          <w:szCs w:val="24"/>
          <w:lang w:val="en-US"/>
        </w:rPr>
        <w:t xml:space="preserve"> </w:t>
      </w:r>
      <w:proofErr w:type="spellStart"/>
      <w:r w:rsidR="00493F2B" w:rsidRPr="00E41AD8">
        <w:rPr>
          <w:b/>
          <w:bCs/>
          <w:szCs w:val="24"/>
          <w:lang w:val="en-US"/>
        </w:rPr>
        <w:t>sistemului</w:t>
      </w:r>
      <w:proofErr w:type="spellEnd"/>
      <w:r w:rsidR="00493F2B" w:rsidRPr="00E41AD8">
        <w:rPr>
          <w:b/>
          <w:bCs/>
          <w:szCs w:val="24"/>
          <w:lang w:val="en-US"/>
        </w:rPr>
        <w:t xml:space="preserve"> de </w:t>
      </w:r>
      <w:proofErr w:type="spellStart"/>
      <w:r w:rsidR="00493F2B" w:rsidRPr="00E41AD8">
        <w:rPr>
          <w:b/>
          <w:bCs/>
          <w:szCs w:val="24"/>
          <w:lang w:val="en-US"/>
        </w:rPr>
        <w:t>d</w:t>
      </w:r>
      <w:r w:rsidR="00B51942" w:rsidRPr="00E41AD8">
        <w:rPr>
          <w:b/>
          <w:bCs/>
          <w:szCs w:val="24"/>
          <w:lang w:val="en-US"/>
        </w:rPr>
        <w:t>istribuţie</w:t>
      </w:r>
      <w:proofErr w:type="spellEnd"/>
      <w:r w:rsidR="00B51942" w:rsidRPr="00E41AD8">
        <w:rPr>
          <w:b/>
          <w:bCs/>
          <w:szCs w:val="24"/>
          <w:lang w:val="en-US"/>
        </w:rPr>
        <w:t xml:space="preserve"> a </w:t>
      </w:r>
      <w:proofErr w:type="spellStart"/>
      <w:r w:rsidR="00B51942" w:rsidRPr="00E41AD8">
        <w:rPr>
          <w:b/>
          <w:bCs/>
          <w:szCs w:val="24"/>
          <w:lang w:val="en-US"/>
        </w:rPr>
        <w:t>gazelor</w:t>
      </w:r>
      <w:proofErr w:type="spellEnd"/>
      <w:r w:rsidR="00B51942" w:rsidRPr="00E41AD8">
        <w:rPr>
          <w:b/>
          <w:bCs/>
          <w:szCs w:val="24"/>
          <w:lang w:val="en-US"/>
        </w:rPr>
        <w:t xml:space="preserve"> </w:t>
      </w:r>
      <w:proofErr w:type="spellStart"/>
      <w:r w:rsidR="00B51942" w:rsidRPr="00E41AD8">
        <w:rPr>
          <w:b/>
          <w:bCs/>
          <w:szCs w:val="24"/>
          <w:lang w:val="en-US"/>
        </w:rPr>
        <w:t>naturale</w:t>
      </w:r>
      <w:proofErr w:type="spellEnd"/>
      <w:r w:rsidR="00B51942" w:rsidRPr="00E41AD8">
        <w:rPr>
          <w:b/>
          <w:bCs/>
          <w:szCs w:val="24"/>
          <w:lang w:val="en-US"/>
        </w:rPr>
        <w:t xml:space="preserve"> – </w:t>
      </w:r>
      <w:r w:rsidR="00493F2B" w:rsidRPr="00E41AD8">
        <w:rPr>
          <w:b/>
          <w:bCs/>
          <w:szCs w:val="24"/>
          <w:lang w:val="en-US"/>
        </w:rPr>
        <w:t>OSD</w:t>
      </w:r>
    </w:p>
    <w:p w14:paraId="2E2168CA" w14:textId="77777777" w:rsidR="00493F2B" w:rsidRPr="00493F2B" w:rsidRDefault="00493F2B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</w:p>
    <w:p w14:paraId="52BDD191" w14:textId="46950DDB" w:rsidR="00493F2B" w:rsidRPr="00493F2B" w:rsidRDefault="00C16850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Solicitant </w:t>
      </w:r>
      <w:r w:rsidR="0034490D">
        <w:rPr>
          <w:szCs w:val="24"/>
          <w:lang w:val="en-US"/>
        </w:rPr>
        <w:t xml:space="preserve"> </w:t>
      </w:r>
      <w:sdt>
        <w:sdtPr>
          <w:rPr>
            <w:szCs w:val="24"/>
            <w:lang w:val="en-US"/>
          </w:rPr>
          <w:id w:val="-16347577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493F2B" w:rsidRPr="005623F9">
            <w:rPr>
              <w:szCs w:val="24"/>
              <w:highlight w:val="lightGray"/>
              <w:lang w:val="en-US"/>
            </w:rPr>
            <w:t>....................................</w:t>
          </w:r>
          <w:r w:rsidR="0034490D" w:rsidRPr="005623F9">
            <w:rPr>
              <w:szCs w:val="24"/>
              <w:highlight w:val="lightGray"/>
              <w:lang w:val="en-US"/>
            </w:rPr>
            <w:t>......</w:t>
          </w:r>
          <w:r w:rsidR="00493F2B" w:rsidRPr="005623F9">
            <w:rPr>
              <w:szCs w:val="24"/>
              <w:highlight w:val="lightGray"/>
              <w:lang w:val="en-US"/>
            </w:rPr>
            <w:t>........</w:t>
          </w:r>
          <w:r w:rsidRPr="005623F9">
            <w:rPr>
              <w:szCs w:val="24"/>
              <w:highlight w:val="lightGray"/>
              <w:lang w:val="en-US"/>
            </w:rPr>
            <w:t>.........................................................</w:t>
          </w:r>
        </w:sdtContent>
      </w:sdt>
      <w:r w:rsidR="00493F2B" w:rsidRPr="005623F9">
        <w:rPr>
          <w:szCs w:val="24"/>
          <w:highlight w:val="lightGray"/>
          <w:lang w:val="en-US"/>
        </w:rPr>
        <w:t>,</w:t>
      </w:r>
    </w:p>
    <w:p w14:paraId="571D8CC1" w14:textId="77777777" w:rsidR="00493F2B" w:rsidRPr="00B51942" w:rsidRDefault="00493F2B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i/>
          <w:sz w:val="16"/>
          <w:szCs w:val="16"/>
          <w:lang w:val="en-US"/>
        </w:rPr>
      </w:pPr>
      <w:r w:rsidRPr="00493F2B">
        <w:rPr>
          <w:szCs w:val="24"/>
          <w:lang w:val="en-US"/>
        </w:rPr>
        <w:t xml:space="preserve">                  </w:t>
      </w:r>
      <w:r w:rsidR="00C16850">
        <w:rPr>
          <w:szCs w:val="24"/>
          <w:lang w:val="en-US"/>
        </w:rPr>
        <w:t xml:space="preserve">                 </w:t>
      </w:r>
      <w:r w:rsidRPr="00B51942">
        <w:rPr>
          <w:i/>
          <w:sz w:val="16"/>
          <w:szCs w:val="16"/>
          <w:lang w:val="en-US"/>
        </w:rPr>
        <w:t>(</w:t>
      </w:r>
      <w:proofErr w:type="spellStart"/>
      <w:r w:rsidRPr="00B51942">
        <w:rPr>
          <w:i/>
          <w:sz w:val="16"/>
          <w:szCs w:val="16"/>
          <w:lang w:val="en-US"/>
        </w:rPr>
        <w:t>nu</w:t>
      </w:r>
      <w:r w:rsidR="00C16850">
        <w:rPr>
          <w:i/>
          <w:sz w:val="16"/>
          <w:szCs w:val="16"/>
          <w:lang w:val="en-US"/>
        </w:rPr>
        <w:t>me</w:t>
      </w:r>
      <w:proofErr w:type="spellEnd"/>
      <w:r w:rsidR="00C16850">
        <w:rPr>
          <w:i/>
          <w:sz w:val="16"/>
          <w:szCs w:val="16"/>
          <w:lang w:val="en-US"/>
        </w:rPr>
        <w:t xml:space="preserve"> </w:t>
      </w:r>
      <w:proofErr w:type="spellStart"/>
      <w:r w:rsidR="00C16850">
        <w:rPr>
          <w:i/>
          <w:sz w:val="16"/>
          <w:szCs w:val="16"/>
          <w:lang w:val="en-US"/>
        </w:rPr>
        <w:t>şi</w:t>
      </w:r>
      <w:proofErr w:type="spellEnd"/>
      <w:r w:rsidR="00C16850">
        <w:rPr>
          <w:i/>
          <w:sz w:val="16"/>
          <w:szCs w:val="16"/>
          <w:lang w:val="en-US"/>
        </w:rPr>
        <w:t xml:space="preserve"> </w:t>
      </w:r>
      <w:proofErr w:type="spellStart"/>
      <w:r w:rsidR="00C16850">
        <w:rPr>
          <w:i/>
          <w:sz w:val="16"/>
          <w:szCs w:val="16"/>
          <w:lang w:val="en-US"/>
        </w:rPr>
        <w:t>prenume</w:t>
      </w:r>
      <w:proofErr w:type="spellEnd"/>
      <w:r w:rsidR="00C16850">
        <w:rPr>
          <w:i/>
          <w:sz w:val="16"/>
          <w:szCs w:val="16"/>
          <w:lang w:val="en-US"/>
        </w:rPr>
        <w:t>/</w:t>
      </w:r>
      <w:proofErr w:type="spellStart"/>
      <w:r w:rsidR="00C16850">
        <w:rPr>
          <w:i/>
          <w:sz w:val="16"/>
          <w:szCs w:val="16"/>
          <w:lang w:val="en-US"/>
        </w:rPr>
        <w:t>denumire</w:t>
      </w:r>
      <w:proofErr w:type="spellEnd"/>
      <w:r w:rsidR="00C16850">
        <w:rPr>
          <w:i/>
          <w:sz w:val="16"/>
          <w:szCs w:val="16"/>
          <w:lang w:val="en-US"/>
        </w:rPr>
        <w:t xml:space="preserve"> </w:t>
      </w:r>
      <w:proofErr w:type="spellStart"/>
      <w:r w:rsidR="00C16850">
        <w:rPr>
          <w:i/>
          <w:sz w:val="16"/>
          <w:szCs w:val="16"/>
          <w:lang w:val="en-US"/>
        </w:rPr>
        <w:t>societate</w:t>
      </w:r>
      <w:proofErr w:type="spellEnd"/>
      <w:r w:rsidR="00C16850">
        <w:rPr>
          <w:i/>
          <w:sz w:val="16"/>
          <w:szCs w:val="16"/>
          <w:lang w:val="en-US"/>
        </w:rPr>
        <w:t>/</w:t>
      </w:r>
      <w:proofErr w:type="spellStart"/>
      <w:r w:rsidR="00C16850">
        <w:rPr>
          <w:i/>
          <w:sz w:val="16"/>
          <w:szCs w:val="16"/>
          <w:lang w:val="en-US"/>
        </w:rPr>
        <w:t>Asociatie</w:t>
      </w:r>
      <w:proofErr w:type="spellEnd"/>
      <w:r w:rsidR="00C16850">
        <w:rPr>
          <w:i/>
          <w:sz w:val="16"/>
          <w:szCs w:val="16"/>
          <w:lang w:val="en-US"/>
        </w:rPr>
        <w:t xml:space="preserve"> de </w:t>
      </w:r>
      <w:proofErr w:type="spellStart"/>
      <w:proofErr w:type="gramStart"/>
      <w:r w:rsidR="00C16850">
        <w:rPr>
          <w:i/>
          <w:sz w:val="16"/>
          <w:szCs w:val="16"/>
          <w:lang w:val="en-US"/>
        </w:rPr>
        <w:t>locatari</w:t>
      </w:r>
      <w:proofErr w:type="spellEnd"/>
      <w:r w:rsidR="00C16850">
        <w:rPr>
          <w:i/>
          <w:sz w:val="16"/>
          <w:szCs w:val="16"/>
          <w:lang w:val="en-US"/>
        </w:rPr>
        <w:t xml:space="preserve"> </w:t>
      </w:r>
      <w:r w:rsidRPr="00B51942">
        <w:rPr>
          <w:i/>
          <w:sz w:val="16"/>
          <w:szCs w:val="16"/>
          <w:lang w:val="en-US"/>
        </w:rPr>
        <w:t>)</w:t>
      </w:r>
      <w:proofErr w:type="gramEnd"/>
    </w:p>
    <w:p w14:paraId="23ADA33A" w14:textId="77777777" w:rsidR="00C16850" w:rsidRPr="00493F2B" w:rsidRDefault="00493F2B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  <w:proofErr w:type="spellStart"/>
      <w:r w:rsidRPr="00493F2B">
        <w:rPr>
          <w:szCs w:val="24"/>
          <w:lang w:val="en-US"/>
        </w:rPr>
        <w:t>identificat</w:t>
      </w:r>
      <w:proofErr w:type="spellEnd"/>
      <w:r w:rsidRPr="00493F2B">
        <w:rPr>
          <w:szCs w:val="24"/>
          <w:lang w:val="en-US"/>
        </w:rPr>
        <w:t xml:space="preserve"> </w:t>
      </w:r>
      <w:proofErr w:type="spellStart"/>
      <w:r w:rsidRPr="00493F2B">
        <w:rPr>
          <w:szCs w:val="24"/>
          <w:lang w:val="en-US"/>
        </w:rPr>
        <w:t>prin</w:t>
      </w:r>
      <w:proofErr w:type="spellEnd"/>
      <w:r w:rsidRPr="00493F2B">
        <w:rPr>
          <w:szCs w:val="24"/>
          <w:lang w:val="en-US"/>
        </w:rPr>
        <w:t xml:space="preserve"> </w:t>
      </w:r>
      <w:proofErr w:type="spellStart"/>
      <w:r w:rsidRPr="00493F2B">
        <w:rPr>
          <w:szCs w:val="24"/>
          <w:lang w:val="en-US"/>
        </w:rPr>
        <w:t>buletin</w:t>
      </w:r>
      <w:proofErr w:type="spellEnd"/>
      <w:r w:rsidRPr="00493F2B">
        <w:rPr>
          <w:szCs w:val="24"/>
          <w:lang w:val="en-US"/>
        </w:rPr>
        <w:t>/</w:t>
      </w:r>
      <w:proofErr w:type="spellStart"/>
      <w:r w:rsidRPr="00493F2B">
        <w:rPr>
          <w:szCs w:val="24"/>
          <w:lang w:val="en-US"/>
        </w:rPr>
        <w:t>cartea</w:t>
      </w:r>
      <w:proofErr w:type="spellEnd"/>
      <w:r w:rsidRPr="00493F2B">
        <w:rPr>
          <w:szCs w:val="24"/>
          <w:lang w:val="en-US"/>
        </w:rPr>
        <w:t xml:space="preserve"> de </w:t>
      </w:r>
      <w:proofErr w:type="spellStart"/>
      <w:r w:rsidRPr="00493F2B">
        <w:rPr>
          <w:szCs w:val="24"/>
          <w:lang w:val="en-US"/>
        </w:rPr>
        <w:t>identitate</w:t>
      </w:r>
      <w:proofErr w:type="spellEnd"/>
      <w:r w:rsidR="00C16850">
        <w:rPr>
          <w:szCs w:val="24"/>
          <w:lang w:val="en-US"/>
        </w:rPr>
        <w:t>/CUI</w:t>
      </w:r>
      <w:r w:rsidRPr="00493F2B">
        <w:rPr>
          <w:szCs w:val="24"/>
          <w:lang w:val="en-US"/>
        </w:rPr>
        <w:t xml:space="preserve"> </w:t>
      </w:r>
      <w:r w:rsidR="00C16850" w:rsidRPr="00493F2B">
        <w:rPr>
          <w:szCs w:val="24"/>
          <w:lang w:val="en-US"/>
        </w:rPr>
        <w:t>....................................</w:t>
      </w:r>
      <w:r w:rsidR="00C16850">
        <w:rPr>
          <w:szCs w:val="24"/>
          <w:lang w:val="en-US"/>
        </w:rPr>
        <w:t>.....</w:t>
      </w:r>
      <w:r w:rsidR="00795767">
        <w:rPr>
          <w:szCs w:val="24"/>
          <w:lang w:val="en-US"/>
        </w:rPr>
        <w:t>........</w:t>
      </w:r>
      <w:r w:rsidR="00C16850" w:rsidRPr="00493F2B">
        <w:rPr>
          <w:szCs w:val="24"/>
          <w:lang w:val="en-US"/>
        </w:rPr>
        <w:t>,</w:t>
      </w:r>
    </w:p>
    <w:p w14:paraId="575BBD1D" w14:textId="77777777" w:rsidR="00C16850" w:rsidRPr="00B51942" w:rsidRDefault="00C16850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i/>
          <w:sz w:val="16"/>
          <w:szCs w:val="16"/>
          <w:lang w:val="en-US"/>
        </w:rPr>
      </w:pPr>
      <w:r w:rsidRPr="00493F2B">
        <w:rPr>
          <w:szCs w:val="24"/>
          <w:lang w:val="en-US"/>
        </w:rPr>
        <w:t xml:space="preserve">                  </w:t>
      </w:r>
      <w:r>
        <w:rPr>
          <w:szCs w:val="24"/>
          <w:lang w:val="en-US"/>
        </w:rPr>
        <w:t xml:space="preserve">                                             </w:t>
      </w:r>
      <w:r w:rsidR="00795767">
        <w:rPr>
          <w:szCs w:val="24"/>
          <w:lang w:val="en-US"/>
        </w:rPr>
        <w:t xml:space="preserve">       </w:t>
      </w:r>
      <w:r>
        <w:rPr>
          <w:szCs w:val="24"/>
          <w:lang w:val="en-US"/>
        </w:rPr>
        <w:t xml:space="preserve"> </w:t>
      </w:r>
      <w:r w:rsidRPr="00B51942">
        <w:rPr>
          <w:i/>
          <w:sz w:val="16"/>
          <w:szCs w:val="16"/>
          <w:lang w:val="en-US"/>
        </w:rPr>
        <w:t>(</w:t>
      </w:r>
      <w:proofErr w:type="spellStart"/>
      <w:r w:rsidR="00795767">
        <w:rPr>
          <w:i/>
          <w:sz w:val="16"/>
          <w:szCs w:val="16"/>
          <w:lang w:val="en-US"/>
        </w:rPr>
        <w:t>serie</w:t>
      </w:r>
      <w:proofErr w:type="spellEnd"/>
      <w:r w:rsidR="00795767">
        <w:rPr>
          <w:i/>
          <w:sz w:val="16"/>
          <w:szCs w:val="16"/>
          <w:lang w:val="en-US"/>
        </w:rPr>
        <w:t xml:space="preserve"> nr/</w:t>
      </w:r>
      <w:proofErr w:type="spellStart"/>
      <w:proofErr w:type="gramStart"/>
      <w:r>
        <w:rPr>
          <w:i/>
          <w:sz w:val="16"/>
          <w:szCs w:val="16"/>
          <w:lang w:val="en-US"/>
        </w:rPr>
        <w:t>CUI,nr</w:t>
      </w:r>
      <w:proofErr w:type="spellEnd"/>
      <w:proofErr w:type="gramEnd"/>
      <w:r>
        <w:rPr>
          <w:i/>
          <w:sz w:val="16"/>
          <w:szCs w:val="16"/>
          <w:lang w:val="en-US"/>
        </w:rPr>
        <w:t xml:space="preserve">. </w:t>
      </w:r>
      <w:proofErr w:type="spellStart"/>
      <w:r>
        <w:rPr>
          <w:i/>
          <w:sz w:val="16"/>
          <w:szCs w:val="16"/>
          <w:lang w:val="en-US"/>
        </w:rPr>
        <w:t>Oficiul</w:t>
      </w:r>
      <w:proofErr w:type="spellEnd"/>
      <w:r>
        <w:rPr>
          <w:i/>
          <w:sz w:val="16"/>
          <w:szCs w:val="16"/>
          <w:lang w:val="en-US"/>
        </w:rPr>
        <w:t xml:space="preserve"> </w:t>
      </w:r>
      <w:proofErr w:type="spellStart"/>
      <w:r>
        <w:rPr>
          <w:i/>
          <w:sz w:val="16"/>
          <w:szCs w:val="16"/>
          <w:lang w:val="en-US"/>
        </w:rPr>
        <w:t>registrului</w:t>
      </w:r>
      <w:proofErr w:type="spellEnd"/>
      <w:r>
        <w:rPr>
          <w:i/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i/>
          <w:sz w:val="16"/>
          <w:szCs w:val="16"/>
          <w:lang w:val="en-US"/>
        </w:rPr>
        <w:t>comertului</w:t>
      </w:r>
      <w:proofErr w:type="spellEnd"/>
      <w:r>
        <w:rPr>
          <w:i/>
          <w:sz w:val="16"/>
          <w:szCs w:val="16"/>
          <w:lang w:val="en-US"/>
        </w:rPr>
        <w:t xml:space="preserve"> </w:t>
      </w:r>
      <w:r w:rsidRPr="00B51942">
        <w:rPr>
          <w:i/>
          <w:sz w:val="16"/>
          <w:szCs w:val="16"/>
          <w:lang w:val="en-US"/>
        </w:rPr>
        <w:t>)</w:t>
      </w:r>
      <w:proofErr w:type="gramEnd"/>
    </w:p>
    <w:p w14:paraId="7572E197" w14:textId="5F415DBB" w:rsidR="00493F2B" w:rsidRDefault="00493F2B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  <w:r w:rsidRPr="00493F2B">
        <w:rPr>
          <w:szCs w:val="24"/>
          <w:lang w:val="en-US"/>
        </w:rPr>
        <w:t xml:space="preserve"> </w:t>
      </w:r>
      <w:proofErr w:type="spellStart"/>
      <w:r w:rsidRPr="00493F2B">
        <w:rPr>
          <w:szCs w:val="24"/>
          <w:lang w:val="en-US"/>
        </w:rPr>
        <w:t>eliberat</w:t>
      </w:r>
      <w:proofErr w:type="spellEnd"/>
      <w:r w:rsidRPr="00493F2B">
        <w:rPr>
          <w:szCs w:val="24"/>
          <w:lang w:val="en-US"/>
        </w:rPr>
        <w:t>/</w:t>
      </w:r>
      <w:proofErr w:type="spellStart"/>
      <w:r w:rsidRPr="00493F2B">
        <w:rPr>
          <w:szCs w:val="24"/>
          <w:lang w:val="en-US"/>
        </w:rPr>
        <w:t>eliberată</w:t>
      </w:r>
      <w:proofErr w:type="spellEnd"/>
      <w:r w:rsidRPr="00493F2B">
        <w:rPr>
          <w:szCs w:val="24"/>
          <w:lang w:val="en-US"/>
        </w:rPr>
        <w:t xml:space="preserve"> la data de .............. de ...</w:t>
      </w:r>
      <w:r w:rsidR="0034490D">
        <w:rPr>
          <w:szCs w:val="24"/>
          <w:lang w:val="en-US"/>
        </w:rPr>
        <w:t>..........................</w:t>
      </w:r>
      <w:r w:rsidRPr="00493F2B">
        <w:rPr>
          <w:szCs w:val="24"/>
          <w:lang w:val="en-US"/>
        </w:rPr>
        <w:t>.</w:t>
      </w:r>
      <w:proofErr w:type="gramStart"/>
      <w:r w:rsidRPr="00493F2B">
        <w:rPr>
          <w:szCs w:val="24"/>
          <w:lang w:val="en-US"/>
        </w:rPr>
        <w:t>, ,</w:t>
      </w:r>
      <w:proofErr w:type="gramEnd"/>
      <w:r w:rsidRPr="00493F2B">
        <w:rPr>
          <w:szCs w:val="24"/>
          <w:lang w:val="en-US"/>
        </w:rPr>
        <w:t xml:space="preserve"> </w:t>
      </w:r>
      <w:proofErr w:type="spellStart"/>
      <w:r w:rsidRPr="00493F2B">
        <w:rPr>
          <w:szCs w:val="24"/>
          <w:lang w:val="en-US"/>
        </w:rPr>
        <w:t>domiciliat</w:t>
      </w:r>
      <w:proofErr w:type="spellEnd"/>
      <w:r w:rsidRPr="00493F2B">
        <w:rPr>
          <w:szCs w:val="24"/>
          <w:lang w:val="en-US"/>
        </w:rPr>
        <w:t>(ă)</w:t>
      </w:r>
      <w:r w:rsidR="00C16850">
        <w:rPr>
          <w:szCs w:val="24"/>
          <w:lang w:val="en-US"/>
        </w:rPr>
        <w:t>/</w:t>
      </w:r>
      <w:r w:rsidR="0024020D">
        <w:rPr>
          <w:szCs w:val="24"/>
          <w:lang w:val="en-US"/>
        </w:rPr>
        <w:t xml:space="preserve"> cu </w:t>
      </w:r>
      <w:proofErr w:type="spellStart"/>
      <w:r w:rsidR="00C16850">
        <w:rPr>
          <w:szCs w:val="24"/>
          <w:lang w:val="en-US"/>
        </w:rPr>
        <w:t>sediu</w:t>
      </w:r>
      <w:r w:rsidR="0024020D">
        <w:rPr>
          <w:szCs w:val="24"/>
          <w:lang w:val="en-US"/>
        </w:rPr>
        <w:t>l</w:t>
      </w:r>
      <w:proofErr w:type="spellEnd"/>
      <w:r w:rsidRPr="00493F2B">
        <w:rPr>
          <w:szCs w:val="24"/>
          <w:lang w:val="en-US"/>
        </w:rPr>
        <w:t xml:space="preserve"> </w:t>
      </w:r>
      <w:proofErr w:type="spellStart"/>
      <w:r w:rsidRPr="00493F2B">
        <w:rPr>
          <w:szCs w:val="24"/>
          <w:lang w:val="en-US"/>
        </w:rPr>
        <w:t>în</w:t>
      </w:r>
      <w:proofErr w:type="spellEnd"/>
      <w:r w:rsidRPr="00493F2B">
        <w:rPr>
          <w:szCs w:val="24"/>
          <w:lang w:val="en-US"/>
        </w:rPr>
        <w:t xml:space="preserve"> </w:t>
      </w:r>
      <w:sdt>
        <w:sdtPr>
          <w:rPr>
            <w:szCs w:val="24"/>
            <w:lang w:val="en-US"/>
          </w:rPr>
          <w:id w:val="-1580598669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5623F9">
            <w:rPr>
              <w:szCs w:val="24"/>
              <w:highlight w:val="lightGray"/>
              <w:lang w:val="en-US"/>
            </w:rPr>
            <w:t>......................</w:t>
          </w:r>
          <w:r w:rsidR="0034490D" w:rsidRPr="005623F9">
            <w:rPr>
              <w:szCs w:val="24"/>
              <w:highlight w:val="lightGray"/>
              <w:lang w:val="en-US"/>
            </w:rPr>
            <w:t>.............</w:t>
          </w:r>
          <w:r w:rsidRPr="005623F9">
            <w:rPr>
              <w:szCs w:val="24"/>
              <w:highlight w:val="lightGray"/>
              <w:lang w:val="en-US"/>
            </w:rPr>
            <w:t>.....</w:t>
          </w:r>
        </w:sdtContent>
      </w:sdt>
      <w:r w:rsidRPr="005623F9">
        <w:rPr>
          <w:szCs w:val="24"/>
          <w:highlight w:val="lightGray"/>
          <w:lang w:val="en-US"/>
        </w:rPr>
        <w:t>,</w:t>
      </w:r>
      <w:r w:rsidRPr="00493F2B">
        <w:rPr>
          <w:szCs w:val="24"/>
          <w:lang w:val="en-US"/>
        </w:rPr>
        <w:t xml:space="preserve"> </w:t>
      </w:r>
      <w:proofErr w:type="spellStart"/>
      <w:r w:rsidRPr="00493F2B">
        <w:rPr>
          <w:szCs w:val="24"/>
          <w:lang w:val="en-US"/>
        </w:rPr>
        <w:t>telefon</w:t>
      </w:r>
      <w:proofErr w:type="spellEnd"/>
      <w:r w:rsidRPr="00493F2B">
        <w:rPr>
          <w:szCs w:val="24"/>
          <w:lang w:val="en-US"/>
        </w:rPr>
        <w:t xml:space="preserve"> </w:t>
      </w:r>
      <w:r w:rsidR="0034490D">
        <w:rPr>
          <w:szCs w:val="24"/>
          <w:lang w:val="en-US"/>
        </w:rPr>
        <w:t>…..</w:t>
      </w:r>
      <w:r w:rsidRPr="00493F2B">
        <w:rPr>
          <w:szCs w:val="24"/>
          <w:lang w:val="en-US"/>
        </w:rPr>
        <w:t>..</w:t>
      </w:r>
      <w:r w:rsidR="0034490D">
        <w:rPr>
          <w:szCs w:val="24"/>
          <w:lang w:val="en-US"/>
        </w:rPr>
        <w:t>......</w:t>
      </w:r>
      <w:r w:rsidRPr="00493F2B">
        <w:rPr>
          <w:szCs w:val="24"/>
          <w:lang w:val="en-US"/>
        </w:rPr>
        <w:t xml:space="preserve">..........., </w:t>
      </w:r>
      <w:proofErr w:type="spellStart"/>
      <w:r w:rsidRPr="00493F2B">
        <w:rPr>
          <w:szCs w:val="24"/>
          <w:lang w:val="en-US"/>
        </w:rPr>
        <w:t>în</w:t>
      </w:r>
      <w:proofErr w:type="spellEnd"/>
      <w:r w:rsidRPr="00493F2B">
        <w:rPr>
          <w:szCs w:val="24"/>
          <w:lang w:val="en-US"/>
        </w:rPr>
        <w:t xml:space="preserve"> </w:t>
      </w:r>
      <w:proofErr w:type="spellStart"/>
      <w:r w:rsidRPr="00493F2B">
        <w:rPr>
          <w:szCs w:val="24"/>
          <w:lang w:val="en-US"/>
        </w:rPr>
        <w:t>calitate</w:t>
      </w:r>
      <w:proofErr w:type="spellEnd"/>
      <w:r w:rsidRPr="00493F2B">
        <w:rPr>
          <w:szCs w:val="24"/>
          <w:lang w:val="en-US"/>
        </w:rPr>
        <w:t xml:space="preserve"> de solicitant</w:t>
      </w:r>
      <w:r w:rsidR="00B51942">
        <w:rPr>
          <w:szCs w:val="24"/>
          <w:lang w:val="en-US"/>
        </w:rPr>
        <w:t>,</w:t>
      </w:r>
    </w:p>
    <w:p w14:paraId="29AFDB3F" w14:textId="77777777" w:rsidR="00FE02F2" w:rsidRDefault="00FE02F2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b/>
          <w:bCs/>
          <w:szCs w:val="24"/>
          <w:lang w:val="en-US"/>
        </w:rPr>
      </w:pPr>
    </w:p>
    <w:p w14:paraId="628C28B0" w14:textId="422BBEA3" w:rsidR="00FE02F2" w:rsidRPr="00321AA8" w:rsidRDefault="00FE02F2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b/>
          <w:bCs/>
          <w:szCs w:val="24"/>
          <w:lang w:val="en-US"/>
        </w:rPr>
      </w:pPr>
      <w:r w:rsidRPr="00FF0017">
        <w:rPr>
          <w:b/>
          <w:bCs/>
          <w:szCs w:val="24"/>
          <w:highlight w:val="lightGray"/>
          <w:lang w:val="en-US"/>
        </w:rPr>
        <w:t>OBIECTUL SOLICITĂRII</w:t>
      </w:r>
    </w:p>
    <w:p w14:paraId="0EE551CE" w14:textId="2E8D5F28" w:rsidR="00AD070A" w:rsidRDefault="00FE02F2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A</w:t>
      </w:r>
      <w:r w:rsidR="00493F2B" w:rsidRPr="00416016">
        <w:rPr>
          <w:szCs w:val="24"/>
          <w:lang w:val="en-US"/>
        </w:rPr>
        <w:t>vând</w:t>
      </w:r>
      <w:proofErr w:type="spellEnd"/>
      <w:r w:rsidR="00493F2B" w:rsidRPr="00416016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în</w:t>
      </w:r>
      <w:proofErr w:type="spellEnd"/>
      <w:r w:rsidR="00493F2B" w:rsidRPr="00416016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vedere</w:t>
      </w:r>
      <w:proofErr w:type="spellEnd"/>
      <w:r w:rsidR="00493F2B" w:rsidRPr="00416016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Avizul</w:t>
      </w:r>
      <w:proofErr w:type="spellEnd"/>
      <w:r w:rsidR="00493F2B" w:rsidRPr="00416016">
        <w:rPr>
          <w:szCs w:val="24"/>
          <w:lang w:val="en-US"/>
        </w:rPr>
        <w:t xml:space="preserve"> tehnic</w:t>
      </w:r>
      <w:r w:rsidR="00493F2B" w:rsidRPr="00493F2B">
        <w:rPr>
          <w:szCs w:val="24"/>
          <w:lang w:val="en-US"/>
        </w:rPr>
        <w:t xml:space="preserve"> de </w:t>
      </w:r>
      <w:proofErr w:type="spellStart"/>
      <w:r w:rsidR="00493F2B" w:rsidRPr="00493F2B">
        <w:rPr>
          <w:szCs w:val="24"/>
          <w:lang w:val="en-US"/>
        </w:rPr>
        <w:t>racordare</w:t>
      </w:r>
      <w:proofErr w:type="spellEnd"/>
      <w:r w:rsidR="00493F2B" w:rsidRPr="00493F2B">
        <w:rPr>
          <w:szCs w:val="24"/>
          <w:lang w:val="en-US"/>
        </w:rPr>
        <w:t xml:space="preserve"> nr. </w:t>
      </w:r>
      <w:sdt>
        <w:sdtPr>
          <w:rPr>
            <w:szCs w:val="24"/>
            <w:lang w:val="en-US"/>
          </w:rPr>
          <w:id w:val="-1485763524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493F2B" w:rsidRPr="005623F9">
            <w:rPr>
              <w:szCs w:val="24"/>
              <w:highlight w:val="lightGray"/>
              <w:lang w:val="en-US"/>
            </w:rPr>
            <w:t>...</w:t>
          </w:r>
          <w:r w:rsidR="00727E7F" w:rsidRPr="005623F9">
            <w:rPr>
              <w:szCs w:val="24"/>
              <w:highlight w:val="lightGray"/>
              <w:lang w:val="en-US"/>
            </w:rPr>
            <w:t>.</w:t>
          </w:r>
          <w:r w:rsidR="00727E7F" w:rsidRPr="005623F9">
            <w:rPr>
              <w:b/>
              <w:bCs/>
              <w:szCs w:val="24"/>
              <w:highlight w:val="lightGray"/>
              <w:lang w:val="en-US"/>
            </w:rPr>
            <w:t>.</w:t>
          </w:r>
          <w:r w:rsidR="00727E7F" w:rsidRPr="005623F9">
            <w:rPr>
              <w:szCs w:val="24"/>
              <w:highlight w:val="lightGray"/>
              <w:lang w:val="en-US"/>
            </w:rPr>
            <w:t>..</w:t>
          </w:r>
          <w:r w:rsidR="00FF0017" w:rsidRPr="005623F9">
            <w:rPr>
              <w:szCs w:val="24"/>
              <w:highlight w:val="lightGray"/>
              <w:lang w:val="en-US"/>
            </w:rPr>
            <w:t>....</w:t>
          </w:r>
          <w:r w:rsidR="00727E7F" w:rsidRPr="005623F9">
            <w:rPr>
              <w:szCs w:val="24"/>
              <w:highlight w:val="lightGray"/>
              <w:lang w:val="en-US"/>
            </w:rPr>
            <w:t>....</w:t>
          </w:r>
          <w:r w:rsidR="00493F2B" w:rsidRPr="005623F9">
            <w:rPr>
              <w:szCs w:val="24"/>
              <w:highlight w:val="lightGray"/>
              <w:lang w:val="en-US"/>
            </w:rPr>
            <w:t>...</w:t>
          </w:r>
        </w:sdtContent>
      </w:sdt>
      <w:r w:rsidR="00493F2B">
        <w:rPr>
          <w:szCs w:val="24"/>
          <w:lang w:val="en-US"/>
        </w:rPr>
        <w:t xml:space="preserve"> din data de </w:t>
      </w:r>
      <w:sdt>
        <w:sdtPr>
          <w:rPr>
            <w:szCs w:val="24"/>
            <w:lang w:val="en-US"/>
          </w:rPr>
          <w:id w:val="-960963679"/>
          <w:placeholder>
            <w:docPart w:val="DefaultPlaceholder_-1854013440"/>
          </w:placeholder>
        </w:sdtPr>
        <w:sdtEndPr>
          <w:rPr>
            <w:b/>
            <w:bCs/>
            <w:highlight w:val="lightGray"/>
          </w:rPr>
        </w:sdtEndPr>
        <w:sdtContent>
          <w:r w:rsidR="00493F2B" w:rsidRPr="005623F9">
            <w:rPr>
              <w:b/>
              <w:bCs/>
              <w:szCs w:val="24"/>
              <w:highlight w:val="lightGray"/>
              <w:lang w:val="en-US"/>
            </w:rPr>
            <w:t>………....</w:t>
          </w:r>
        </w:sdtContent>
      </w:sdt>
      <w:r w:rsidR="00493F2B" w:rsidRPr="005623F9">
        <w:rPr>
          <w:b/>
          <w:bCs/>
          <w:szCs w:val="24"/>
          <w:highlight w:val="lightGray"/>
          <w:lang w:val="en-US"/>
        </w:rPr>
        <w:t>,</w:t>
      </w:r>
      <w:r w:rsidR="00493F2B">
        <w:rPr>
          <w:szCs w:val="24"/>
          <w:lang w:val="en-US"/>
        </w:rPr>
        <w:t xml:space="preserve"> </w:t>
      </w:r>
      <w:proofErr w:type="spellStart"/>
      <w:r w:rsidR="00493F2B">
        <w:rPr>
          <w:szCs w:val="24"/>
          <w:lang w:val="en-US"/>
        </w:rPr>
        <w:t>eliberat</w:t>
      </w:r>
      <w:proofErr w:type="spellEnd"/>
      <w:r w:rsidR="00493F2B">
        <w:rPr>
          <w:szCs w:val="24"/>
          <w:lang w:val="en-US"/>
        </w:rPr>
        <w:t xml:space="preserve"> de </w:t>
      </w:r>
      <w:r w:rsidR="002731AB">
        <w:rPr>
          <w:szCs w:val="24"/>
          <w:lang w:val="en-US"/>
        </w:rPr>
        <w:t>Delgaz Grid S.A.</w:t>
      </w:r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şi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în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conformitate</w:t>
      </w:r>
      <w:proofErr w:type="spellEnd"/>
      <w:r w:rsidR="00493F2B" w:rsidRPr="00493F2B">
        <w:rPr>
          <w:szCs w:val="24"/>
          <w:lang w:val="en-US"/>
        </w:rPr>
        <w:t xml:space="preserve"> cu </w:t>
      </w:r>
      <w:proofErr w:type="spellStart"/>
      <w:r w:rsidR="00493F2B" w:rsidRPr="00493F2B">
        <w:rPr>
          <w:szCs w:val="24"/>
          <w:lang w:val="en-US"/>
        </w:rPr>
        <w:t>prevederile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A02E9B">
        <w:rPr>
          <w:szCs w:val="24"/>
          <w:lang w:val="en-US"/>
        </w:rPr>
        <w:t>Regulamentului</w:t>
      </w:r>
      <w:proofErr w:type="spellEnd"/>
      <w:r w:rsidR="00493F2B" w:rsidRPr="00B1586C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privind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racordarea</w:t>
      </w:r>
      <w:proofErr w:type="spellEnd"/>
      <w:r w:rsidR="00493F2B" w:rsidRPr="00493F2B">
        <w:rPr>
          <w:szCs w:val="24"/>
          <w:lang w:val="en-US"/>
        </w:rPr>
        <w:t xml:space="preserve"> la </w:t>
      </w:r>
      <w:proofErr w:type="spellStart"/>
      <w:r w:rsidR="00493F2B" w:rsidRPr="00493F2B">
        <w:rPr>
          <w:szCs w:val="24"/>
          <w:lang w:val="en-US"/>
        </w:rPr>
        <w:t>sistemul</w:t>
      </w:r>
      <w:proofErr w:type="spellEnd"/>
      <w:r w:rsidR="00493F2B" w:rsidRPr="00493F2B">
        <w:rPr>
          <w:szCs w:val="24"/>
          <w:lang w:val="en-US"/>
        </w:rPr>
        <w:t xml:space="preserve"> de </w:t>
      </w:r>
      <w:proofErr w:type="spellStart"/>
      <w:r w:rsidR="00493F2B" w:rsidRPr="00493F2B">
        <w:rPr>
          <w:szCs w:val="24"/>
          <w:lang w:val="en-US"/>
        </w:rPr>
        <w:t>distribuţie</w:t>
      </w:r>
      <w:proofErr w:type="spellEnd"/>
      <w:r w:rsidR="00493F2B" w:rsidRPr="00493F2B">
        <w:rPr>
          <w:szCs w:val="24"/>
          <w:lang w:val="en-US"/>
        </w:rPr>
        <w:t xml:space="preserve"> a </w:t>
      </w:r>
      <w:proofErr w:type="spellStart"/>
      <w:r w:rsidR="00493F2B" w:rsidRPr="00493F2B">
        <w:rPr>
          <w:szCs w:val="24"/>
          <w:lang w:val="en-US"/>
        </w:rPr>
        <w:t>gazelor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naturale</w:t>
      </w:r>
      <w:proofErr w:type="spellEnd"/>
      <w:r w:rsidR="00493F2B" w:rsidRPr="00493F2B">
        <w:rPr>
          <w:szCs w:val="24"/>
          <w:lang w:val="en-US"/>
        </w:rPr>
        <w:t xml:space="preserve">, </w:t>
      </w:r>
      <w:proofErr w:type="spellStart"/>
      <w:r w:rsidR="00493F2B" w:rsidRPr="00493F2B">
        <w:rPr>
          <w:szCs w:val="24"/>
          <w:lang w:val="en-US"/>
        </w:rPr>
        <w:t>aprobat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prin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Ordinul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preşedintelui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Autorităţii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Naţionale</w:t>
      </w:r>
      <w:proofErr w:type="spellEnd"/>
      <w:r w:rsidR="00493F2B" w:rsidRPr="00493F2B">
        <w:rPr>
          <w:szCs w:val="24"/>
          <w:lang w:val="en-US"/>
        </w:rPr>
        <w:t xml:space="preserve"> de </w:t>
      </w:r>
      <w:proofErr w:type="spellStart"/>
      <w:r w:rsidR="00493F2B" w:rsidRPr="00493F2B">
        <w:rPr>
          <w:szCs w:val="24"/>
          <w:lang w:val="en-US"/>
        </w:rPr>
        <w:t>Reglementare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în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Domeniul</w:t>
      </w:r>
      <w:proofErr w:type="spellEnd"/>
      <w:r w:rsidR="00493F2B" w:rsidRPr="00493F2B">
        <w:rPr>
          <w:szCs w:val="24"/>
          <w:lang w:val="en-US"/>
        </w:rPr>
        <w:t xml:space="preserve"> </w:t>
      </w:r>
      <w:proofErr w:type="spellStart"/>
      <w:r w:rsidR="00493F2B" w:rsidRPr="00493F2B">
        <w:rPr>
          <w:szCs w:val="24"/>
          <w:lang w:val="en-US"/>
        </w:rPr>
        <w:t>Energiei</w:t>
      </w:r>
      <w:proofErr w:type="spellEnd"/>
      <w:r w:rsidR="00493F2B" w:rsidRPr="00493F2B">
        <w:rPr>
          <w:szCs w:val="24"/>
          <w:lang w:val="en-US"/>
        </w:rPr>
        <w:t xml:space="preserve"> nr. </w:t>
      </w:r>
      <w:r w:rsidR="00B1586C">
        <w:rPr>
          <w:szCs w:val="24"/>
          <w:lang w:val="en-US"/>
        </w:rPr>
        <w:t>7/2022</w:t>
      </w:r>
      <w:r w:rsidR="00275FC6">
        <w:rPr>
          <w:szCs w:val="24"/>
          <w:lang w:val="en-US"/>
        </w:rPr>
        <w:t xml:space="preserve"> -cu </w:t>
      </w:r>
      <w:proofErr w:type="spellStart"/>
      <w:r w:rsidR="00275FC6">
        <w:rPr>
          <w:szCs w:val="24"/>
          <w:lang w:val="en-US"/>
        </w:rPr>
        <w:t>modificări</w:t>
      </w:r>
      <w:proofErr w:type="spellEnd"/>
      <w:r w:rsidR="00275FC6">
        <w:rPr>
          <w:szCs w:val="24"/>
          <w:lang w:val="en-US"/>
        </w:rPr>
        <w:t xml:space="preserve"> </w:t>
      </w:r>
      <w:proofErr w:type="spellStart"/>
      <w:r w:rsidR="00275FC6">
        <w:rPr>
          <w:szCs w:val="24"/>
          <w:lang w:val="en-US"/>
        </w:rPr>
        <w:t>şi</w:t>
      </w:r>
      <w:proofErr w:type="spellEnd"/>
      <w:r w:rsidR="00275FC6">
        <w:rPr>
          <w:szCs w:val="24"/>
          <w:lang w:val="en-US"/>
        </w:rPr>
        <w:t xml:space="preserve"> </w:t>
      </w:r>
      <w:proofErr w:type="spellStart"/>
      <w:r w:rsidR="00275FC6">
        <w:rPr>
          <w:szCs w:val="24"/>
          <w:lang w:val="en-US"/>
        </w:rPr>
        <w:t>completări</w:t>
      </w:r>
      <w:proofErr w:type="spellEnd"/>
      <w:r w:rsidR="00275FC6">
        <w:rPr>
          <w:szCs w:val="24"/>
          <w:lang w:val="en-US"/>
        </w:rPr>
        <w:t xml:space="preserve"> </w:t>
      </w:r>
      <w:proofErr w:type="spellStart"/>
      <w:r w:rsidR="00275FC6">
        <w:rPr>
          <w:szCs w:val="24"/>
          <w:lang w:val="en-US"/>
        </w:rPr>
        <w:t>ulterioare</w:t>
      </w:r>
      <w:proofErr w:type="spellEnd"/>
      <w:r w:rsidR="00B1586C" w:rsidRPr="00493F2B">
        <w:rPr>
          <w:szCs w:val="24"/>
          <w:lang w:val="en-US"/>
        </w:rPr>
        <w:t xml:space="preserve">, </w:t>
      </w:r>
    </w:p>
    <w:p w14:paraId="43E29D86" w14:textId="111580F2" w:rsidR="00AD070A" w:rsidRPr="00AD070A" w:rsidRDefault="00AD070A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b/>
          <w:bCs/>
          <w:szCs w:val="24"/>
          <w:lang w:val="en-US"/>
        </w:rPr>
      </w:pPr>
      <w:proofErr w:type="spellStart"/>
      <w:r w:rsidRPr="00AD070A">
        <w:rPr>
          <w:b/>
          <w:bCs/>
          <w:szCs w:val="24"/>
          <w:lang w:val="en-US"/>
        </w:rPr>
        <w:t>pentru</w:t>
      </w:r>
      <w:proofErr w:type="spellEnd"/>
      <w:r w:rsidRPr="00AD070A">
        <w:rPr>
          <w:b/>
          <w:bCs/>
          <w:szCs w:val="24"/>
          <w:lang w:val="en-US"/>
        </w:rPr>
        <w:t xml:space="preserve"> </w:t>
      </w:r>
      <w:proofErr w:type="spellStart"/>
      <w:r w:rsidRPr="00AD070A">
        <w:rPr>
          <w:b/>
          <w:bCs/>
          <w:szCs w:val="24"/>
          <w:lang w:val="en-US"/>
        </w:rPr>
        <w:t>racordarea</w:t>
      </w:r>
      <w:proofErr w:type="spellEnd"/>
      <w:r w:rsidRPr="00AD070A">
        <w:rPr>
          <w:b/>
          <w:bCs/>
          <w:szCs w:val="24"/>
          <w:lang w:val="en-US"/>
        </w:rPr>
        <w:t xml:space="preserve"> la </w:t>
      </w:r>
      <w:proofErr w:type="spellStart"/>
      <w:r w:rsidRPr="00AD070A">
        <w:rPr>
          <w:b/>
          <w:bCs/>
          <w:szCs w:val="24"/>
          <w:lang w:val="en-US"/>
        </w:rPr>
        <w:t>sistemul</w:t>
      </w:r>
      <w:proofErr w:type="spellEnd"/>
      <w:r w:rsidRPr="00AD070A">
        <w:rPr>
          <w:b/>
          <w:bCs/>
          <w:szCs w:val="24"/>
          <w:lang w:val="en-US"/>
        </w:rPr>
        <w:t xml:space="preserve"> de </w:t>
      </w:r>
      <w:proofErr w:type="spellStart"/>
      <w:r w:rsidRPr="00AD070A">
        <w:rPr>
          <w:b/>
          <w:bCs/>
          <w:szCs w:val="24"/>
          <w:lang w:val="en-US"/>
        </w:rPr>
        <w:t>distribuție</w:t>
      </w:r>
      <w:proofErr w:type="spellEnd"/>
      <w:r w:rsidRPr="00AD070A">
        <w:rPr>
          <w:b/>
          <w:bCs/>
          <w:szCs w:val="24"/>
          <w:lang w:val="en-US"/>
        </w:rPr>
        <w:t xml:space="preserve"> a </w:t>
      </w:r>
      <w:proofErr w:type="spellStart"/>
      <w:r w:rsidRPr="00AD070A">
        <w:rPr>
          <w:b/>
          <w:bCs/>
          <w:szCs w:val="24"/>
          <w:lang w:val="en-US"/>
        </w:rPr>
        <w:t>gazelor</w:t>
      </w:r>
      <w:proofErr w:type="spellEnd"/>
      <w:r w:rsidRPr="00AD070A">
        <w:rPr>
          <w:b/>
          <w:bCs/>
          <w:szCs w:val="24"/>
          <w:lang w:val="en-US"/>
        </w:rPr>
        <w:t xml:space="preserve"> </w:t>
      </w:r>
      <w:proofErr w:type="spellStart"/>
      <w:r w:rsidRPr="00AD070A">
        <w:rPr>
          <w:b/>
          <w:bCs/>
          <w:szCs w:val="24"/>
          <w:lang w:val="en-US"/>
        </w:rPr>
        <w:t>naturale</w:t>
      </w:r>
      <w:proofErr w:type="spellEnd"/>
      <w:r w:rsidRPr="00AD070A">
        <w:rPr>
          <w:b/>
          <w:bCs/>
          <w:szCs w:val="24"/>
          <w:lang w:val="en-US"/>
        </w:rPr>
        <w:t xml:space="preserve"> </w:t>
      </w:r>
      <w:proofErr w:type="gramStart"/>
      <w:r>
        <w:rPr>
          <w:b/>
          <w:bCs/>
          <w:szCs w:val="24"/>
          <w:lang w:val="en-US"/>
        </w:rPr>
        <w:t>a</w:t>
      </w:r>
      <w:proofErr w:type="gramEnd"/>
      <w:r>
        <w:rPr>
          <w:b/>
          <w:bCs/>
          <w:szCs w:val="24"/>
          <w:lang w:val="en-US"/>
        </w:rPr>
        <w:t xml:space="preserve"> </w:t>
      </w:r>
      <w:proofErr w:type="spellStart"/>
      <w:r w:rsidRPr="00AD070A">
        <w:rPr>
          <w:b/>
          <w:bCs/>
          <w:szCs w:val="24"/>
          <w:lang w:val="en-US"/>
        </w:rPr>
        <w:t>imobilului</w:t>
      </w:r>
      <w:proofErr w:type="spellEnd"/>
      <w:r w:rsidRPr="00AD070A">
        <w:rPr>
          <w:b/>
          <w:bCs/>
          <w:szCs w:val="24"/>
          <w:lang w:val="en-US"/>
        </w:rPr>
        <w:t>/</w:t>
      </w:r>
      <w:proofErr w:type="spellStart"/>
      <w:r w:rsidRPr="00AD070A">
        <w:rPr>
          <w:b/>
          <w:bCs/>
          <w:szCs w:val="24"/>
          <w:lang w:val="en-US"/>
        </w:rPr>
        <w:t>obiectivului</w:t>
      </w:r>
      <w:proofErr w:type="spellEnd"/>
      <w:r w:rsidRPr="00AD070A">
        <w:rPr>
          <w:b/>
          <w:bCs/>
          <w:szCs w:val="24"/>
          <w:lang w:val="en-US"/>
        </w:rPr>
        <w:t xml:space="preserve"> </w:t>
      </w:r>
      <w:proofErr w:type="spellStart"/>
      <w:r w:rsidRPr="00AD070A">
        <w:rPr>
          <w:b/>
          <w:bCs/>
          <w:szCs w:val="24"/>
          <w:lang w:val="en-US"/>
        </w:rPr>
        <w:t>amplasat</w:t>
      </w:r>
      <w:proofErr w:type="spellEnd"/>
      <w:r w:rsidRPr="00AD070A">
        <w:rPr>
          <w:b/>
          <w:bCs/>
          <w:szCs w:val="24"/>
          <w:lang w:val="en-US"/>
        </w:rPr>
        <w:t xml:space="preserve"> </w:t>
      </w:r>
      <w:proofErr w:type="spellStart"/>
      <w:r w:rsidRPr="00AD070A">
        <w:rPr>
          <w:b/>
          <w:bCs/>
          <w:szCs w:val="24"/>
          <w:lang w:val="en-US"/>
        </w:rPr>
        <w:t>în</w:t>
      </w:r>
      <w:proofErr w:type="spellEnd"/>
      <w:r w:rsidRPr="00AD070A">
        <w:rPr>
          <w:b/>
          <w:bCs/>
          <w:szCs w:val="24"/>
          <w:lang w:val="en-US"/>
        </w:rPr>
        <w:t xml:space="preserve"> </w:t>
      </w:r>
      <w:proofErr w:type="spellStart"/>
      <w:r w:rsidRPr="00AD070A">
        <w:rPr>
          <w:b/>
          <w:bCs/>
          <w:szCs w:val="24"/>
          <w:lang w:val="en-US"/>
        </w:rPr>
        <w:t>localitatea</w:t>
      </w:r>
      <w:proofErr w:type="spellEnd"/>
      <w:r w:rsidRPr="00AD070A">
        <w:rPr>
          <w:b/>
          <w:bCs/>
          <w:szCs w:val="24"/>
          <w:lang w:val="en-US"/>
        </w:rPr>
        <w:t xml:space="preserve"> </w:t>
      </w:r>
      <w:sdt>
        <w:sdtPr>
          <w:rPr>
            <w:b/>
            <w:bCs/>
            <w:szCs w:val="24"/>
            <w:lang w:val="en-US"/>
          </w:rPr>
          <w:id w:val="-994646611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5623F9">
            <w:rPr>
              <w:b/>
              <w:bCs/>
              <w:szCs w:val="24"/>
              <w:highlight w:val="lightGray"/>
              <w:lang w:val="en-US"/>
            </w:rPr>
            <w:t>............................</w:t>
          </w:r>
        </w:sdtContent>
      </w:sdt>
      <w:r w:rsidRPr="005623F9">
        <w:rPr>
          <w:b/>
          <w:bCs/>
          <w:szCs w:val="24"/>
          <w:highlight w:val="lightGray"/>
          <w:lang w:val="en-US"/>
        </w:rPr>
        <w:t>,</w:t>
      </w:r>
      <w:r w:rsidRPr="00AD070A">
        <w:rPr>
          <w:b/>
          <w:bCs/>
          <w:szCs w:val="24"/>
          <w:lang w:val="en-US"/>
        </w:rPr>
        <w:t xml:space="preserve"> str. </w:t>
      </w:r>
      <w:sdt>
        <w:sdtPr>
          <w:rPr>
            <w:b/>
            <w:bCs/>
            <w:szCs w:val="24"/>
            <w:lang w:val="en-US"/>
          </w:rPr>
          <w:id w:val="664211581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5623F9">
            <w:rPr>
              <w:b/>
              <w:bCs/>
              <w:szCs w:val="24"/>
              <w:highlight w:val="lightGray"/>
              <w:lang w:val="en-US"/>
            </w:rPr>
            <w:t>………..............</w:t>
          </w:r>
        </w:sdtContent>
      </w:sdt>
      <w:r w:rsidRPr="00AD070A">
        <w:rPr>
          <w:b/>
          <w:bCs/>
          <w:szCs w:val="24"/>
          <w:lang w:val="en-US"/>
        </w:rPr>
        <w:t xml:space="preserve"> , </w:t>
      </w:r>
      <w:proofErr w:type="spellStart"/>
      <w:r w:rsidRPr="00AD070A">
        <w:rPr>
          <w:b/>
          <w:bCs/>
          <w:szCs w:val="24"/>
          <w:lang w:val="en-US"/>
        </w:rPr>
        <w:t>judeţul</w:t>
      </w:r>
      <w:proofErr w:type="spellEnd"/>
      <w:r w:rsidRPr="00AD070A">
        <w:rPr>
          <w:b/>
          <w:bCs/>
          <w:szCs w:val="24"/>
          <w:lang w:val="en-US"/>
        </w:rPr>
        <w:t xml:space="preserve"> </w:t>
      </w:r>
      <w:sdt>
        <w:sdtPr>
          <w:rPr>
            <w:b/>
            <w:bCs/>
            <w:szCs w:val="24"/>
            <w:lang w:val="en-US"/>
          </w:rPr>
          <w:id w:val="-1269465883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5623F9">
            <w:rPr>
              <w:b/>
              <w:bCs/>
              <w:szCs w:val="24"/>
              <w:highlight w:val="lightGray"/>
              <w:lang w:val="en-US"/>
            </w:rPr>
            <w:t>.........</w:t>
          </w:r>
          <w:r w:rsidR="008D32C9">
            <w:rPr>
              <w:b/>
              <w:bCs/>
              <w:szCs w:val="24"/>
              <w:highlight w:val="lightGray"/>
              <w:lang w:val="en-US"/>
            </w:rPr>
            <w:t>..</w:t>
          </w:r>
          <w:r w:rsidRPr="005623F9">
            <w:rPr>
              <w:b/>
              <w:bCs/>
              <w:szCs w:val="24"/>
              <w:highlight w:val="lightGray"/>
              <w:lang w:val="en-US"/>
            </w:rPr>
            <w:t>.........</w:t>
          </w:r>
        </w:sdtContent>
      </w:sdt>
    </w:p>
    <w:p w14:paraId="44120602" w14:textId="674A2E4E" w:rsidR="00AD070A" w:rsidRDefault="00493F2B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  <w:proofErr w:type="spellStart"/>
      <w:r w:rsidRPr="00416016">
        <w:rPr>
          <w:szCs w:val="24"/>
          <w:lang w:val="en-US"/>
        </w:rPr>
        <w:t>vă</w:t>
      </w:r>
      <w:proofErr w:type="spellEnd"/>
      <w:r w:rsidRPr="00416016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comunic</w:t>
      </w:r>
      <w:proofErr w:type="spellEnd"/>
      <w:r w:rsidRPr="00416016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faptul</w:t>
      </w:r>
      <w:proofErr w:type="spellEnd"/>
      <w:r w:rsidRPr="00416016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că</w:t>
      </w:r>
      <w:proofErr w:type="spellEnd"/>
      <w:r w:rsidRPr="00416016">
        <w:rPr>
          <w:szCs w:val="24"/>
          <w:lang w:val="en-US"/>
        </w:rPr>
        <w:t xml:space="preserve"> pentru</w:t>
      </w:r>
      <w:r w:rsidR="00B1586C">
        <w:rPr>
          <w:szCs w:val="24"/>
          <w:lang w:val="en-US"/>
        </w:rPr>
        <w:t>:</w:t>
      </w:r>
    </w:p>
    <w:p w14:paraId="23DF6378" w14:textId="77777777" w:rsidR="009B3B19" w:rsidRDefault="009B3B19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</w:p>
    <w:p w14:paraId="1F6F9E35" w14:textId="0154A8AD" w:rsidR="00B1586C" w:rsidRPr="00A02E9B" w:rsidRDefault="00FE02F2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 xml:space="preserve">A. </w:t>
      </w:r>
      <w:proofErr w:type="spellStart"/>
      <w:r w:rsidR="00AD070A" w:rsidRPr="00A02E9B">
        <w:rPr>
          <w:b/>
          <w:bCs/>
          <w:szCs w:val="24"/>
          <w:lang w:val="en-US"/>
        </w:rPr>
        <w:t>realizarea</w:t>
      </w:r>
      <w:proofErr w:type="spellEnd"/>
      <w:r w:rsidR="00AD070A" w:rsidRPr="00A02E9B">
        <w:rPr>
          <w:b/>
          <w:bCs/>
          <w:szCs w:val="24"/>
          <w:lang w:val="en-US"/>
        </w:rPr>
        <w:t xml:space="preserve"> </w:t>
      </w:r>
      <w:proofErr w:type="spellStart"/>
      <w:r w:rsidR="00AD070A" w:rsidRPr="00A02E9B">
        <w:rPr>
          <w:b/>
          <w:bCs/>
          <w:szCs w:val="24"/>
          <w:lang w:val="en-US"/>
        </w:rPr>
        <w:t>lucrărilor</w:t>
      </w:r>
      <w:proofErr w:type="spellEnd"/>
      <w:r w:rsidR="00AD070A" w:rsidRPr="00A02E9B">
        <w:rPr>
          <w:b/>
          <w:bCs/>
          <w:szCs w:val="24"/>
          <w:lang w:val="en-US"/>
        </w:rPr>
        <w:t xml:space="preserve"> de </w:t>
      </w:r>
      <w:proofErr w:type="spellStart"/>
      <w:r w:rsidR="00AD070A" w:rsidRPr="00A02E9B">
        <w:rPr>
          <w:b/>
          <w:bCs/>
          <w:szCs w:val="24"/>
          <w:lang w:val="en-US"/>
        </w:rPr>
        <w:t>extindere</w:t>
      </w:r>
      <w:proofErr w:type="spellEnd"/>
      <w:r w:rsidR="00AD070A" w:rsidRPr="00A02E9B">
        <w:rPr>
          <w:b/>
          <w:bCs/>
          <w:szCs w:val="24"/>
          <w:lang w:val="en-US"/>
        </w:rPr>
        <w:t xml:space="preserve"> </w:t>
      </w:r>
      <w:proofErr w:type="spellStart"/>
      <w:r w:rsidR="00AD070A" w:rsidRPr="00A02E9B">
        <w:rPr>
          <w:b/>
          <w:bCs/>
          <w:szCs w:val="24"/>
          <w:lang w:val="en-US"/>
        </w:rPr>
        <w:t>și</w:t>
      </w:r>
      <w:proofErr w:type="spellEnd"/>
      <w:r w:rsidR="00AD070A" w:rsidRPr="00A02E9B">
        <w:rPr>
          <w:b/>
          <w:bCs/>
          <w:szCs w:val="24"/>
          <w:lang w:val="en-US"/>
        </w:rPr>
        <w:t>/</w:t>
      </w:r>
      <w:proofErr w:type="spellStart"/>
      <w:r w:rsidR="00AD070A" w:rsidRPr="00A02E9B">
        <w:rPr>
          <w:b/>
          <w:bCs/>
          <w:szCs w:val="24"/>
          <w:lang w:val="en-US"/>
        </w:rPr>
        <w:t>sau</w:t>
      </w:r>
      <w:proofErr w:type="spellEnd"/>
      <w:r w:rsidR="00AD070A" w:rsidRPr="00A02E9B">
        <w:rPr>
          <w:b/>
          <w:bCs/>
          <w:szCs w:val="24"/>
          <w:lang w:val="en-US"/>
        </w:rPr>
        <w:t xml:space="preserve"> </w:t>
      </w:r>
      <w:proofErr w:type="spellStart"/>
      <w:r w:rsidR="00AD070A" w:rsidRPr="00A02E9B">
        <w:rPr>
          <w:b/>
          <w:bCs/>
          <w:szCs w:val="24"/>
          <w:lang w:val="en-US"/>
        </w:rPr>
        <w:t>redimensionare</w:t>
      </w:r>
      <w:proofErr w:type="spellEnd"/>
      <w:r w:rsidR="00AD070A" w:rsidRPr="00A02E9B">
        <w:rPr>
          <w:b/>
          <w:bCs/>
          <w:szCs w:val="24"/>
          <w:lang w:val="en-US"/>
        </w:rPr>
        <w:t xml:space="preserve"> </w:t>
      </w:r>
      <w:proofErr w:type="gramStart"/>
      <w:r w:rsidR="00AD070A" w:rsidRPr="00A02E9B">
        <w:rPr>
          <w:b/>
          <w:bCs/>
          <w:szCs w:val="24"/>
          <w:lang w:val="en-US"/>
        </w:rPr>
        <w:t>a</w:t>
      </w:r>
      <w:proofErr w:type="gramEnd"/>
      <w:r w:rsidR="00AD070A" w:rsidRPr="00A02E9B">
        <w:rPr>
          <w:b/>
          <w:bCs/>
          <w:szCs w:val="24"/>
          <w:lang w:val="en-US"/>
        </w:rPr>
        <w:t xml:space="preserve"> </w:t>
      </w:r>
      <w:proofErr w:type="spellStart"/>
      <w:r w:rsidR="00AD070A" w:rsidRPr="00A02E9B">
        <w:rPr>
          <w:b/>
          <w:bCs/>
          <w:szCs w:val="24"/>
          <w:lang w:val="en-US"/>
        </w:rPr>
        <w:t>obiectivului</w:t>
      </w:r>
      <w:proofErr w:type="spellEnd"/>
      <w:r w:rsidR="00AD070A" w:rsidRPr="00A02E9B">
        <w:rPr>
          <w:b/>
          <w:bCs/>
          <w:szCs w:val="24"/>
          <w:lang w:val="en-US"/>
        </w:rPr>
        <w:t>/</w:t>
      </w:r>
      <w:proofErr w:type="spellStart"/>
      <w:r w:rsidR="00AD070A" w:rsidRPr="00A02E9B">
        <w:rPr>
          <w:b/>
          <w:bCs/>
          <w:szCs w:val="24"/>
          <w:lang w:val="en-US"/>
        </w:rPr>
        <w:t>conductei</w:t>
      </w:r>
      <w:proofErr w:type="spellEnd"/>
      <w:r w:rsidR="00AD070A" w:rsidRPr="00A02E9B">
        <w:rPr>
          <w:b/>
          <w:bCs/>
          <w:szCs w:val="24"/>
          <w:lang w:val="en-US"/>
        </w:rPr>
        <w:t xml:space="preserve"> de </w:t>
      </w:r>
      <w:proofErr w:type="spellStart"/>
      <w:r w:rsidR="00AD070A" w:rsidRPr="00A02E9B">
        <w:rPr>
          <w:b/>
          <w:bCs/>
          <w:szCs w:val="24"/>
          <w:lang w:val="en-US"/>
        </w:rPr>
        <w:t>distribuție</w:t>
      </w:r>
      <w:proofErr w:type="spellEnd"/>
      <w:r w:rsidR="00AD070A" w:rsidRPr="00A02E9B">
        <w:rPr>
          <w:b/>
          <w:bCs/>
          <w:szCs w:val="24"/>
          <w:lang w:val="en-US"/>
        </w:rPr>
        <w:t xml:space="preserve"> a </w:t>
      </w:r>
      <w:proofErr w:type="spellStart"/>
      <w:r w:rsidR="00AD070A" w:rsidRPr="00A02E9B">
        <w:rPr>
          <w:b/>
          <w:bCs/>
          <w:szCs w:val="24"/>
          <w:lang w:val="en-US"/>
        </w:rPr>
        <w:t>gazelor</w:t>
      </w:r>
      <w:proofErr w:type="spellEnd"/>
      <w:r w:rsidR="00AD070A" w:rsidRPr="00A02E9B">
        <w:rPr>
          <w:b/>
          <w:bCs/>
          <w:szCs w:val="24"/>
          <w:lang w:val="en-US"/>
        </w:rPr>
        <w:t xml:space="preserve"> </w:t>
      </w:r>
      <w:proofErr w:type="spellStart"/>
      <w:r w:rsidR="00AD070A" w:rsidRPr="00A02E9B">
        <w:rPr>
          <w:b/>
          <w:bCs/>
          <w:szCs w:val="24"/>
          <w:lang w:val="en-US"/>
        </w:rPr>
        <w:t>naturale</w:t>
      </w:r>
      <w:proofErr w:type="spellEnd"/>
      <w:r w:rsidR="00B1586C" w:rsidRPr="00A02E9B">
        <w:rPr>
          <w:b/>
          <w:bCs/>
          <w:szCs w:val="24"/>
          <w:lang w:val="en-US"/>
        </w:rPr>
        <w:t xml:space="preserve"> </w:t>
      </w:r>
      <w:proofErr w:type="spellStart"/>
      <w:r w:rsidR="00B1586C" w:rsidRPr="00A02E9B">
        <w:rPr>
          <w:b/>
          <w:bCs/>
          <w:szCs w:val="24"/>
          <w:lang w:val="en-US"/>
        </w:rPr>
        <w:t>opțiunea</w:t>
      </w:r>
      <w:proofErr w:type="spellEnd"/>
      <w:r w:rsidR="00B1586C" w:rsidRPr="00A02E9B">
        <w:rPr>
          <w:b/>
          <w:bCs/>
          <w:szCs w:val="24"/>
          <w:lang w:val="en-US"/>
        </w:rPr>
        <w:t xml:space="preserve"> </w:t>
      </w:r>
      <w:proofErr w:type="spellStart"/>
      <w:r w:rsidR="00B1586C" w:rsidRPr="00A02E9B">
        <w:rPr>
          <w:b/>
          <w:bCs/>
          <w:szCs w:val="24"/>
          <w:lang w:val="en-US"/>
        </w:rPr>
        <w:t>aleasă</w:t>
      </w:r>
      <w:proofErr w:type="spellEnd"/>
      <w:r w:rsidR="00B1586C" w:rsidRPr="00A02E9B">
        <w:rPr>
          <w:b/>
          <w:bCs/>
          <w:szCs w:val="24"/>
          <w:lang w:val="en-US"/>
        </w:rPr>
        <w:t xml:space="preserve"> </w:t>
      </w:r>
      <w:proofErr w:type="spellStart"/>
      <w:r w:rsidR="00B1586C" w:rsidRPr="00A02E9B">
        <w:rPr>
          <w:b/>
          <w:bCs/>
          <w:szCs w:val="24"/>
          <w:lang w:val="en-US"/>
        </w:rPr>
        <w:t>este</w:t>
      </w:r>
      <w:proofErr w:type="spellEnd"/>
      <w:r w:rsidR="00B1586C" w:rsidRPr="00A02E9B">
        <w:rPr>
          <w:b/>
          <w:bCs/>
          <w:szCs w:val="24"/>
          <w:lang w:val="en-US"/>
        </w:rPr>
        <w:t>:</w:t>
      </w:r>
    </w:p>
    <w:p w14:paraId="5173E54F" w14:textId="4ED8143D" w:rsidR="00B1586C" w:rsidRPr="00B1586C" w:rsidRDefault="00FE02F2" w:rsidP="00E11B84">
      <w:pPr>
        <w:spacing w:after="150" w:line="240" w:lineRule="auto"/>
        <w:ind w:right="-165"/>
        <w:jc w:val="both"/>
        <w:rPr>
          <w:szCs w:val="24"/>
          <w:lang w:val="ro-RO"/>
        </w:rPr>
      </w:pPr>
      <w:r>
        <w:rPr>
          <w:b/>
          <w:bCs/>
          <w:color w:val="222222"/>
          <w:szCs w:val="24"/>
          <w:lang w:val="ro-RO"/>
        </w:rPr>
        <w:t xml:space="preserve">1. </w:t>
      </w:r>
      <w:r w:rsidR="00B1586C" w:rsidRPr="00B1586C">
        <w:rPr>
          <w:color w:val="444444"/>
          <w:szCs w:val="24"/>
          <w:lang w:val="ro-RO"/>
        </w:rPr>
        <w:t xml:space="preserve"> acestea să fie realizate de către </w:t>
      </w:r>
      <w:r w:rsidR="00B1586C">
        <w:rPr>
          <w:color w:val="444444"/>
          <w:szCs w:val="24"/>
          <w:lang w:val="ro-RO"/>
        </w:rPr>
        <w:t xml:space="preserve">operator economic </w:t>
      </w:r>
      <w:r w:rsidR="007503B9">
        <w:rPr>
          <w:color w:val="444444"/>
          <w:szCs w:val="24"/>
          <w:lang w:val="ro-RO"/>
        </w:rPr>
        <w:t xml:space="preserve">selectat de mine </w:t>
      </w:r>
      <w:r w:rsidR="00B1586C">
        <w:rPr>
          <w:color w:val="444444"/>
          <w:szCs w:val="24"/>
          <w:lang w:val="ro-RO"/>
        </w:rPr>
        <w:t>pentru proiectare</w:t>
      </w:r>
      <w:r w:rsidR="00BD2DE7">
        <w:rPr>
          <w:color w:val="444444"/>
          <w:szCs w:val="24"/>
          <w:lang w:val="ro-RO"/>
        </w:rPr>
        <w:t xml:space="preserve"> (OEP)</w:t>
      </w:r>
      <w:r w:rsidR="007503B9">
        <w:rPr>
          <w:color w:val="444444"/>
          <w:szCs w:val="24"/>
          <w:lang w:val="ro-RO"/>
        </w:rPr>
        <w:t>................</w:t>
      </w:r>
      <w:r w:rsidR="00D63376">
        <w:rPr>
          <w:color w:val="444444"/>
          <w:szCs w:val="24"/>
          <w:lang w:val="ro-RO"/>
        </w:rPr>
        <w:t>............</w:t>
      </w:r>
      <w:r w:rsidR="007503B9">
        <w:rPr>
          <w:color w:val="444444"/>
          <w:szCs w:val="24"/>
          <w:lang w:val="ro-RO"/>
        </w:rPr>
        <w:t>.........................</w:t>
      </w:r>
      <w:r w:rsidR="00B1586C">
        <w:rPr>
          <w:color w:val="444444"/>
          <w:szCs w:val="24"/>
          <w:lang w:val="ro-RO"/>
        </w:rPr>
        <w:t>, respectiv</w:t>
      </w:r>
      <w:r w:rsidR="007503B9">
        <w:rPr>
          <w:color w:val="444444"/>
          <w:szCs w:val="24"/>
          <w:lang w:val="ro-RO"/>
        </w:rPr>
        <w:t xml:space="preserve"> execuție</w:t>
      </w:r>
      <w:r w:rsidR="00BD2DE7">
        <w:rPr>
          <w:color w:val="444444"/>
          <w:szCs w:val="24"/>
          <w:lang w:val="ro-RO"/>
        </w:rPr>
        <w:t xml:space="preserve"> (OEE)</w:t>
      </w:r>
      <w:r w:rsidR="00B1586C">
        <w:rPr>
          <w:color w:val="444444"/>
          <w:szCs w:val="24"/>
          <w:lang w:val="ro-RO"/>
        </w:rPr>
        <w:t>.............</w:t>
      </w:r>
      <w:r w:rsidR="00D63376">
        <w:rPr>
          <w:color w:val="444444"/>
          <w:szCs w:val="24"/>
          <w:lang w:val="ro-RO"/>
        </w:rPr>
        <w:t>..</w:t>
      </w:r>
      <w:r w:rsidR="00B1586C">
        <w:rPr>
          <w:color w:val="444444"/>
          <w:szCs w:val="24"/>
          <w:lang w:val="ro-RO"/>
        </w:rPr>
        <w:t>....</w:t>
      </w:r>
      <w:r w:rsidR="007503B9">
        <w:rPr>
          <w:color w:val="444444"/>
          <w:szCs w:val="24"/>
          <w:lang w:val="ro-RO"/>
        </w:rPr>
        <w:t>............</w:t>
      </w:r>
      <w:r w:rsidR="00B1586C">
        <w:rPr>
          <w:color w:val="444444"/>
          <w:szCs w:val="24"/>
          <w:lang w:val="ro-RO"/>
        </w:rPr>
        <w:t>........</w:t>
      </w:r>
      <w:r w:rsidR="0079468A">
        <w:rPr>
          <w:color w:val="444444"/>
          <w:szCs w:val="24"/>
          <w:lang w:val="ro-RO"/>
        </w:rPr>
        <w:t>, VP</w:t>
      </w:r>
      <w:r w:rsidR="00CD52B7">
        <w:rPr>
          <w:color w:val="444444"/>
          <w:szCs w:val="24"/>
          <w:lang w:val="ro-RO"/>
        </w:rPr>
        <w:t>*</w:t>
      </w:r>
      <w:r w:rsidR="0079468A">
        <w:rPr>
          <w:color w:val="444444"/>
          <w:szCs w:val="24"/>
          <w:lang w:val="ro-RO"/>
        </w:rPr>
        <w:t>...................................................</w:t>
      </w:r>
    </w:p>
    <w:p w14:paraId="789EFBB4" w14:textId="237EB450" w:rsidR="009B3B19" w:rsidRDefault="00FE02F2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Cs w:val="24"/>
          <w:lang w:val="ro-RO"/>
        </w:rPr>
      </w:pPr>
      <w:r>
        <w:rPr>
          <w:b/>
          <w:bCs/>
          <w:color w:val="222222"/>
          <w:szCs w:val="24"/>
          <w:lang w:val="ro-RO"/>
        </w:rPr>
        <w:t>2.</w:t>
      </w:r>
      <w:r w:rsidR="00B1586C" w:rsidRPr="00B1586C">
        <w:rPr>
          <w:color w:val="444444"/>
          <w:szCs w:val="24"/>
          <w:lang w:val="ro-RO"/>
        </w:rPr>
        <w:t xml:space="preserve"> acestea să fie realizate </w:t>
      </w:r>
      <w:r w:rsidR="0054045B">
        <w:rPr>
          <w:color w:val="444444"/>
          <w:szCs w:val="24"/>
          <w:lang w:val="ro-RO"/>
        </w:rPr>
        <w:t>prin intermediul</w:t>
      </w:r>
      <w:r w:rsidR="00B1586C" w:rsidRPr="00B1586C">
        <w:rPr>
          <w:color w:val="444444"/>
          <w:szCs w:val="24"/>
          <w:lang w:val="ro-RO"/>
        </w:rPr>
        <w:t xml:space="preserve"> OSD; </w:t>
      </w:r>
      <w:r w:rsidR="00B1586C">
        <w:rPr>
          <w:color w:val="444444"/>
          <w:szCs w:val="24"/>
          <w:lang w:val="ro-RO"/>
        </w:rPr>
        <w:t xml:space="preserve">operatorul economic </w:t>
      </w:r>
      <w:r w:rsidR="007503B9">
        <w:rPr>
          <w:color w:val="444444"/>
          <w:szCs w:val="24"/>
          <w:lang w:val="ro-RO"/>
        </w:rPr>
        <w:t xml:space="preserve">este selectat de mine,  respectiv </w:t>
      </w:r>
      <w:r w:rsidR="00B1586C">
        <w:rPr>
          <w:color w:val="444444"/>
          <w:szCs w:val="24"/>
          <w:lang w:val="ro-RO"/>
        </w:rPr>
        <w:t>pentru proiectare</w:t>
      </w:r>
      <w:r w:rsidR="00BD2DE7">
        <w:rPr>
          <w:color w:val="444444"/>
          <w:szCs w:val="24"/>
          <w:lang w:val="ro-RO"/>
        </w:rPr>
        <w:t xml:space="preserve"> (OEP)</w:t>
      </w:r>
      <w:r w:rsidR="007503B9">
        <w:rPr>
          <w:color w:val="444444"/>
          <w:szCs w:val="24"/>
          <w:lang w:val="ro-RO"/>
        </w:rPr>
        <w:t>................</w:t>
      </w:r>
      <w:r w:rsidR="00D63376">
        <w:rPr>
          <w:color w:val="444444"/>
          <w:szCs w:val="24"/>
          <w:lang w:val="ro-RO"/>
        </w:rPr>
        <w:t>.</w:t>
      </w:r>
      <w:r w:rsidR="007503B9">
        <w:rPr>
          <w:color w:val="444444"/>
          <w:szCs w:val="24"/>
          <w:lang w:val="ro-RO"/>
        </w:rPr>
        <w:t>....</w:t>
      </w:r>
      <w:r w:rsidR="00D63376">
        <w:rPr>
          <w:color w:val="444444"/>
          <w:szCs w:val="24"/>
          <w:lang w:val="ro-RO"/>
        </w:rPr>
        <w:t>....</w:t>
      </w:r>
      <w:r w:rsidR="007503B9">
        <w:rPr>
          <w:color w:val="444444"/>
          <w:szCs w:val="24"/>
          <w:lang w:val="ro-RO"/>
        </w:rPr>
        <w:t>............</w:t>
      </w:r>
      <w:r w:rsidR="00D63376">
        <w:rPr>
          <w:color w:val="444444"/>
          <w:szCs w:val="24"/>
          <w:lang w:val="ro-RO"/>
        </w:rPr>
        <w:t xml:space="preserve">, </w:t>
      </w:r>
      <w:r w:rsidR="00B1586C">
        <w:rPr>
          <w:color w:val="444444"/>
          <w:szCs w:val="24"/>
          <w:lang w:val="ro-RO"/>
        </w:rPr>
        <w:t xml:space="preserve"> execuție</w:t>
      </w:r>
      <w:r w:rsidR="00BD2DE7">
        <w:rPr>
          <w:color w:val="444444"/>
          <w:szCs w:val="24"/>
          <w:lang w:val="ro-RO"/>
        </w:rPr>
        <w:t xml:space="preserve"> (OEE)</w:t>
      </w:r>
      <w:r w:rsidR="007503B9">
        <w:rPr>
          <w:color w:val="444444"/>
          <w:szCs w:val="24"/>
          <w:lang w:val="ro-RO"/>
        </w:rPr>
        <w:t>..........................</w:t>
      </w:r>
      <w:r w:rsidR="00040A53">
        <w:rPr>
          <w:color w:val="444444"/>
          <w:szCs w:val="24"/>
          <w:lang w:val="ro-RO"/>
        </w:rPr>
        <w:t>..</w:t>
      </w:r>
      <w:r w:rsidR="00D63376">
        <w:rPr>
          <w:color w:val="444444"/>
          <w:szCs w:val="24"/>
          <w:lang w:val="ro-RO"/>
        </w:rPr>
        <w:t>..............</w:t>
      </w:r>
      <w:r w:rsidR="00040A53">
        <w:rPr>
          <w:color w:val="444444"/>
          <w:szCs w:val="24"/>
          <w:lang w:val="ro-RO"/>
        </w:rPr>
        <w:t>.</w:t>
      </w:r>
      <w:r w:rsidR="0079468A">
        <w:rPr>
          <w:color w:val="444444"/>
          <w:szCs w:val="24"/>
          <w:lang w:val="ro-RO"/>
        </w:rPr>
        <w:t>, VP</w:t>
      </w:r>
      <w:r w:rsidR="00562BB5">
        <w:rPr>
          <w:color w:val="444444"/>
          <w:szCs w:val="24"/>
          <w:lang w:val="ro-RO"/>
        </w:rPr>
        <w:t>*</w:t>
      </w:r>
      <w:r w:rsidR="0079468A">
        <w:rPr>
          <w:color w:val="444444"/>
          <w:szCs w:val="24"/>
          <w:lang w:val="ro-RO"/>
        </w:rPr>
        <w:t>...................................................</w:t>
      </w:r>
    </w:p>
    <w:p w14:paraId="42760D4F" w14:textId="5FF1F6F3" w:rsidR="009B3B19" w:rsidRPr="00562BB5" w:rsidRDefault="00562BB5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Cs w:val="24"/>
          <w:vertAlign w:val="superscript"/>
          <w:lang w:val="ro-RO"/>
        </w:rPr>
      </w:pPr>
      <w:r w:rsidRPr="00562BB5">
        <w:rPr>
          <w:color w:val="444444"/>
          <w:szCs w:val="24"/>
          <w:vertAlign w:val="superscript"/>
          <w:lang w:val="ro-RO"/>
        </w:rPr>
        <w:t>* OEP poate fi mandatat de solicitant pentru alegerea VP</w:t>
      </w:r>
    </w:p>
    <w:p w14:paraId="0E7E790B" w14:textId="062B33FC" w:rsidR="00B1586C" w:rsidRPr="00A02E9B" w:rsidRDefault="00FE02F2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B</w:t>
      </w:r>
      <w:r w:rsidR="007200A5">
        <w:rPr>
          <w:b/>
          <w:bCs/>
          <w:szCs w:val="24"/>
          <w:lang w:val="en-US"/>
        </w:rPr>
        <w:t>.</w:t>
      </w:r>
      <w:r>
        <w:rPr>
          <w:b/>
          <w:bCs/>
          <w:szCs w:val="24"/>
          <w:lang w:val="en-US"/>
        </w:rPr>
        <w:t xml:space="preserve"> </w:t>
      </w:r>
      <w:proofErr w:type="spellStart"/>
      <w:r w:rsidR="00B1586C" w:rsidRPr="00A02E9B">
        <w:rPr>
          <w:b/>
          <w:bCs/>
          <w:szCs w:val="24"/>
          <w:lang w:val="en-US"/>
        </w:rPr>
        <w:t>racordul</w:t>
      </w:r>
      <w:proofErr w:type="spellEnd"/>
      <w:r w:rsidR="00B1586C" w:rsidRPr="00A02E9B">
        <w:rPr>
          <w:b/>
          <w:bCs/>
          <w:szCs w:val="24"/>
          <w:lang w:val="en-US"/>
        </w:rPr>
        <w:t xml:space="preserve"> </w:t>
      </w:r>
      <w:proofErr w:type="spellStart"/>
      <w:r w:rsidR="00B1586C" w:rsidRPr="00A02E9B">
        <w:rPr>
          <w:b/>
          <w:bCs/>
          <w:szCs w:val="24"/>
          <w:lang w:val="en-US"/>
        </w:rPr>
        <w:t>şi</w:t>
      </w:r>
      <w:proofErr w:type="spellEnd"/>
      <w:r w:rsidR="00B1586C" w:rsidRPr="00A02E9B">
        <w:rPr>
          <w:b/>
          <w:bCs/>
          <w:szCs w:val="24"/>
          <w:lang w:val="en-US"/>
        </w:rPr>
        <w:t>/</w:t>
      </w:r>
      <w:proofErr w:type="spellStart"/>
      <w:r w:rsidR="00B1586C" w:rsidRPr="00A02E9B">
        <w:rPr>
          <w:b/>
          <w:bCs/>
          <w:szCs w:val="24"/>
          <w:lang w:val="en-US"/>
        </w:rPr>
        <w:t>sau</w:t>
      </w:r>
      <w:proofErr w:type="spellEnd"/>
      <w:r w:rsidR="00B1586C" w:rsidRPr="00A02E9B">
        <w:rPr>
          <w:b/>
          <w:bCs/>
          <w:szCs w:val="24"/>
          <w:lang w:val="en-US"/>
        </w:rPr>
        <w:t xml:space="preserve"> SRM/SR/SM/PRM/PR/PM </w:t>
      </w:r>
      <w:proofErr w:type="spellStart"/>
      <w:r w:rsidR="00B1586C" w:rsidRPr="00A02E9B">
        <w:rPr>
          <w:b/>
          <w:bCs/>
          <w:szCs w:val="24"/>
          <w:lang w:val="en-US"/>
        </w:rPr>
        <w:t>aferent</w:t>
      </w:r>
      <w:proofErr w:type="spellEnd"/>
      <w:r w:rsidR="00B1586C" w:rsidRPr="00A02E9B">
        <w:rPr>
          <w:b/>
          <w:bCs/>
          <w:szCs w:val="24"/>
          <w:lang w:val="en-US"/>
        </w:rPr>
        <w:t>/</w:t>
      </w:r>
      <w:proofErr w:type="spellStart"/>
      <w:r w:rsidR="00B1586C" w:rsidRPr="00A02E9B">
        <w:rPr>
          <w:b/>
          <w:bCs/>
          <w:szCs w:val="24"/>
          <w:lang w:val="en-US"/>
        </w:rPr>
        <w:t>aferentă</w:t>
      </w:r>
      <w:proofErr w:type="spellEnd"/>
      <w:r w:rsidR="00B1586C" w:rsidRPr="00A02E9B">
        <w:rPr>
          <w:b/>
          <w:bCs/>
          <w:szCs w:val="24"/>
          <w:lang w:val="en-US"/>
        </w:rPr>
        <w:t xml:space="preserve"> </w:t>
      </w:r>
      <w:proofErr w:type="spellStart"/>
      <w:r w:rsidR="00B1586C" w:rsidRPr="00A02E9B">
        <w:rPr>
          <w:b/>
          <w:bCs/>
          <w:szCs w:val="24"/>
          <w:lang w:val="en-US"/>
        </w:rPr>
        <w:t>imobilului</w:t>
      </w:r>
      <w:proofErr w:type="spellEnd"/>
      <w:r w:rsidR="00B1586C" w:rsidRPr="00A02E9B">
        <w:rPr>
          <w:b/>
          <w:bCs/>
          <w:szCs w:val="24"/>
          <w:lang w:val="en-US"/>
        </w:rPr>
        <w:t>/</w:t>
      </w:r>
      <w:proofErr w:type="spellStart"/>
      <w:r w:rsidR="00B1586C" w:rsidRPr="00A02E9B">
        <w:rPr>
          <w:b/>
          <w:bCs/>
          <w:szCs w:val="24"/>
          <w:lang w:val="en-US"/>
        </w:rPr>
        <w:t>obiectivului</w:t>
      </w:r>
      <w:proofErr w:type="spellEnd"/>
      <w:r w:rsidR="00B1586C" w:rsidRPr="00A02E9B">
        <w:rPr>
          <w:b/>
          <w:bCs/>
          <w:szCs w:val="24"/>
          <w:lang w:val="en-US"/>
        </w:rPr>
        <w:t xml:space="preserve">, </w:t>
      </w:r>
      <w:proofErr w:type="spellStart"/>
      <w:r w:rsidR="00B1586C" w:rsidRPr="00A02E9B">
        <w:rPr>
          <w:b/>
          <w:bCs/>
          <w:szCs w:val="24"/>
          <w:lang w:val="en-US"/>
        </w:rPr>
        <w:t>opțiunea</w:t>
      </w:r>
      <w:proofErr w:type="spellEnd"/>
      <w:r w:rsidR="00B1586C" w:rsidRPr="00A02E9B">
        <w:rPr>
          <w:b/>
          <w:bCs/>
          <w:szCs w:val="24"/>
          <w:lang w:val="en-US"/>
        </w:rPr>
        <w:t xml:space="preserve"> </w:t>
      </w:r>
      <w:proofErr w:type="spellStart"/>
      <w:r w:rsidR="00B1586C" w:rsidRPr="00A02E9B">
        <w:rPr>
          <w:b/>
          <w:bCs/>
          <w:szCs w:val="24"/>
          <w:lang w:val="en-US"/>
        </w:rPr>
        <w:t>aleasă</w:t>
      </w:r>
      <w:proofErr w:type="spellEnd"/>
      <w:r w:rsidR="00B1586C" w:rsidRPr="00A02E9B">
        <w:rPr>
          <w:b/>
          <w:bCs/>
          <w:szCs w:val="24"/>
          <w:lang w:val="en-US"/>
        </w:rPr>
        <w:t xml:space="preserve"> </w:t>
      </w:r>
      <w:proofErr w:type="spellStart"/>
      <w:r w:rsidR="00B1586C" w:rsidRPr="00A02E9B">
        <w:rPr>
          <w:b/>
          <w:bCs/>
          <w:szCs w:val="24"/>
          <w:lang w:val="en-US"/>
        </w:rPr>
        <w:t>este</w:t>
      </w:r>
      <w:proofErr w:type="spellEnd"/>
      <w:r w:rsidR="00B1586C" w:rsidRPr="00A02E9B">
        <w:rPr>
          <w:b/>
          <w:bCs/>
          <w:szCs w:val="24"/>
          <w:lang w:val="en-US"/>
        </w:rPr>
        <w:t>:</w:t>
      </w:r>
    </w:p>
    <w:p w14:paraId="6721F86A" w14:textId="1082E7AA" w:rsidR="00B1586C" w:rsidRDefault="00FE02F2" w:rsidP="00E11B84">
      <w:pPr>
        <w:spacing w:after="150" w:line="240" w:lineRule="auto"/>
        <w:ind w:right="-165"/>
        <w:jc w:val="both"/>
        <w:rPr>
          <w:color w:val="444444"/>
          <w:szCs w:val="24"/>
          <w:lang w:val="ro-RO"/>
        </w:rPr>
      </w:pPr>
      <w:r>
        <w:rPr>
          <w:b/>
          <w:bCs/>
          <w:color w:val="222222"/>
          <w:szCs w:val="24"/>
          <w:lang w:val="ro-RO"/>
        </w:rPr>
        <w:t xml:space="preserve">1. </w:t>
      </w:r>
      <w:r w:rsidR="00B1586C" w:rsidRPr="00B1586C">
        <w:rPr>
          <w:color w:val="444444"/>
          <w:szCs w:val="24"/>
          <w:lang w:val="ro-RO"/>
        </w:rPr>
        <w:t xml:space="preserve"> acestea să fie realizate de către operator economic </w:t>
      </w:r>
      <w:r w:rsidR="007503B9" w:rsidRPr="00B1586C">
        <w:rPr>
          <w:color w:val="444444"/>
          <w:szCs w:val="24"/>
          <w:lang w:val="ro-RO"/>
        </w:rPr>
        <w:t xml:space="preserve">selectat de mine </w:t>
      </w:r>
      <w:r w:rsidR="00B1586C" w:rsidRPr="00B1586C">
        <w:rPr>
          <w:color w:val="444444"/>
          <w:szCs w:val="24"/>
          <w:lang w:val="ro-RO"/>
        </w:rPr>
        <w:t>pentru proiectare</w:t>
      </w:r>
      <w:r w:rsidR="00BD2DE7">
        <w:rPr>
          <w:color w:val="444444"/>
          <w:szCs w:val="24"/>
          <w:lang w:val="ro-RO"/>
        </w:rPr>
        <w:t xml:space="preserve"> (OEP)</w:t>
      </w:r>
      <w:r w:rsidR="007503B9">
        <w:rPr>
          <w:color w:val="444444"/>
          <w:szCs w:val="24"/>
          <w:lang w:val="ro-RO"/>
        </w:rPr>
        <w:t>.............................</w:t>
      </w:r>
      <w:r w:rsidR="00D63376">
        <w:rPr>
          <w:color w:val="444444"/>
          <w:szCs w:val="24"/>
          <w:lang w:val="ro-RO"/>
        </w:rPr>
        <w:t>.........</w:t>
      </w:r>
      <w:r w:rsidR="007503B9">
        <w:rPr>
          <w:color w:val="444444"/>
          <w:szCs w:val="24"/>
          <w:lang w:val="ro-RO"/>
        </w:rPr>
        <w:t>.......</w:t>
      </w:r>
      <w:r w:rsidR="00040A53">
        <w:rPr>
          <w:color w:val="444444"/>
          <w:szCs w:val="24"/>
          <w:lang w:val="ro-RO"/>
        </w:rPr>
        <w:t>, respectiv</w:t>
      </w:r>
      <w:r w:rsidR="007503B9">
        <w:rPr>
          <w:color w:val="444444"/>
          <w:szCs w:val="24"/>
          <w:lang w:val="ro-RO"/>
        </w:rPr>
        <w:t xml:space="preserve"> execuție</w:t>
      </w:r>
      <w:r w:rsidR="00BD2DE7">
        <w:rPr>
          <w:color w:val="444444"/>
          <w:szCs w:val="24"/>
          <w:lang w:val="ro-RO"/>
        </w:rPr>
        <w:t xml:space="preserve"> (OEE)</w:t>
      </w:r>
      <w:r w:rsidR="00040A53">
        <w:rPr>
          <w:color w:val="444444"/>
          <w:szCs w:val="24"/>
          <w:lang w:val="ro-RO"/>
        </w:rPr>
        <w:t>...........</w:t>
      </w:r>
      <w:r w:rsidR="00D63376">
        <w:rPr>
          <w:color w:val="444444"/>
          <w:szCs w:val="24"/>
          <w:lang w:val="ro-RO"/>
        </w:rPr>
        <w:t>........</w:t>
      </w:r>
      <w:r w:rsidR="007503B9">
        <w:rPr>
          <w:color w:val="444444"/>
          <w:szCs w:val="24"/>
          <w:lang w:val="ro-RO"/>
        </w:rPr>
        <w:t>................</w:t>
      </w:r>
      <w:r w:rsidR="00040A53">
        <w:rPr>
          <w:color w:val="444444"/>
          <w:szCs w:val="24"/>
          <w:lang w:val="ro-RO"/>
        </w:rPr>
        <w:t>...............</w:t>
      </w:r>
      <w:r w:rsidR="0079468A">
        <w:rPr>
          <w:color w:val="444444"/>
          <w:szCs w:val="24"/>
          <w:lang w:val="ro-RO"/>
        </w:rPr>
        <w:t>, VP</w:t>
      </w:r>
      <w:r w:rsidR="00562BB5">
        <w:rPr>
          <w:color w:val="444444"/>
          <w:szCs w:val="24"/>
          <w:lang w:val="ro-RO"/>
        </w:rPr>
        <w:t>*</w:t>
      </w:r>
      <w:r w:rsidR="0079468A">
        <w:rPr>
          <w:color w:val="444444"/>
          <w:szCs w:val="24"/>
          <w:lang w:val="ro-RO"/>
        </w:rPr>
        <w:t>...................................................</w:t>
      </w:r>
    </w:p>
    <w:p w14:paraId="569504FD" w14:textId="013E49E4" w:rsidR="00562BB5" w:rsidRPr="00562BB5" w:rsidRDefault="00562BB5" w:rsidP="00562BB5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Cs w:val="24"/>
          <w:vertAlign w:val="superscript"/>
          <w:lang w:val="ro-RO"/>
        </w:rPr>
      </w:pPr>
      <w:r w:rsidRPr="00562BB5">
        <w:rPr>
          <w:color w:val="444444"/>
          <w:szCs w:val="24"/>
          <w:vertAlign w:val="superscript"/>
          <w:lang w:val="ro-RO"/>
        </w:rPr>
        <w:t>* OEP poate fi mandatat de solicitant pentru alegerea VP</w:t>
      </w:r>
    </w:p>
    <w:p w14:paraId="2D16E8DD" w14:textId="08FE317D" w:rsidR="00B1586C" w:rsidRDefault="00FE02F2" w:rsidP="00E11B84">
      <w:pPr>
        <w:spacing w:after="150" w:line="240" w:lineRule="auto"/>
        <w:ind w:right="-165"/>
        <w:jc w:val="both"/>
        <w:rPr>
          <w:color w:val="444444"/>
          <w:szCs w:val="24"/>
          <w:lang w:val="ro-RO"/>
        </w:rPr>
      </w:pPr>
      <w:r>
        <w:rPr>
          <w:b/>
          <w:bCs/>
          <w:color w:val="222222"/>
          <w:szCs w:val="24"/>
          <w:lang w:val="ro-RO"/>
        </w:rPr>
        <w:t xml:space="preserve">2. </w:t>
      </w:r>
      <w:r w:rsidR="00B1586C" w:rsidRPr="00B1586C">
        <w:rPr>
          <w:color w:val="444444"/>
          <w:szCs w:val="24"/>
          <w:lang w:val="ro-RO"/>
        </w:rPr>
        <w:t xml:space="preserve"> acestea să fie realizate </w:t>
      </w:r>
      <w:r w:rsidR="0054045B">
        <w:rPr>
          <w:color w:val="444444"/>
          <w:szCs w:val="24"/>
          <w:lang w:val="ro-RO"/>
        </w:rPr>
        <w:t xml:space="preserve">prin intermediul </w:t>
      </w:r>
      <w:r w:rsidR="00B1586C" w:rsidRPr="00B1586C">
        <w:rPr>
          <w:color w:val="444444"/>
          <w:szCs w:val="24"/>
          <w:lang w:val="ro-RO"/>
        </w:rPr>
        <w:t xml:space="preserve">OSD; operatorul economic </w:t>
      </w:r>
      <w:r w:rsidR="007503B9" w:rsidRPr="00B1586C">
        <w:rPr>
          <w:color w:val="444444"/>
          <w:szCs w:val="24"/>
          <w:lang w:val="ro-RO"/>
        </w:rPr>
        <w:t>este selectat de mine</w:t>
      </w:r>
      <w:r w:rsidR="007503B9">
        <w:rPr>
          <w:color w:val="444444"/>
          <w:szCs w:val="24"/>
          <w:lang w:val="ro-RO"/>
        </w:rPr>
        <w:t xml:space="preserve">, respectiv </w:t>
      </w:r>
      <w:r w:rsidR="00B1586C" w:rsidRPr="00B1586C">
        <w:rPr>
          <w:color w:val="444444"/>
          <w:szCs w:val="24"/>
          <w:lang w:val="ro-RO"/>
        </w:rPr>
        <w:t>pentru proiectare</w:t>
      </w:r>
      <w:r w:rsidR="00BD2DE7">
        <w:rPr>
          <w:color w:val="444444"/>
          <w:szCs w:val="24"/>
          <w:lang w:val="ro-RO"/>
        </w:rPr>
        <w:t xml:space="preserve"> (OEP)</w:t>
      </w:r>
      <w:r w:rsidR="007503B9">
        <w:rPr>
          <w:color w:val="444444"/>
          <w:szCs w:val="24"/>
          <w:lang w:val="ro-RO"/>
        </w:rPr>
        <w:t>.......</w:t>
      </w:r>
      <w:r w:rsidR="00D63376">
        <w:rPr>
          <w:color w:val="444444"/>
          <w:szCs w:val="24"/>
          <w:lang w:val="ro-RO"/>
        </w:rPr>
        <w:t>............</w:t>
      </w:r>
      <w:r w:rsidR="007503B9">
        <w:rPr>
          <w:color w:val="444444"/>
          <w:szCs w:val="24"/>
          <w:lang w:val="ro-RO"/>
        </w:rPr>
        <w:t xml:space="preserve">............., </w:t>
      </w:r>
      <w:r w:rsidR="00040A53">
        <w:rPr>
          <w:color w:val="444444"/>
          <w:szCs w:val="24"/>
          <w:lang w:val="ro-RO"/>
        </w:rPr>
        <w:t>respectiv</w:t>
      </w:r>
      <w:r w:rsidR="007503B9">
        <w:rPr>
          <w:color w:val="444444"/>
          <w:szCs w:val="24"/>
          <w:lang w:val="ro-RO"/>
        </w:rPr>
        <w:t xml:space="preserve"> execuție </w:t>
      </w:r>
      <w:r w:rsidR="00BD2DE7">
        <w:rPr>
          <w:color w:val="444444"/>
          <w:szCs w:val="24"/>
          <w:lang w:val="ro-RO"/>
        </w:rPr>
        <w:t>(OEE)</w:t>
      </w:r>
      <w:r w:rsidR="00040A53">
        <w:rPr>
          <w:color w:val="444444"/>
          <w:szCs w:val="24"/>
          <w:lang w:val="ro-RO"/>
        </w:rPr>
        <w:t>...........</w:t>
      </w:r>
      <w:r w:rsidR="00D63376">
        <w:rPr>
          <w:color w:val="444444"/>
          <w:szCs w:val="24"/>
          <w:lang w:val="ro-RO"/>
        </w:rPr>
        <w:t>..............</w:t>
      </w:r>
      <w:r w:rsidR="00040A53">
        <w:rPr>
          <w:color w:val="444444"/>
          <w:szCs w:val="24"/>
          <w:lang w:val="ro-RO"/>
        </w:rPr>
        <w:t>..........</w:t>
      </w:r>
      <w:r w:rsidR="0079468A" w:rsidRPr="0079468A">
        <w:rPr>
          <w:color w:val="444444"/>
          <w:szCs w:val="24"/>
          <w:lang w:val="ro-RO"/>
        </w:rPr>
        <w:t xml:space="preserve"> </w:t>
      </w:r>
      <w:r w:rsidR="0079468A">
        <w:rPr>
          <w:color w:val="444444"/>
          <w:szCs w:val="24"/>
          <w:lang w:val="ro-RO"/>
        </w:rPr>
        <w:t>VP</w:t>
      </w:r>
      <w:r w:rsidR="00253D2A">
        <w:rPr>
          <w:color w:val="444444"/>
          <w:szCs w:val="24"/>
          <w:lang w:val="ro-RO"/>
        </w:rPr>
        <w:t>*</w:t>
      </w:r>
      <w:r w:rsidR="0079468A">
        <w:rPr>
          <w:color w:val="444444"/>
          <w:szCs w:val="24"/>
          <w:lang w:val="ro-RO"/>
        </w:rPr>
        <w:t>...................................................</w:t>
      </w:r>
    </w:p>
    <w:p w14:paraId="59325591" w14:textId="6879666D" w:rsidR="007C44C9" w:rsidRPr="007C44C9" w:rsidRDefault="007C44C9" w:rsidP="007C44C9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Cs w:val="24"/>
          <w:vertAlign w:val="superscript"/>
          <w:lang w:val="ro-RO"/>
        </w:rPr>
      </w:pPr>
      <w:r w:rsidRPr="00562BB5">
        <w:rPr>
          <w:color w:val="444444"/>
          <w:szCs w:val="24"/>
          <w:vertAlign w:val="superscript"/>
          <w:lang w:val="ro-RO"/>
        </w:rPr>
        <w:t>* OEP poate fi mandatat de solicitant pentru alegerea VP</w:t>
      </w:r>
    </w:p>
    <w:p w14:paraId="095B9B6F" w14:textId="77777777" w:rsidR="00321AA8" w:rsidRDefault="00FE02F2" w:rsidP="00E11B84">
      <w:pPr>
        <w:spacing w:after="150" w:line="240" w:lineRule="auto"/>
        <w:ind w:right="-165"/>
        <w:jc w:val="both"/>
        <w:rPr>
          <w:strike/>
          <w:color w:val="444444"/>
          <w:szCs w:val="24"/>
          <w:lang w:val="ro-RO"/>
        </w:rPr>
      </w:pPr>
      <w:r w:rsidRPr="00FF0017">
        <w:rPr>
          <w:b/>
          <w:bCs/>
          <w:color w:val="444444"/>
          <w:szCs w:val="24"/>
          <w:highlight w:val="lightGray"/>
          <w:lang w:val="ro-RO"/>
        </w:rPr>
        <w:t>TERMENE DE REALIZARE</w:t>
      </w:r>
    </w:p>
    <w:p w14:paraId="0F6C1AFB" w14:textId="1A66AC72" w:rsidR="00EA4EF2" w:rsidRPr="00321AA8" w:rsidRDefault="00FE02F2" w:rsidP="00E11B84">
      <w:pPr>
        <w:spacing w:after="150" w:line="240" w:lineRule="auto"/>
        <w:ind w:right="-165"/>
        <w:jc w:val="both"/>
        <w:rPr>
          <w:strike/>
          <w:color w:val="444444"/>
          <w:szCs w:val="24"/>
          <w:lang w:val="ro-RO"/>
        </w:rPr>
      </w:pPr>
      <w:proofErr w:type="spellStart"/>
      <w:r w:rsidRPr="00727E7F">
        <w:rPr>
          <w:i/>
          <w:sz w:val="20"/>
          <w:lang w:val="en-US"/>
        </w:rPr>
        <w:t>Notă</w:t>
      </w:r>
      <w:proofErr w:type="spellEnd"/>
      <w:r w:rsidRPr="00727E7F">
        <w:rPr>
          <w:i/>
          <w:sz w:val="20"/>
          <w:lang w:val="en-US"/>
        </w:rPr>
        <w:t xml:space="preserve">: </w:t>
      </w:r>
      <w:proofErr w:type="spellStart"/>
      <w:r w:rsidRPr="00727E7F">
        <w:rPr>
          <w:i/>
          <w:sz w:val="20"/>
          <w:lang w:val="en-US"/>
        </w:rPr>
        <w:t>Termenele</w:t>
      </w:r>
      <w:proofErr w:type="spellEnd"/>
      <w:r w:rsidRPr="00727E7F">
        <w:rPr>
          <w:i/>
          <w:sz w:val="20"/>
          <w:lang w:val="en-US"/>
        </w:rPr>
        <w:t xml:space="preserve"> de </w:t>
      </w:r>
      <w:proofErr w:type="spellStart"/>
      <w:r w:rsidRPr="00727E7F">
        <w:rPr>
          <w:i/>
          <w:sz w:val="20"/>
          <w:lang w:val="en-US"/>
        </w:rPr>
        <w:t>realizare</w:t>
      </w:r>
      <w:proofErr w:type="spellEnd"/>
      <w:r w:rsidRPr="00727E7F">
        <w:rPr>
          <w:i/>
          <w:sz w:val="20"/>
          <w:lang w:val="en-US"/>
        </w:rPr>
        <w:t xml:space="preserve"> a </w:t>
      </w:r>
      <w:proofErr w:type="spellStart"/>
      <w:r w:rsidRPr="00727E7F">
        <w:rPr>
          <w:i/>
          <w:sz w:val="20"/>
          <w:lang w:val="en-US"/>
        </w:rPr>
        <w:t>lucrărilor</w:t>
      </w:r>
      <w:proofErr w:type="spellEnd"/>
      <w:r w:rsidRPr="00727E7F">
        <w:rPr>
          <w:i/>
          <w:sz w:val="20"/>
          <w:lang w:val="en-US"/>
        </w:rPr>
        <w:t xml:space="preserve"> de </w:t>
      </w:r>
      <w:proofErr w:type="spellStart"/>
      <w:r w:rsidRPr="00727E7F">
        <w:rPr>
          <w:i/>
          <w:sz w:val="20"/>
          <w:lang w:val="en-US"/>
        </w:rPr>
        <w:t>racordare</w:t>
      </w:r>
      <w:proofErr w:type="spellEnd"/>
      <w:r w:rsidRPr="00727E7F">
        <w:rPr>
          <w:i/>
          <w:sz w:val="20"/>
          <w:lang w:val="en-US"/>
        </w:rPr>
        <w:t xml:space="preserve"> la </w:t>
      </w:r>
      <w:proofErr w:type="spellStart"/>
      <w:r>
        <w:rPr>
          <w:i/>
          <w:sz w:val="20"/>
          <w:lang w:val="en-US"/>
        </w:rPr>
        <w:t>sistemul</w:t>
      </w:r>
      <w:proofErr w:type="spellEnd"/>
      <w:r>
        <w:rPr>
          <w:i/>
          <w:sz w:val="20"/>
          <w:lang w:val="en-US"/>
        </w:rPr>
        <w:t xml:space="preserve"> de </w:t>
      </w:r>
      <w:proofErr w:type="spellStart"/>
      <w:r>
        <w:rPr>
          <w:i/>
          <w:sz w:val="20"/>
          <w:lang w:val="en-US"/>
        </w:rPr>
        <w:t>distribuție</w:t>
      </w:r>
      <w:proofErr w:type="spellEnd"/>
      <w:r w:rsidRPr="00727E7F">
        <w:rPr>
          <w:i/>
          <w:sz w:val="20"/>
          <w:lang w:val="en-US"/>
        </w:rPr>
        <w:t xml:space="preserve"> </w:t>
      </w:r>
      <w:proofErr w:type="spellStart"/>
      <w:r w:rsidRPr="00727E7F">
        <w:rPr>
          <w:i/>
          <w:sz w:val="20"/>
          <w:lang w:val="en-US"/>
        </w:rPr>
        <w:t>vor</w:t>
      </w:r>
      <w:proofErr w:type="spellEnd"/>
      <w:r w:rsidRPr="00727E7F">
        <w:rPr>
          <w:i/>
          <w:sz w:val="20"/>
          <w:lang w:val="en-US"/>
        </w:rPr>
        <w:t xml:space="preserve"> fi corelate cu </w:t>
      </w:r>
      <w:proofErr w:type="spellStart"/>
      <w:r w:rsidRPr="00727E7F">
        <w:rPr>
          <w:i/>
          <w:sz w:val="20"/>
          <w:lang w:val="en-US"/>
        </w:rPr>
        <w:t>prevederile</w:t>
      </w:r>
      <w:proofErr w:type="spellEnd"/>
      <w:r w:rsidRPr="00727E7F">
        <w:rPr>
          <w:i/>
          <w:sz w:val="20"/>
          <w:lang w:val="en-US"/>
        </w:rPr>
        <w:t xml:space="preserve"> </w:t>
      </w:r>
      <w:proofErr w:type="spellStart"/>
      <w:r w:rsidRPr="00727E7F">
        <w:rPr>
          <w:i/>
          <w:sz w:val="20"/>
          <w:lang w:val="en-US"/>
        </w:rPr>
        <w:t>Regulamentului</w:t>
      </w:r>
      <w:proofErr w:type="spellEnd"/>
      <w:r w:rsidRPr="00727E7F">
        <w:rPr>
          <w:i/>
          <w:sz w:val="20"/>
          <w:lang w:val="en-US"/>
        </w:rPr>
        <w:t xml:space="preserve"> </w:t>
      </w:r>
      <w:proofErr w:type="spellStart"/>
      <w:r w:rsidRPr="00727E7F">
        <w:rPr>
          <w:i/>
          <w:sz w:val="20"/>
          <w:lang w:val="en-US"/>
        </w:rPr>
        <w:t>privind</w:t>
      </w:r>
      <w:proofErr w:type="spellEnd"/>
      <w:r w:rsidRPr="00727E7F">
        <w:rPr>
          <w:i/>
          <w:sz w:val="20"/>
          <w:lang w:val="en-US"/>
        </w:rPr>
        <w:t xml:space="preserve"> </w:t>
      </w:r>
      <w:proofErr w:type="spellStart"/>
      <w:r w:rsidRPr="00727E7F">
        <w:rPr>
          <w:i/>
          <w:sz w:val="20"/>
          <w:lang w:val="en-US"/>
        </w:rPr>
        <w:t>racordarea</w:t>
      </w:r>
      <w:proofErr w:type="spellEnd"/>
      <w:r w:rsidRPr="00727E7F">
        <w:rPr>
          <w:i/>
          <w:sz w:val="20"/>
          <w:lang w:val="en-US"/>
        </w:rPr>
        <w:t xml:space="preserve"> la </w:t>
      </w:r>
      <w:proofErr w:type="spellStart"/>
      <w:r w:rsidRPr="00727E7F">
        <w:rPr>
          <w:i/>
          <w:sz w:val="20"/>
          <w:lang w:val="en-US"/>
        </w:rPr>
        <w:t>sistemul</w:t>
      </w:r>
      <w:proofErr w:type="spellEnd"/>
      <w:r w:rsidRPr="00727E7F">
        <w:rPr>
          <w:i/>
          <w:sz w:val="20"/>
          <w:lang w:val="en-US"/>
        </w:rPr>
        <w:t xml:space="preserve"> de </w:t>
      </w:r>
      <w:proofErr w:type="spellStart"/>
      <w:r w:rsidRPr="00727E7F">
        <w:rPr>
          <w:i/>
          <w:sz w:val="20"/>
          <w:lang w:val="en-US"/>
        </w:rPr>
        <w:t>distribuţie</w:t>
      </w:r>
      <w:proofErr w:type="spellEnd"/>
      <w:r w:rsidRPr="00727E7F">
        <w:rPr>
          <w:i/>
          <w:sz w:val="20"/>
          <w:lang w:val="en-US"/>
        </w:rPr>
        <w:t xml:space="preserve"> a </w:t>
      </w:r>
      <w:proofErr w:type="spellStart"/>
      <w:r w:rsidRPr="00727E7F">
        <w:rPr>
          <w:i/>
          <w:sz w:val="20"/>
          <w:lang w:val="en-US"/>
        </w:rPr>
        <w:t>gazelor</w:t>
      </w:r>
      <w:proofErr w:type="spellEnd"/>
      <w:r w:rsidRPr="00727E7F">
        <w:rPr>
          <w:i/>
          <w:sz w:val="20"/>
          <w:lang w:val="en-US"/>
        </w:rPr>
        <w:t xml:space="preserve"> </w:t>
      </w:r>
      <w:proofErr w:type="spellStart"/>
      <w:r w:rsidRPr="00727E7F">
        <w:rPr>
          <w:i/>
          <w:sz w:val="20"/>
          <w:lang w:val="en-US"/>
        </w:rPr>
        <w:t>naturale</w:t>
      </w:r>
      <w:proofErr w:type="spellEnd"/>
      <w:r w:rsidRPr="00727E7F">
        <w:rPr>
          <w:i/>
          <w:sz w:val="20"/>
          <w:lang w:val="en-US"/>
        </w:rPr>
        <w:t xml:space="preserve"> </w:t>
      </w:r>
    </w:p>
    <w:p w14:paraId="3F3C196B" w14:textId="717B2287" w:rsidR="00727E7F" w:rsidRPr="00727E7F" w:rsidRDefault="00FE02F2" w:rsidP="00E11B84">
      <w:pPr>
        <w:spacing w:after="150" w:line="240" w:lineRule="auto"/>
        <w:ind w:right="-165"/>
        <w:jc w:val="both"/>
        <w:rPr>
          <w:b/>
          <w:bCs/>
          <w:szCs w:val="24"/>
          <w:lang w:val="en-US"/>
        </w:rPr>
      </w:pPr>
      <w:r>
        <w:rPr>
          <w:b/>
          <w:bCs/>
          <w:color w:val="444444"/>
          <w:szCs w:val="24"/>
          <w:lang w:val="ro-RO"/>
        </w:rPr>
        <w:t xml:space="preserve">A. </w:t>
      </w:r>
      <w:proofErr w:type="spellStart"/>
      <w:r w:rsidR="00B1586C" w:rsidRPr="00B1586C">
        <w:rPr>
          <w:b/>
          <w:bCs/>
          <w:szCs w:val="24"/>
          <w:lang w:val="en-US"/>
        </w:rPr>
        <w:t>Realizarea</w:t>
      </w:r>
      <w:proofErr w:type="spellEnd"/>
      <w:r w:rsidR="00B1586C" w:rsidRPr="00B1586C">
        <w:rPr>
          <w:b/>
          <w:bCs/>
          <w:szCs w:val="24"/>
          <w:lang w:val="en-US"/>
        </w:rPr>
        <w:t xml:space="preserve"> </w:t>
      </w:r>
      <w:proofErr w:type="spellStart"/>
      <w:r w:rsidR="00B1586C" w:rsidRPr="00B1586C">
        <w:rPr>
          <w:b/>
          <w:bCs/>
          <w:szCs w:val="24"/>
          <w:lang w:val="en-US"/>
        </w:rPr>
        <w:t>lucrărilor</w:t>
      </w:r>
      <w:proofErr w:type="spellEnd"/>
      <w:r w:rsidR="00B1586C" w:rsidRPr="00B1586C">
        <w:rPr>
          <w:b/>
          <w:bCs/>
          <w:szCs w:val="24"/>
          <w:lang w:val="en-US"/>
        </w:rPr>
        <w:t xml:space="preserve"> de </w:t>
      </w:r>
      <w:proofErr w:type="spellStart"/>
      <w:r w:rsidR="00B1586C" w:rsidRPr="00B1586C">
        <w:rPr>
          <w:b/>
          <w:bCs/>
          <w:szCs w:val="24"/>
          <w:lang w:val="en-US"/>
        </w:rPr>
        <w:t>extindere</w:t>
      </w:r>
      <w:proofErr w:type="spellEnd"/>
      <w:r w:rsidR="00B1586C" w:rsidRPr="00B1586C">
        <w:rPr>
          <w:b/>
          <w:bCs/>
          <w:szCs w:val="24"/>
          <w:lang w:val="en-US"/>
        </w:rPr>
        <w:t xml:space="preserve"> </w:t>
      </w:r>
      <w:proofErr w:type="spellStart"/>
      <w:r w:rsidR="00B1586C" w:rsidRPr="00B1586C">
        <w:rPr>
          <w:b/>
          <w:bCs/>
          <w:szCs w:val="24"/>
          <w:lang w:val="en-US"/>
        </w:rPr>
        <w:t>și</w:t>
      </w:r>
      <w:proofErr w:type="spellEnd"/>
      <w:r w:rsidR="00B1586C" w:rsidRPr="00B1586C">
        <w:rPr>
          <w:b/>
          <w:bCs/>
          <w:szCs w:val="24"/>
          <w:lang w:val="en-US"/>
        </w:rPr>
        <w:t>/</w:t>
      </w:r>
      <w:proofErr w:type="spellStart"/>
      <w:r w:rsidR="00B1586C" w:rsidRPr="00B1586C">
        <w:rPr>
          <w:b/>
          <w:bCs/>
          <w:szCs w:val="24"/>
          <w:lang w:val="en-US"/>
        </w:rPr>
        <w:t>sau</w:t>
      </w:r>
      <w:proofErr w:type="spellEnd"/>
      <w:r w:rsidR="00B1586C" w:rsidRPr="00B1586C">
        <w:rPr>
          <w:b/>
          <w:bCs/>
          <w:szCs w:val="24"/>
          <w:lang w:val="en-US"/>
        </w:rPr>
        <w:t xml:space="preserve"> </w:t>
      </w:r>
      <w:proofErr w:type="spellStart"/>
      <w:r w:rsidR="00B1586C" w:rsidRPr="00B1586C">
        <w:rPr>
          <w:b/>
          <w:bCs/>
          <w:szCs w:val="24"/>
          <w:lang w:val="en-US"/>
        </w:rPr>
        <w:t>redimensionare</w:t>
      </w:r>
      <w:proofErr w:type="spellEnd"/>
      <w:r w:rsidR="00B1586C" w:rsidRPr="00B1586C">
        <w:rPr>
          <w:b/>
          <w:bCs/>
          <w:szCs w:val="24"/>
          <w:lang w:val="en-US"/>
        </w:rPr>
        <w:t xml:space="preserve"> </w:t>
      </w:r>
      <w:proofErr w:type="gramStart"/>
      <w:r w:rsidR="00B1586C" w:rsidRPr="00B1586C">
        <w:rPr>
          <w:b/>
          <w:bCs/>
          <w:szCs w:val="24"/>
          <w:lang w:val="en-US"/>
        </w:rPr>
        <w:t>a</w:t>
      </w:r>
      <w:proofErr w:type="gramEnd"/>
      <w:r w:rsidR="00B1586C" w:rsidRPr="00B1586C">
        <w:rPr>
          <w:b/>
          <w:bCs/>
          <w:szCs w:val="24"/>
          <w:lang w:val="en-US"/>
        </w:rPr>
        <w:t xml:space="preserve"> </w:t>
      </w:r>
      <w:proofErr w:type="spellStart"/>
      <w:r w:rsidR="00B1586C" w:rsidRPr="00B1586C">
        <w:rPr>
          <w:b/>
          <w:bCs/>
          <w:szCs w:val="24"/>
          <w:lang w:val="en-US"/>
        </w:rPr>
        <w:t>obiectivului</w:t>
      </w:r>
      <w:proofErr w:type="spellEnd"/>
      <w:r w:rsidR="00B1586C" w:rsidRPr="00B1586C">
        <w:rPr>
          <w:b/>
          <w:bCs/>
          <w:szCs w:val="24"/>
          <w:lang w:val="en-US"/>
        </w:rPr>
        <w:t>/</w:t>
      </w:r>
      <w:proofErr w:type="spellStart"/>
      <w:r w:rsidR="00B1586C" w:rsidRPr="00B1586C">
        <w:rPr>
          <w:b/>
          <w:bCs/>
          <w:szCs w:val="24"/>
          <w:lang w:val="en-US"/>
        </w:rPr>
        <w:t>conductei</w:t>
      </w:r>
      <w:proofErr w:type="spellEnd"/>
      <w:r w:rsidR="00B1586C" w:rsidRPr="00B1586C">
        <w:rPr>
          <w:b/>
          <w:bCs/>
          <w:szCs w:val="24"/>
          <w:lang w:val="en-US"/>
        </w:rPr>
        <w:t xml:space="preserve"> de </w:t>
      </w:r>
      <w:proofErr w:type="spellStart"/>
      <w:r w:rsidR="00B1586C" w:rsidRPr="00B1586C">
        <w:rPr>
          <w:b/>
          <w:bCs/>
          <w:szCs w:val="24"/>
          <w:lang w:val="en-US"/>
        </w:rPr>
        <w:t>distribuție</w:t>
      </w:r>
      <w:proofErr w:type="spellEnd"/>
      <w:r w:rsidR="00B1586C" w:rsidRPr="00B1586C">
        <w:rPr>
          <w:b/>
          <w:bCs/>
          <w:szCs w:val="24"/>
          <w:lang w:val="en-US"/>
        </w:rPr>
        <w:t xml:space="preserve"> a </w:t>
      </w:r>
      <w:proofErr w:type="spellStart"/>
      <w:r w:rsidR="00B1586C" w:rsidRPr="00B1586C">
        <w:rPr>
          <w:b/>
          <w:bCs/>
          <w:szCs w:val="24"/>
          <w:lang w:val="en-US"/>
        </w:rPr>
        <w:t>gazelor</w:t>
      </w:r>
      <w:proofErr w:type="spellEnd"/>
      <w:r w:rsidR="00B1586C" w:rsidRPr="00B1586C">
        <w:rPr>
          <w:b/>
          <w:bCs/>
          <w:szCs w:val="24"/>
          <w:lang w:val="en-US"/>
        </w:rPr>
        <w:t xml:space="preserve"> </w:t>
      </w:r>
      <w:proofErr w:type="spellStart"/>
      <w:r w:rsidR="00B1586C" w:rsidRPr="00B1586C">
        <w:rPr>
          <w:b/>
          <w:bCs/>
          <w:szCs w:val="24"/>
          <w:lang w:val="en-US"/>
        </w:rPr>
        <w:t>naturale</w:t>
      </w:r>
      <w:proofErr w:type="spellEnd"/>
    </w:p>
    <w:p w14:paraId="242706E4" w14:textId="014512BF" w:rsidR="00AD070A" w:rsidRDefault="00AD070A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  <w:r w:rsidRPr="00456EA8">
        <w:rPr>
          <w:szCs w:val="24"/>
          <w:lang w:val="en-US"/>
        </w:rPr>
        <w:t>1.</w:t>
      </w:r>
      <w:r w:rsidR="009B3B19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certificatul</w:t>
      </w:r>
      <w:proofErr w:type="spellEnd"/>
      <w:r w:rsidRPr="00416016">
        <w:rPr>
          <w:szCs w:val="24"/>
          <w:lang w:val="en-US"/>
        </w:rPr>
        <w:t xml:space="preserve"> de urbanism, </w:t>
      </w:r>
      <w:proofErr w:type="spellStart"/>
      <w:r w:rsidRPr="00416016">
        <w:rPr>
          <w:szCs w:val="24"/>
          <w:lang w:val="en-US"/>
        </w:rPr>
        <w:t>avizele</w:t>
      </w:r>
      <w:proofErr w:type="spellEnd"/>
      <w:r w:rsidRPr="00416016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şi</w:t>
      </w:r>
      <w:proofErr w:type="spellEnd"/>
      <w:r w:rsidRPr="00416016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autorizaţiile</w:t>
      </w:r>
      <w:proofErr w:type="spellEnd"/>
      <w:r w:rsidRPr="00416016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emise</w:t>
      </w:r>
      <w:proofErr w:type="spellEnd"/>
      <w:r w:rsidRPr="00416016">
        <w:rPr>
          <w:szCs w:val="24"/>
          <w:lang w:val="en-US"/>
        </w:rPr>
        <w:t xml:space="preserve"> de </w:t>
      </w:r>
      <w:proofErr w:type="spellStart"/>
      <w:r w:rsidRPr="00416016">
        <w:rPr>
          <w:szCs w:val="24"/>
          <w:lang w:val="en-US"/>
        </w:rPr>
        <w:t>organismele</w:t>
      </w:r>
      <w:proofErr w:type="spellEnd"/>
      <w:r w:rsidRPr="00416016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abilitate</w:t>
      </w:r>
      <w:proofErr w:type="spellEnd"/>
      <w:r w:rsidRPr="00416016">
        <w:rPr>
          <w:szCs w:val="24"/>
          <w:lang w:val="en-US"/>
        </w:rPr>
        <w:t xml:space="preserve">, precum </w:t>
      </w:r>
      <w:proofErr w:type="spellStart"/>
      <w:r w:rsidRPr="00416016">
        <w:rPr>
          <w:szCs w:val="24"/>
          <w:lang w:val="en-US"/>
        </w:rPr>
        <w:t>şi</w:t>
      </w:r>
      <w:proofErr w:type="spellEnd"/>
      <w:r w:rsidRPr="00416016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autorizaţia</w:t>
      </w:r>
      <w:proofErr w:type="spellEnd"/>
      <w:r w:rsidRPr="00416016">
        <w:rPr>
          <w:szCs w:val="24"/>
          <w:lang w:val="en-US"/>
        </w:rPr>
        <w:t xml:space="preserve"> de </w:t>
      </w:r>
      <w:proofErr w:type="spellStart"/>
      <w:r w:rsidRPr="00416016">
        <w:rPr>
          <w:szCs w:val="24"/>
          <w:lang w:val="en-US"/>
        </w:rPr>
        <w:t>construire</w:t>
      </w:r>
      <w:proofErr w:type="spellEnd"/>
      <w:r>
        <w:rPr>
          <w:szCs w:val="24"/>
          <w:lang w:val="en-US"/>
        </w:rPr>
        <w:t xml:space="preserve"> </w:t>
      </w:r>
      <w:r w:rsidRPr="00AD070A">
        <w:rPr>
          <w:szCs w:val="24"/>
          <w:lang w:val="en-US"/>
        </w:rPr>
        <w:t xml:space="preserve">a </w:t>
      </w:r>
      <w:proofErr w:type="spellStart"/>
      <w:r w:rsidRPr="00AD070A">
        <w:rPr>
          <w:szCs w:val="24"/>
          <w:lang w:val="en-US"/>
        </w:rPr>
        <w:t>lucrărilor</w:t>
      </w:r>
      <w:proofErr w:type="spellEnd"/>
      <w:r w:rsidRPr="00AD070A">
        <w:rPr>
          <w:szCs w:val="24"/>
          <w:lang w:val="en-US"/>
        </w:rPr>
        <w:t xml:space="preserve"> de </w:t>
      </w:r>
      <w:proofErr w:type="spellStart"/>
      <w:r w:rsidRPr="00AD070A">
        <w:rPr>
          <w:szCs w:val="24"/>
          <w:lang w:val="en-US"/>
        </w:rPr>
        <w:t>extindere</w:t>
      </w:r>
      <w:proofErr w:type="spellEnd"/>
      <w:r w:rsidRPr="00AD070A">
        <w:rPr>
          <w:szCs w:val="24"/>
          <w:lang w:val="en-US"/>
        </w:rPr>
        <w:t xml:space="preserve"> </w:t>
      </w:r>
      <w:proofErr w:type="spellStart"/>
      <w:r w:rsidRPr="00AD070A">
        <w:rPr>
          <w:szCs w:val="24"/>
          <w:lang w:val="en-US"/>
        </w:rPr>
        <w:t>și</w:t>
      </w:r>
      <w:proofErr w:type="spellEnd"/>
      <w:r w:rsidRPr="00AD070A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Pr="00AD070A">
        <w:rPr>
          <w:szCs w:val="24"/>
          <w:lang w:val="en-US"/>
        </w:rPr>
        <w:t>sau</w:t>
      </w:r>
      <w:proofErr w:type="spellEnd"/>
      <w:r w:rsidRPr="00AD070A">
        <w:rPr>
          <w:szCs w:val="24"/>
          <w:lang w:val="en-US"/>
        </w:rPr>
        <w:t xml:space="preserve"> </w:t>
      </w:r>
      <w:proofErr w:type="spellStart"/>
      <w:r w:rsidRPr="00AD070A">
        <w:rPr>
          <w:szCs w:val="24"/>
          <w:lang w:val="en-US"/>
        </w:rPr>
        <w:t>redimensionare</w:t>
      </w:r>
      <w:proofErr w:type="spellEnd"/>
      <w:r w:rsidRPr="00AD070A">
        <w:rPr>
          <w:szCs w:val="24"/>
          <w:lang w:val="en-US"/>
        </w:rPr>
        <w:t xml:space="preserve"> a </w:t>
      </w:r>
      <w:proofErr w:type="spellStart"/>
      <w:r w:rsidRPr="00AD070A">
        <w:rPr>
          <w:szCs w:val="24"/>
          <w:lang w:val="en-US"/>
        </w:rPr>
        <w:t>obiectivului</w:t>
      </w:r>
      <w:proofErr w:type="spellEnd"/>
      <w:r w:rsidRPr="00AD070A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Pr="00AD070A">
        <w:rPr>
          <w:szCs w:val="24"/>
          <w:lang w:val="en-US"/>
        </w:rPr>
        <w:t>conductei</w:t>
      </w:r>
      <w:proofErr w:type="spellEnd"/>
      <w:r w:rsidRPr="00AD070A">
        <w:rPr>
          <w:szCs w:val="24"/>
          <w:lang w:val="en-US"/>
        </w:rPr>
        <w:t xml:space="preserve"> de </w:t>
      </w:r>
      <w:proofErr w:type="spellStart"/>
      <w:r w:rsidRPr="00AD070A">
        <w:rPr>
          <w:szCs w:val="24"/>
          <w:lang w:val="en-US"/>
        </w:rPr>
        <w:t>distribuție</w:t>
      </w:r>
      <w:proofErr w:type="spellEnd"/>
      <w:r w:rsidRPr="00AD070A">
        <w:rPr>
          <w:szCs w:val="24"/>
          <w:lang w:val="en-US"/>
        </w:rPr>
        <w:t xml:space="preserve"> a </w:t>
      </w:r>
      <w:proofErr w:type="spellStart"/>
      <w:r w:rsidRPr="00AD070A">
        <w:rPr>
          <w:szCs w:val="24"/>
          <w:lang w:val="en-US"/>
        </w:rPr>
        <w:t>gazelor</w:t>
      </w:r>
      <w:proofErr w:type="spellEnd"/>
      <w:r w:rsidRPr="00AD070A">
        <w:rPr>
          <w:szCs w:val="24"/>
          <w:lang w:val="en-US"/>
        </w:rPr>
        <w:t xml:space="preserve"> </w:t>
      </w:r>
      <w:proofErr w:type="spellStart"/>
      <w:proofErr w:type="gramStart"/>
      <w:r w:rsidRPr="00AD070A">
        <w:rPr>
          <w:szCs w:val="24"/>
          <w:lang w:val="en-US"/>
        </w:rPr>
        <w:t>naturale</w:t>
      </w:r>
      <w:proofErr w:type="spellEnd"/>
      <w:r w:rsidRPr="00456EA8">
        <w:rPr>
          <w:szCs w:val="24"/>
          <w:lang w:val="en-US"/>
        </w:rPr>
        <w:t xml:space="preserve">, </w:t>
      </w:r>
      <w:r w:rsidRPr="00416016">
        <w:rPr>
          <w:b/>
          <w:i/>
          <w:szCs w:val="24"/>
          <w:lang w:val="en-US"/>
        </w:rPr>
        <w:t xml:space="preserve"> </w:t>
      </w:r>
      <w:proofErr w:type="spellStart"/>
      <w:r w:rsidRPr="00416016">
        <w:rPr>
          <w:b/>
          <w:i/>
          <w:szCs w:val="24"/>
          <w:lang w:val="en-US"/>
        </w:rPr>
        <w:t>vor</w:t>
      </w:r>
      <w:proofErr w:type="spellEnd"/>
      <w:proofErr w:type="gramEnd"/>
      <w:r w:rsidRPr="00416016">
        <w:rPr>
          <w:b/>
          <w:i/>
          <w:szCs w:val="24"/>
          <w:lang w:val="en-US"/>
        </w:rPr>
        <w:t xml:space="preserve"> fi </w:t>
      </w:r>
      <w:proofErr w:type="spellStart"/>
      <w:r w:rsidRPr="00416016">
        <w:rPr>
          <w:b/>
          <w:i/>
          <w:szCs w:val="24"/>
          <w:lang w:val="en-US"/>
        </w:rPr>
        <w:t>obţinute</w:t>
      </w:r>
      <w:proofErr w:type="spellEnd"/>
      <w:r w:rsidRPr="00416016">
        <w:rPr>
          <w:b/>
          <w:i/>
          <w:szCs w:val="24"/>
          <w:lang w:val="en-US"/>
        </w:rPr>
        <w:t xml:space="preserve"> </w:t>
      </w:r>
      <w:proofErr w:type="spellStart"/>
      <w:r w:rsidR="0054045B" w:rsidRPr="00416016">
        <w:rPr>
          <w:b/>
          <w:i/>
          <w:szCs w:val="24"/>
          <w:lang w:val="en-US"/>
        </w:rPr>
        <w:t>în</w:t>
      </w:r>
      <w:proofErr w:type="spellEnd"/>
      <w:r w:rsidR="0054045B" w:rsidRPr="00416016">
        <w:rPr>
          <w:b/>
          <w:i/>
          <w:szCs w:val="24"/>
          <w:lang w:val="en-US"/>
        </w:rPr>
        <w:t xml:space="preserve"> </w:t>
      </w:r>
      <w:proofErr w:type="spellStart"/>
      <w:r w:rsidR="0054045B" w:rsidRPr="00416016">
        <w:rPr>
          <w:b/>
          <w:i/>
          <w:szCs w:val="24"/>
          <w:lang w:val="en-US"/>
        </w:rPr>
        <w:t>numele</w:t>
      </w:r>
      <w:proofErr w:type="spellEnd"/>
      <w:r w:rsidR="0054045B" w:rsidRPr="00416016">
        <w:rPr>
          <w:b/>
          <w:i/>
          <w:szCs w:val="24"/>
          <w:lang w:val="en-US"/>
        </w:rPr>
        <w:t xml:space="preserve"> OSD</w:t>
      </w:r>
      <w:r w:rsidR="0054045B">
        <w:rPr>
          <w:b/>
          <w:i/>
          <w:szCs w:val="24"/>
          <w:lang w:val="en-US"/>
        </w:rPr>
        <w:t>,</w:t>
      </w:r>
      <w:r w:rsidR="0054045B" w:rsidRPr="00456EA8">
        <w:rPr>
          <w:szCs w:val="24"/>
          <w:lang w:val="en-US"/>
        </w:rPr>
        <w:t xml:space="preserve"> </w:t>
      </w:r>
      <w:proofErr w:type="spellStart"/>
      <w:r w:rsidRPr="00456EA8">
        <w:rPr>
          <w:szCs w:val="24"/>
          <w:lang w:val="en-US"/>
        </w:rPr>
        <w:t>până</w:t>
      </w:r>
      <w:proofErr w:type="spellEnd"/>
      <w:r w:rsidRPr="00456EA8">
        <w:rPr>
          <w:szCs w:val="24"/>
          <w:lang w:val="en-US"/>
        </w:rPr>
        <w:t xml:space="preserve"> la data de </w:t>
      </w:r>
      <w:r w:rsidRPr="00456EA8">
        <w:rPr>
          <w:szCs w:val="24"/>
          <w:lang w:val="en-US"/>
        </w:rPr>
        <w:lastRenderedPageBreak/>
        <w:t xml:space="preserve">................; </w:t>
      </w:r>
      <w:proofErr w:type="spellStart"/>
      <w:r w:rsidRPr="00456EA8">
        <w:rPr>
          <w:szCs w:val="24"/>
          <w:lang w:val="en-US"/>
        </w:rPr>
        <w:t>documentaţia</w:t>
      </w:r>
      <w:proofErr w:type="spellEnd"/>
      <w:r w:rsidRPr="00456EA8">
        <w:rPr>
          <w:szCs w:val="24"/>
          <w:lang w:val="en-US"/>
        </w:rPr>
        <w:t xml:space="preserve"> </w:t>
      </w:r>
      <w:proofErr w:type="spellStart"/>
      <w:r w:rsidRPr="00456EA8">
        <w:rPr>
          <w:szCs w:val="24"/>
          <w:lang w:val="en-US"/>
        </w:rPr>
        <w:t>pentru</w:t>
      </w:r>
      <w:proofErr w:type="spellEnd"/>
      <w:r w:rsidRPr="00456EA8">
        <w:rPr>
          <w:szCs w:val="24"/>
          <w:lang w:val="en-US"/>
        </w:rPr>
        <w:t xml:space="preserve"> </w:t>
      </w:r>
      <w:proofErr w:type="spellStart"/>
      <w:r w:rsidRPr="00456EA8">
        <w:rPr>
          <w:szCs w:val="24"/>
          <w:lang w:val="en-US"/>
        </w:rPr>
        <w:t>obţinerea</w:t>
      </w:r>
      <w:proofErr w:type="spellEnd"/>
      <w:r w:rsidRPr="00456EA8">
        <w:rPr>
          <w:szCs w:val="24"/>
          <w:lang w:val="en-US"/>
        </w:rPr>
        <w:t xml:space="preserve"> </w:t>
      </w:r>
      <w:proofErr w:type="spellStart"/>
      <w:r w:rsidRPr="00456EA8">
        <w:rPr>
          <w:szCs w:val="24"/>
          <w:lang w:val="en-US"/>
        </w:rPr>
        <w:t>autorizaţiei</w:t>
      </w:r>
      <w:proofErr w:type="spellEnd"/>
      <w:r w:rsidRPr="00456EA8">
        <w:rPr>
          <w:szCs w:val="24"/>
          <w:lang w:val="en-US"/>
        </w:rPr>
        <w:t xml:space="preserve"> de </w:t>
      </w:r>
      <w:proofErr w:type="spellStart"/>
      <w:r w:rsidRPr="00456EA8">
        <w:rPr>
          <w:szCs w:val="24"/>
          <w:lang w:val="en-US"/>
        </w:rPr>
        <w:t>construire</w:t>
      </w:r>
      <w:proofErr w:type="spellEnd"/>
      <w:r w:rsidRPr="00456EA8">
        <w:rPr>
          <w:szCs w:val="24"/>
          <w:lang w:val="en-US"/>
        </w:rPr>
        <w:t xml:space="preserve"> </w:t>
      </w:r>
      <w:proofErr w:type="spellStart"/>
      <w:r w:rsidRPr="00456EA8">
        <w:rPr>
          <w:szCs w:val="24"/>
          <w:lang w:val="en-US"/>
        </w:rPr>
        <w:t>va</w:t>
      </w:r>
      <w:proofErr w:type="spellEnd"/>
      <w:r w:rsidRPr="00456EA8">
        <w:rPr>
          <w:szCs w:val="24"/>
          <w:lang w:val="en-US"/>
        </w:rPr>
        <w:t xml:space="preserve"> fi </w:t>
      </w:r>
      <w:proofErr w:type="spellStart"/>
      <w:r w:rsidRPr="00456EA8">
        <w:rPr>
          <w:szCs w:val="24"/>
          <w:lang w:val="en-US"/>
        </w:rPr>
        <w:t>depusă</w:t>
      </w:r>
      <w:proofErr w:type="spellEnd"/>
      <w:r w:rsidRPr="00456EA8">
        <w:rPr>
          <w:szCs w:val="24"/>
          <w:lang w:val="en-US"/>
        </w:rPr>
        <w:t xml:space="preserve"> la </w:t>
      </w:r>
      <w:proofErr w:type="spellStart"/>
      <w:r w:rsidRPr="00456EA8">
        <w:rPr>
          <w:szCs w:val="24"/>
          <w:lang w:val="en-US"/>
        </w:rPr>
        <w:t>autorităţile</w:t>
      </w:r>
      <w:proofErr w:type="spellEnd"/>
      <w:r w:rsidRPr="00456EA8">
        <w:rPr>
          <w:szCs w:val="24"/>
          <w:lang w:val="en-US"/>
        </w:rPr>
        <w:t xml:space="preserve"> locale </w:t>
      </w:r>
      <w:proofErr w:type="spellStart"/>
      <w:r w:rsidRPr="00456EA8">
        <w:rPr>
          <w:szCs w:val="24"/>
          <w:lang w:val="en-US"/>
        </w:rPr>
        <w:t>până</w:t>
      </w:r>
      <w:proofErr w:type="spellEnd"/>
      <w:r w:rsidRPr="00456EA8">
        <w:rPr>
          <w:szCs w:val="24"/>
          <w:lang w:val="en-US"/>
        </w:rPr>
        <w:t xml:space="preserve"> la data de …………………</w:t>
      </w:r>
    </w:p>
    <w:p w14:paraId="713921BA" w14:textId="058C9D67" w:rsidR="00EA4EF2" w:rsidRDefault="00EA4EF2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Cs w:val="24"/>
          <w:vertAlign w:val="subscript"/>
          <w:lang w:val="ro-RO"/>
        </w:rPr>
      </w:pPr>
      <w:proofErr w:type="spellStart"/>
      <w:r w:rsidRPr="00EA4EF2">
        <w:rPr>
          <w:szCs w:val="24"/>
          <w:vertAlign w:val="subscript"/>
          <w:lang w:val="en-US"/>
        </w:rPr>
        <w:t>N</w:t>
      </w:r>
      <w:r w:rsidR="00321AA8">
        <w:rPr>
          <w:szCs w:val="24"/>
          <w:vertAlign w:val="subscript"/>
          <w:lang w:val="en-US"/>
        </w:rPr>
        <w:t>otă</w:t>
      </w:r>
      <w:proofErr w:type="spellEnd"/>
      <w:r w:rsidRPr="00EA4EF2">
        <w:rPr>
          <w:szCs w:val="24"/>
          <w:vertAlign w:val="subscript"/>
          <w:lang w:val="en-US"/>
        </w:rPr>
        <w:t xml:space="preserve">: Art. 35, </w:t>
      </w:r>
      <w:proofErr w:type="spellStart"/>
      <w:r w:rsidRPr="00EA4EF2">
        <w:rPr>
          <w:szCs w:val="24"/>
          <w:vertAlign w:val="subscript"/>
          <w:lang w:val="en-US"/>
        </w:rPr>
        <w:t>alin</w:t>
      </w:r>
      <w:proofErr w:type="spellEnd"/>
      <w:r w:rsidRPr="00EA4EF2">
        <w:rPr>
          <w:szCs w:val="24"/>
          <w:vertAlign w:val="subscript"/>
          <w:lang w:val="en-US"/>
        </w:rPr>
        <w:t xml:space="preserve"> (1), </w:t>
      </w:r>
      <w:r w:rsidR="00D47164">
        <w:rPr>
          <w:szCs w:val="24"/>
          <w:vertAlign w:val="subscript"/>
          <w:lang w:val="en-US"/>
        </w:rPr>
        <w:t>lit</w:t>
      </w:r>
      <w:r w:rsidRPr="00EA4EF2">
        <w:rPr>
          <w:szCs w:val="24"/>
          <w:vertAlign w:val="subscript"/>
          <w:lang w:val="en-US"/>
        </w:rPr>
        <w:t xml:space="preserve"> a)</w:t>
      </w:r>
      <w:r>
        <w:rPr>
          <w:szCs w:val="24"/>
          <w:vertAlign w:val="subscript"/>
          <w:lang w:val="en-US"/>
        </w:rPr>
        <w:t xml:space="preserve">, din </w:t>
      </w:r>
      <w:proofErr w:type="spellStart"/>
      <w:r>
        <w:rPr>
          <w:szCs w:val="24"/>
          <w:vertAlign w:val="subscript"/>
          <w:lang w:val="en-US"/>
        </w:rPr>
        <w:t>Regulament</w:t>
      </w:r>
      <w:proofErr w:type="spellEnd"/>
      <w:r>
        <w:rPr>
          <w:szCs w:val="24"/>
          <w:vertAlign w:val="subscript"/>
          <w:lang w:val="en-US"/>
        </w:rPr>
        <w:t xml:space="preserve">: </w:t>
      </w:r>
      <w:r w:rsidRPr="00EA4EF2">
        <w:rPr>
          <w:szCs w:val="24"/>
          <w:vertAlign w:val="subscript"/>
          <w:lang w:val="en-US"/>
        </w:rPr>
        <w:t xml:space="preserve"> OEP </w:t>
      </w:r>
      <w:proofErr w:type="spellStart"/>
      <w:r w:rsidRPr="00EA4EF2">
        <w:rPr>
          <w:szCs w:val="24"/>
          <w:vertAlign w:val="subscript"/>
          <w:lang w:val="en-US"/>
        </w:rPr>
        <w:t>este</w:t>
      </w:r>
      <w:proofErr w:type="spellEnd"/>
      <w:r w:rsidRPr="00EA4EF2">
        <w:rPr>
          <w:szCs w:val="24"/>
          <w:vertAlign w:val="subscript"/>
          <w:lang w:val="en-US"/>
        </w:rPr>
        <w:t xml:space="preserve"> </w:t>
      </w:r>
      <w:proofErr w:type="spellStart"/>
      <w:proofErr w:type="gramStart"/>
      <w:r w:rsidRPr="00EA4EF2">
        <w:rPr>
          <w:szCs w:val="24"/>
          <w:vertAlign w:val="subscript"/>
          <w:lang w:val="en-US"/>
        </w:rPr>
        <w:t>obligat</w:t>
      </w:r>
      <w:proofErr w:type="spellEnd"/>
      <w:r w:rsidRPr="00EA4EF2">
        <w:rPr>
          <w:szCs w:val="24"/>
          <w:vertAlign w:val="subscript"/>
          <w:lang w:val="en-US"/>
        </w:rPr>
        <w:t xml:space="preserve"> ”</w:t>
      </w:r>
      <w:r w:rsidRPr="00EA4EF2">
        <w:rPr>
          <w:color w:val="444444"/>
          <w:szCs w:val="24"/>
          <w:vertAlign w:val="subscript"/>
          <w:lang w:val="ro-RO"/>
        </w:rPr>
        <w:t>să</w:t>
      </w:r>
      <w:proofErr w:type="gramEnd"/>
      <w:r w:rsidRPr="00EA4EF2">
        <w:rPr>
          <w:color w:val="444444"/>
          <w:szCs w:val="24"/>
          <w:vertAlign w:val="subscript"/>
          <w:lang w:val="ro-RO"/>
        </w:rPr>
        <w:t xml:space="preserve"> asigure întocmirea documentaţiei tehnice complete în vederea depunerii şi obţinerii certificatului de urbanism, în termen de maximum 10 zile de la încheierea convenţiei tehnice”</w:t>
      </w:r>
    </w:p>
    <w:p w14:paraId="7D72F5D1" w14:textId="6297B802" w:rsidR="00D47164" w:rsidRPr="00EA4EF2" w:rsidRDefault="00D47164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vertAlign w:val="subscript"/>
          <w:lang w:val="en-US"/>
        </w:rPr>
      </w:pPr>
      <w:r>
        <w:rPr>
          <w:szCs w:val="24"/>
          <w:vertAlign w:val="subscript"/>
          <w:lang w:val="en-US"/>
        </w:rPr>
        <w:t xml:space="preserve">Art. 35, </w:t>
      </w:r>
      <w:proofErr w:type="spellStart"/>
      <w:r>
        <w:rPr>
          <w:szCs w:val="24"/>
          <w:vertAlign w:val="subscript"/>
          <w:lang w:val="en-US"/>
        </w:rPr>
        <w:t>alin</w:t>
      </w:r>
      <w:proofErr w:type="spellEnd"/>
      <w:r>
        <w:rPr>
          <w:szCs w:val="24"/>
          <w:vertAlign w:val="subscript"/>
          <w:lang w:val="en-US"/>
        </w:rPr>
        <w:t xml:space="preserve">. (1), lit. e) din </w:t>
      </w:r>
      <w:proofErr w:type="spellStart"/>
      <w:r>
        <w:rPr>
          <w:szCs w:val="24"/>
          <w:vertAlign w:val="subscript"/>
          <w:lang w:val="en-US"/>
        </w:rPr>
        <w:t>Regulament</w:t>
      </w:r>
      <w:proofErr w:type="spellEnd"/>
      <w:r>
        <w:rPr>
          <w:szCs w:val="24"/>
          <w:vertAlign w:val="subscript"/>
          <w:lang w:val="en-US"/>
        </w:rPr>
        <w:t xml:space="preserve">: </w:t>
      </w:r>
      <w:r w:rsidRPr="00EA4EF2">
        <w:rPr>
          <w:szCs w:val="24"/>
          <w:vertAlign w:val="subscript"/>
          <w:lang w:val="en-US"/>
        </w:rPr>
        <w:t xml:space="preserve">OEP </w:t>
      </w:r>
      <w:proofErr w:type="spellStart"/>
      <w:r w:rsidRPr="00EA4EF2">
        <w:rPr>
          <w:szCs w:val="24"/>
          <w:vertAlign w:val="subscript"/>
          <w:lang w:val="en-US"/>
        </w:rPr>
        <w:t>este</w:t>
      </w:r>
      <w:proofErr w:type="spellEnd"/>
      <w:r w:rsidRPr="00EA4EF2">
        <w:rPr>
          <w:szCs w:val="24"/>
          <w:vertAlign w:val="subscript"/>
          <w:lang w:val="en-US"/>
        </w:rPr>
        <w:t xml:space="preserve"> </w:t>
      </w:r>
      <w:proofErr w:type="spellStart"/>
      <w:proofErr w:type="gramStart"/>
      <w:r w:rsidRPr="00EA4EF2">
        <w:rPr>
          <w:szCs w:val="24"/>
          <w:vertAlign w:val="subscript"/>
          <w:lang w:val="en-US"/>
        </w:rPr>
        <w:t>obligat</w:t>
      </w:r>
      <w:proofErr w:type="spellEnd"/>
      <w:r w:rsidRPr="00EA4EF2">
        <w:rPr>
          <w:szCs w:val="24"/>
          <w:vertAlign w:val="subscript"/>
          <w:lang w:val="en-US"/>
        </w:rPr>
        <w:t xml:space="preserve"> </w:t>
      </w:r>
      <w:r>
        <w:rPr>
          <w:szCs w:val="24"/>
          <w:vertAlign w:val="subscript"/>
          <w:lang w:val="en-US"/>
        </w:rPr>
        <w:t>”</w:t>
      </w:r>
      <w:proofErr w:type="spellStart"/>
      <w:r w:rsidRPr="00D47164">
        <w:rPr>
          <w:szCs w:val="24"/>
          <w:vertAlign w:val="subscript"/>
          <w:lang w:val="en-US"/>
        </w:rPr>
        <w:t>să</w:t>
      </w:r>
      <w:proofErr w:type="spellEnd"/>
      <w:proofErr w:type="gram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depună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proiectul</w:t>
      </w:r>
      <w:proofErr w:type="spellEnd"/>
      <w:r w:rsidRPr="00D47164">
        <w:rPr>
          <w:szCs w:val="24"/>
          <w:vertAlign w:val="subscript"/>
          <w:lang w:val="en-US"/>
        </w:rPr>
        <w:t>/</w:t>
      </w:r>
      <w:proofErr w:type="spellStart"/>
      <w:r w:rsidRPr="00D47164">
        <w:rPr>
          <w:szCs w:val="24"/>
          <w:vertAlign w:val="subscript"/>
          <w:lang w:val="en-US"/>
        </w:rPr>
        <w:t>proiectele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pentru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autorizarea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executării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lucrărilor</w:t>
      </w:r>
      <w:proofErr w:type="spellEnd"/>
      <w:r w:rsidRPr="00D47164">
        <w:rPr>
          <w:szCs w:val="24"/>
          <w:vertAlign w:val="subscript"/>
          <w:lang w:val="en-US"/>
        </w:rPr>
        <w:t xml:space="preserve">, </w:t>
      </w:r>
      <w:proofErr w:type="spellStart"/>
      <w:r w:rsidRPr="00D47164">
        <w:rPr>
          <w:szCs w:val="24"/>
          <w:vertAlign w:val="subscript"/>
          <w:lang w:val="en-US"/>
        </w:rPr>
        <w:t>însoţit</w:t>
      </w:r>
      <w:proofErr w:type="spellEnd"/>
      <w:r w:rsidRPr="00D47164">
        <w:rPr>
          <w:szCs w:val="24"/>
          <w:vertAlign w:val="subscript"/>
          <w:lang w:val="en-US"/>
        </w:rPr>
        <w:t>/</w:t>
      </w:r>
      <w:proofErr w:type="spellStart"/>
      <w:r w:rsidRPr="00D47164">
        <w:rPr>
          <w:szCs w:val="24"/>
          <w:vertAlign w:val="subscript"/>
          <w:lang w:val="en-US"/>
        </w:rPr>
        <w:t>însoţite</w:t>
      </w:r>
      <w:proofErr w:type="spellEnd"/>
      <w:r w:rsidRPr="00D47164">
        <w:rPr>
          <w:szCs w:val="24"/>
          <w:vertAlign w:val="subscript"/>
          <w:lang w:val="en-US"/>
        </w:rPr>
        <w:t xml:space="preserve"> de </w:t>
      </w:r>
      <w:proofErr w:type="spellStart"/>
      <w:r w:rsidRPr="00D47164">
        <w:rPr>
          <w:szCs w:val="24"/>
          <w:vertAlign w:val="subscript"/>
          <w:lang w:val="en-US"/>
        </w:rPr>
        <w:t>referatul</w:t>
      </w:r>
      <w:proofErr w:type="spellEnd"/>
      <w:r w:rsidRPr="00D47164">
        <w:rPr>
          <w:szCs w:val="24"/>
          <w:vertAlign w:val="subscript"/>
          <w:lang w:val="en-US"/>
        </w:rPr>
        <w:t>/</w:t>
      </w:r>
      <w:proofErr w:type="spellStart"/>
      <w:r w:rsidRPr="00D47164">
        <w:rPr>
          <w:szCs w:val="24"/>
          <w:vertAlign w:val="subscript"/>
          <w:lang w:val="en-US"/>
        </w:rPr>
        <w:t>referatele</w:t>
      </w:r>
      <w:proofErr w:type="spellEnd"/>
      <w:r w:rsidRPr="00D47164">
        <w:rPr>
          <w:szCs w:val="24"/>
          <w:vertAlign w:val="subscript"/>
          <w:lang w:val="en-US"/>
        </w:rPr>
        <w:t xml:space="preserve"> de </w:t>
      </w:r>
      <w:proofErr w:type="spellStart"/>
      <w:r w:rsidRPr="00D47164">
        <w:rPr>
          <w:szCs w:val="24"/>
          <w:vertAlign w:val="subscript"/>
          <w:lang w:val="en-US"/>
        </w:rPr>
        <w:t>verificare</w:t>
      </w:r>
      <w:proofErr w:type="spellEnd"/>
      <w:r w:rsidRPr="00D47164">
        <w:rPr>
          <w:szCs w:val="24"/>
          <w:vertAlign w:val="subscript"/>
          <w:lang w:val="en-US"/>
        </w:rPr>
        <w:t xml:space="preserve">, </w:t>
      </w:r>
      <w:proofErr w:type="spellStart"/>
      <w:r w:rsidRPr="00D47164">
        <w:rPr>
          <w:szCs w:val="24"/>
          <w:vertAlign w:val="subscript"/>
          <w:lang w:val="en-US"/>
        </w:rPr>
        <w:t>în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vederea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obţinerii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autorizaţiei</w:t>
      </w:r>
      <w:proofErr w:type="spellEnd"/>
      <w:r w:rsidRPr="00D47164">
        <w:rPr>
          <w:szCs w:val="24"/>
          <w:vertAlign w:val="subscript"/>
          <w:lang w:val="en-US"/>
        </w:rPr>
        <w:t xml:space="preserve"> de </w:t>
      </w:r>
      <w:proofErr w:type="spellStart"/>
      <w:r w:rsidRPr="00D47164">
        <w:rPr>
          <w:szCs w:val="24"/>
          <w:vertAlign w:val="subscript"/>
          <w:lang w:val="en-US"/>
        </w:rPr>
        <w:t>construire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pentru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instalaţia</w:t>
      </w:r>
      <w:proofErr w:type="spellEnd"/>
      <w:r w:rsidRPr="00D47164">
        <w:rPr>
          <w:szCs w:val="24"/>
          <w:vertAlign w:val="subscript"/>
          <w:lang w:val="en-US"/>
        </w:rPr>
        <w:t xml:space="preserve"> de </w:t>
      </w:r>
      <w:proofErr w:type="spellStart"/>
      <w:r w:rsidRPr="00D47164">
        <w:rPr>
          <w:szCs w:val="24"/>
          <w:vertAlign w:val="subscript"/>
          <w:lang w:val="en-US"/>
        </w:rPr>
        <w:t>racordare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şi</w:t>
      </w:r>
      <w:proofErr w:type="spellEnd"/>
      <w:r w:rsidRPr="00D47164">
        <w:rPr>
          <w:szCs w:val="24"/>
          <w:vertAlign w:val="subscript"/>
          <w:lang w:val="en-US"/>
        </w:rPr>
        <w:t>/</w:t>
      </w:r>
      <w:proofErr w:type="spellStart"/>
      <w:r w:rsidRPr="00D47164">
        <w:rPr>
          <w:szCs w:val="24"/>
          <w:vertAlign w:val="subscript"/>
          <w:lang w:val="en-US"/>
        </w:rPr>
        <w:t>sau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extinderea</w:t>
      </w:r>
      <w:proofErr w:type="spellEnd"/>
      <w:r w:rsidRPr="00D47164">
        <w:rPr>
          <w:szCs w:val="24"/>
          <w:vertAlign w:val="subscript"/>
          <w:lang w:val="en-US"/>
        </w:rPr>
        <w:t>/</w:t>
      </w:r>
      <w:proofErr w:type="spellStart"/>
      <w:r w:rsidRPr="00D47164">
        <w:rPr>
          <w:szCs w:val="24"/>
          <w:vertAlign w:val="subscript"/>
          <w:lang w:val="en-US"/>
        </w:rPr>
        <w:t>redimensionarea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obiectivului</w:t>
      </w:r>
      <w:proofErr w:type="spellEnd"/>
      <w:r w:rsidRPr="00D47164">
        <w:rPr>
          <w:szCs w:val="24"/>
          <w:vertAlign w:val="subscript"/>
          <w:lang w:val="en-US"/>
        </w:rPr>
        <w:t>/</w:t>
      </w:r>
      <w:proofErr w:type="spellStart"/>
      <w:r w:rsidRPr="00D47164">
        <w:rPr>
          <w:szCs w:val="24"/>
          <w:vertAlign w:val="subscript"/>
          <w:lang w:val="en-US"/>
        </w:rPr>
        <w:t>conductei</w:t>
      </w:r>
      <w:proofErr w:type="spellEnd"/>
      <w:r w:rsidRPr="00D47164">
        <w:rPr>
          <w:szCs w:val="24"/>
          <w:vertAlign w:val="subscript"/>
          <w:lang w:val="en-US"/>
        </w:rPr>
        <w:t xml:space="preserve"> de </w:t>
      </w:r>
      <w:proofErr w:type="spellStart"/>
      <w:r w:rsidRPr="00D47164">
        <w:rPr>
          <w:szCs w:val="24"/>
          <w:vertAlign w:val="subscript"/>
          <w:lang w:val="en-US"/>
        </w:rPr>
        <w:t>distribuţie</w:t>
      </w:r>
      <w:proofErr w:type="spellEnd"/>
      <w:r w:rsidRPr="00D47164">
        <w:rPr>
          <w:szCs w:val="24"/>
          <w:vertAlign w:val="subscript"/>
          <w:lang w:val="en-US"/>
        </w:rPr>
        <w:t xml:space="preserve"> a </w:t>
      </w:r>
      <w:proofErr w:type="spellStart"/>
      <w:r w:rsidRPr="00D47164">
        <w:rPr>
          <w:szCs w:val="24"/>
          <w:vertAlign w:val="subscript"/>
          <w:lang w:val="en-US"/>
        </w:rPr>
        <w:t>gazelor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naturale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necesar</w:t>
      </w:r>
      <w:proofErr w:type="spellEnd"/>
      <w:r w:rsidRPr="00D47164">
        <w:rPr>
          <w:szCs w:val="24"/>
          <w:vertAlign w:val="subscript"/>
          <w:lang w:val="en-US"/>
        </w:rPr>
        <w:t>/</w:t>
      </w:r>
      <w:proofErr w:type="spellStart"/>
      <w:r w:rsidRPr="00D47164">
        <w:rPr>
          <w:szCs w:val="24"/>
          <w:vertAlign w:val="subscript"/>
          <w:lang w:val="en-US"/>
        </w:rPr>
        <w:t>necesare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realizării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racordării</w:t>
      </w:r>
      <w:proofErr w:type="spellEnd"/>
      <w:r w:rsidRPr="00D47164">
        <w:rPr>
          <w:szCs w:val="24"/>
          <w:vertAlign w:val="subscript"/>
          <w:lang w:val="en-US"/>
        </w:rPr>
        <w:t xml:space="preserve"> la SD, </w:t>
      </w:r>
      <w:proofErr w:type="spellStart"/>
      <w:r w:rsidRPr="00D47164">
        <w:rPr>
          <w:szCs w:val="24"/>
          <w:vertAlign w:val="subscript"/>
          <w:lang w:val="en-US"/>
        </w:rPr>
        <w:t>în</w:t>
      </w:r>
      <w:proofErr w:type="spellEnd"/>
      <w:r w:rsidRPr="00D47164">
        <w:rPr>
          <w:szCs w:val="24"/>
          <w:vertAlign w:val="subscript"/>
          <w:lang w:val="en-US"/>
        </w:rPr>
        <w:t xml:space="preserve"> termen de maximum 5 </w:t>
      </w:r>
      <w:proofErr w:type="spellStart"/>
      <w:r w:rsidRPr="00D47164">
        <w:rPr>
          <w:szCs w:val="24"/>
          <w:vertAlign w:val="subscript"/>
          <w:lang w:val="en-US"/>
        </w:rPr>
        <w:t>zile</w:t>
      </w:r>
      <w:proofErr w:type="spellEnd"/>
      <w:r w:rsidRPr="00D47164">
        <w:rPr>
          <w:szCs w:val="24"/>
          <w:vertAlign w:val="subscript"/>
          <w:lang w:val="en-US"/>
        </w:rPr>
        <w:t xml:space="preserve"> de la data </w:t>
      </w:r>
      <w:proofErr w:type="spellStart"/>
      <w:r w:rsidRPr="00D47164">
        <w:rPr>
          <w:szCs w:val="24"/>
          <w:vertAlign w:val="subscript"/>
          <w:lang w:val="en-US"/>
        </w:rPr>
        <w:t>preluării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acestuia</w:t>
      </w:r>
      <w:proofErr w:type="spellEnd"/>
      <w:r w:rsidRPr="00D47164">
        <w:rPr>
          <w:szCs w:val="24"/>
          <w:vertAlign w:val="subscript"/>
          <w:lang w:val="en-US"/>
        </w:rPr>
        <w:t>/</w:t>
      </w:r>
      <w:proofErr w:type="spellStart"/>
      <w:r w:rsidRPr="00D47164">
        <w:rPr>
          <w:szCs w:val="24"/>
          <w:vertAlign w:val="subscript"/>
          <w:lang w:val="en-US"/>
        </w:rPr>
        <w:t>acestora</w:t>
      </w:r>
      <w:proofErr w:type="spellEnd"/>
      <w:r w:rsidRPr="00D47164">
        <w:rPr>
          <w:szCs w:val="24"/>
          <w:vertAlign w:val="subscript"/>
          <w:lang w:val="en-US"/>
        </w:rPr>
        <w:t xml:space="preserve"> de la OSD</w:t>
      </w:r>
      <w:r>
        <w:rPr>
          <w:szCs w:val="24"/>
          <w:vertAlign w:val="subscript"/>
          <w:lang w:val="en-US"/>
        </w:rPr>
        <w:t>.”</w:t>
      </w:r>
    </w:p>
    <w:p w14:paraId="510323A9" w14:textId="4FEAA729" w:rsidR="00AD070A" w:rsidRDefault="00AD070A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sv-SE"/>
        </w:rPr>
      </w:pPr>
      <w:r w:rsidRPr="00416016">
        <w:rPr>
          <w:szCs w:val="24"/>
          <w:lang w:val="en-US"/>
        </w:rPr>
        <w:t xml:space="preserve">2. </w:t>
      </w:r>
      <w:proofErr w:type="spellStart"/>
      <w:r w:rsidRPr="00416016">
        <w:rPr>
          <w:szCs w:val="24"/>
          <w:lang w:val="en-US"/>
        </w:rPr>
        <w:t>documentaţia</w:t>
      </w:r>
      <w:proofErr w:type="spellEnd"/>
      <w:r w:rsidRPr="00416016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tehnică</w:t>
      </w:r>
      <w:proofErr w:type="spellEnd"/>
      <w:r w:rsidRPr="00416016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proiectul</w:t>
      </w:r>
      <w:proofErr w:type="spellEnd"/>
      <w:r w:rsidR="005E7739" w:rsidRPr="00AD070A">
        <w:rPr>
          <w:szCs w:val="24"/>
          <w:lang w:val="en-US"/>
        </w:rPr>
        <w:t xml:space="preserve"> </w:t>
      </w:r>
      <w:proofErr w:type="spellStart"/>
      <w:r w:rsidR="005E7739" w:rsidRPr="00AD070A">
        <w:rPr>
          <w:szCs w:val="24"/>
          <w:lang w:val="en-US"/>
        </w:rPr>
        <w:t>lucrărilor</w:t>
      </w:r>
      <w:proofErr w:type="spellEnd"/>
      <w:r w:rsidR="005E7739" w:rsidRPr="00AD070A">
        <w:rPr>
          <w:szCs w:val="24"/>
          <w:lang w:val="en-US"/>
        </w:rPr>
        <w:t xml:space="preserve"> de </w:t>
      </w:r>
      <w:proofErr w:type="spellStart"/>
      <w:r w:rsidR="005E7739" w:rsidRPr="00AD070A">
        <w:rPr>
          <w:szCs w:val="24"/>
          <w:lang w:val="en-US"/>
        </w:rPr>
        <w:t>extindere</w:t>
      </w:r>
      <w:proofErr w:type="spellEnd"/>
      <w:r w:rsidR="005E7739" w:rsidRPr="00AD070A">
        <w:rPr>
          <w:szCs w:val="24"/>
          <w:lang w:val="en-US"/>
        </w:rPr>
        <w:t xml:space="preserve"> </w:t>
      </w:r>
      <w:proofErr w:type="spellStart"/>
      <w:r w:rsidR="005E7739" w:rsidRPr="00AD070A">
        <w:rPr>
          <w:szCs w:val="24"/>
          <w:lang w:val="en-US"/>
        </w:rPr>
        <w:t>și</w:t>
      </w:r>
      <w:proofErr w:type="spellEnd"/>
      <w:r w:rsidR="005E7739" w:rsidRPr="00AD070A">
        <w:rPr>
          <w:szCs w:val="24"/>
          <w:lang w:val="en-US"/>
        </w:rPr>
        <w:t>/</w:t>
      </w:r>
      <w:proofErr w:type="spellStart"/>
      <w:r w:rsidR="005E7739" w:rsidRPr="00AD070A">
        <w:rPr>
          <w:szCs w:val="24"/>
          <w:lang w:val="en-US"/>
        </w:rPr>
        <w:t>sau</w:t>
      </w:r>
      <w:proofErr w:type="spellEnd"/>
      <w:r w:rsidR="005E7739" w:rsidRPr="00AD070A">
        <w:rPr>
          <w:szCs w:val="24"/>
          <w:lang w:val="en-US"/>
        </w:rPr>
        <w:t xml:space="preserve"> </w:t>
      </w:r>
      <w:proofErr w:type="spellStart"/>
      <w:r w:rsidR="005E7739" w:rsidRPr="00AD070A">
        <w:rPr>
          <w:szCs w:val="24"/>
          <w:lang w:val="en-US"/>
        </w:rPr>
        <w:t>redimensionare</w:t>
      </w:r>
      <w:proofErr w:type="spellEnd"/>
      <w:r w:rsidR="005E7739" w:rsidRPr="00AD070A">
        <w:rPr>
          <w:szCs w:val="24"/>
          <w:lang w:val="en-US"/>
        </w:rPr>
        <w:t xml:space="preserve"> </w:t>
      </w:r>
      <w:proofErr w:type="gramStart"/>
      <w:r w:rsidR="005E7739" w:rsidRPr="00AD070A">
        <w:rPr>
          <w:szCs w:val="24"/>
          <w:lang w:val="en-US"/>
        </w:rPr>
        <w:t>a</w:t>
      </w:r>
      <w:proofErr w:type="gramEnd"/>
      <w:r w:rsidR="005E7739" w:rsidRPr="00AD070A">
        <w:rPr>
          <w:szCs w:val="24"/>
          <w:lang w:val="en-US"/>
        </w:rPr>
        <w:t xml:space="preserve"> </w:t>
      </w:r>
      <w:proofErr w:type="spellStart"/>
      <w:r w:rsidR="005E7739" w:rsidRPr="00AD070A">
        <w:rPr>
          <w:szCs w:val="24"/>
          <w:lang w:val="en-US"/>
        </w:rPr>
        <w:t>obiectivului</w:t>
      </w:r>
      <w:proofErr w:type="spellEnd"/>
      <w:r w:rsidR="005E7739" w:rsidRPr="00AD070A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="005E7739" w:rsidRPr="00AD070A">
        <w:rPr>
          <w:szCs w:val="24"/>
          <w:lang w:val="en-US"/>
        </w:rPr>
        <w:t>conductei</w:t>
      </w:r>
      <w:proofErr w:type="spellEnd"/>
      <w:r w:rsidR="005E7739" w:rsidRPr="00AD070A">
        <w:rPr>
          <w:szCs w:val="24"/>
          <w:lang w:val="en-US"/>
        </w:rPr>
        <w:t xml:space="preserve"> de </w:t>
      </w:r>
      <w:proofErr w:type="spellStart"/>
      <w:r w:rsidR="005E7739" w:rsidRPr="00AD070A">
        <w:rPr>
          <w:szCs w:val="24"/>
          <w:lang w:val="en-US"/>
        </w:rPr>
        <w:t>distribuție</w:t>
      </w:r>
      <w:proofErr w:type="spellEnd"/>
      <w:r w:rsidR="005E7739" w:rsidRPr="00AD070A">
        <w:rPr>
          <w:szCs w:val="24"/>
          <w:lang w:val="en-US"/>
        </w:rPr>
        <w:t xml:space="preserve"> a </w:t>
      </w:r>
      <w:proofErr w:type="spellStart"/>
      <w:r w:rsidR="005E7739" w:rsidRPr="00AD070A">
        <w:rPr>
          <w:szCs w:val="24"/>
          <w:lang w:val="en-US"/>
        </w:rPr>
        <w:t>gazelor</w:t>
      </w:r>
      <w:proofErr w:type="spellEnd"/>
      <w:r w:rsidR="005E7739" w:rsidRPr="00AD070A">
        <w:rPr>
          <w:szCs w:val="24"/>
          <w:lang w:val="en-US"/>
        </w:rPr>
        <w:t xml:space="preserve"> </w:t>
      </w:r>
      <w:proofErr w:type="spellStart"/>
      <w:r w:rsidR="005E7739" w:rsidRPr="00AD070A">
        <w:rPr>
          <w:szCs w:val="24"/>
          <w:lang w:val="en-US"/>
        </w:rPr>
        <w:t>naturale</w:t>
      </w:r>
      <w:proofErr w:type="spellEnd"/>
      <w:r w:rsidR="005E7739">
        <w:rPr>
          <w:szCs w:val="24"/>
          <w:lang w:val="en-US"/>
        </w:rPr>
        <w:t xml:space="preserve"> </w:t>
      </w:r>
      <w:r w:rsidRPr="00416016">
        <w:rPr>
          <w:szCs w:val="24"/>
          <w:lang w:val="sv-SE"/>
        </w:rPr>
        <w:t>va fi întocmită/întocmit</w:t>
      </w:r>
      <w:r w:rsidR="009B3B19">
        <w:rPr>
          <w:szCs w:val="24"/>
          <w:lang w:val="sv-SE"/>
        </w:rPr>
        <w:t xml:space="preserve"> </w:t>
      </w:r>
      <w:r w:rsidRPr="00416016">
        <w:rPr>
          <w:szCs w:val="24"/>
          <w:lang w:val="sv-SE"/>
        </w:rPr>
        <w:t>până la data de ..................;</w:t>
      </w:r>
    </w:p>
    <w:p w14:paraId="39C4CD46" w14:textId="6F45F63C" w:rsidR="00EA4EF2" w:rsidRPr="00D47164" w:rsidRDefault="00D47164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vertAlign w:val="subscript"/>
          <w:lang w:val="sv-SE"/>
        </w:rPr>
      </w:pPr>
      <w:r>
        <w:rPr>
          <w:szCs w:val="24"/>
          <w:vertAlign w:val="subscript"/>
          <w:lang w:val="sv-SE"/>
        </w:rPr>
        <w:t>N</w:t>
      </w:r>
      <w:r w:rsidR="00321AA8">
        <w:rPr>
          <w:szCs w:val="24"/>
          <w:vertAlign w:val="subscript"/>
          <w:lang w:val="sv-SE"/>
        </w:rPr>
        <w:t>otă</w:t>
      </w:r>
      <w:r>
        <w:rPr>
          <w:szCs w:val="24"/>
          <w:vertAlign w:val="subscript"/>
          <w:lang w:val="sv-SE"/>
        </w:rPr>
        <w:t xml:space="preserve">: </w:t>
      </w:r>
      <w:r w:rsidRPr="00D47164">
        <w:rPr>
          <w:szCs w:val="24"/>
          <w:vertAlign w:val="subscript"/>
          <w:lang w:val="sv-SE"/>
        </w:rPr>
        <w:t>Art. 35, alin (1), lit. d)</w:t>
      </w:r>
      <w:r>
        <w:rPr>
          <w:szCs w:val="24"/>
          <w:vertAlign w:val="subscript"/>
          <w:lang w:val="sv-SE"/>
        </w:rPr>
        <w:t xml:space="preserve"> din Regulament: OEP are obligația ”</w:t>
      </w:r>
      <w:r w:rsidRPr="00D47164">
        <w:rPr>
          <w:szCs w:val="24"/>
          <w:vertAlign w:val="subscript"/>
          <w:lang w:val="sv-SE"/>
        </w:rPr>
        <w:t xml:space="preserve"> </w:t>
      </w:r>
      <w:r w:rsidRPr="00D47164">
        <w:rPr>
          <w:color w:val="444444"/>
          <w:szCs w:val="24"/>
          <w:vertAlign w:val="subscript"/>
          <w:lang w:val="ro-RO"/>
        </w:rPr>
        <w:t>să elaboreze proiectul/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Pr="00D47164">
        <w:rPr>
          <w:color w:val="444444"/>
          <w:szCs w:val="24"/>
          <w:vertAlign w:val="subscript"/>
          <w:lang w:val="ro-RO"/>
        </w:rPr>
        <w:t>proiectele pentru autorizarea executării lucrărilor şi să îl/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Pr="00D47164">
        <w:rPr>
          <w:color w:val="444444"/>
          <w:szCs w:val="24"/>
          <w:vertAlign w:val="subscript"/>
          <w:lang w:val="ro-RO"/>
        </w:rPr>
        <w:t>să le depună la OSD, în vederea verificării proiectului, conform prevederilor art. 160 </w:t>
      </w:r>
      <w:hyperlink r:id="rId11" w:anchor="p-442609651" w:tgtFrame="_blank" w:history="1">
        <w:r w:rsidRPr="00D47164">
          <w:rPr>
            <w:color w:val="1A86B6"/>
            <w:szCs w:val="24"/>
            <w:u w:val="single"/>
            <w:vertAlign w:val="subscript"/>
            <w:lang w:val="ro-RO"/>
          </w:rPr>
          <w:t>alin. (1)</w:t>
        </w:r>
      </w:hyperlink>
      <w:r w:rsidRPr="00D47164">
        <w:rPr>
          <w:color w:val="444444"/>
          <w:szCs w:val="24"/>
          <w:vertAlign w:val="subscript"/>
          <w:lang w:val="ro-RO"/>
        </w:rPr>
        <w:t> din Lege, în termen de maximum 30 de zile de la data obţinerii ultimului/ultimei aviz/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Pr="00D47164">
        <w:rPr>
          <w:color w:val="444444"/>
          <w:szCs w:val="24"/>
          <w:vertAlign w:val="subscript"/>
          <w:lang w:val="ro-RO"/>
        </w:rPr>
        <w:t>acord/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Pr="00D47164">
        <w:rPr>
          <w:color w:val="444444"/>
          <w:szCs w:val="24"/>
          <w:vertAlign w:val="subscript"/>
          <w:lang w:val="ro-RO"/>
        </w:rPr>
        <w:t>autorizaţii</w:t>
      </w:r>
      <w:r>
        <w:rPr>
          <w:color w:val="444444"/>
          <w:szCs w:val="24"/>
          <w:vertAlign w:val="subscript"/>
          <w:lang w:val="ro-RO"/>
        </w:rPr>
        <w:t>.”</w:t>
      </w:r>
    </w:p>
    <w:p w14:paraId="32222EE0" w14:textId="280CF72B" w:rsidR="00AD070A" w:rsidRDefault="00FE02F2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sv-SE"/>
        </w:rPr>
      </w:pPr>
      <w:r>
        <w:rPr>
          <w:szCs w:val="24"/>
          <w:lang w:val="sv-SE"/>
        </w:rPr>
        <w:t>3</w:t>
      </w:r>
      <w:r w:rsidR="00AD070A" w:rsidRPr="00416016">
        <w:rPr>
          <w:szCs w:val="24"/>
          <w:lang w:val="sv-SE"/>
        </w:rPr>
        <w:t>. execuţia</w:t>
      </w:r>
      <w:r w:rsidR="005E7739" w:rsidRPr="00AD070A">
        <w:rPr>
          <w:szCs w:val="24"/>
          <w:lang w:val="en-US"/>
        </w:rPr>
        <w:t xml:space="preserve"> </w:t>
      </w:r>
      <w:proofErr w:type="spellStart"/>
      <w:r w:rsidR="005E7739" w:rsidRPr="00AD070A">
        <w:rPr>
          <w:szCs w:val="24"/>
          <w:lang w:val="en-US"/>
        </w:rPr>
        <w:t>lucrărilor</w:t>
      </w:r>
      <w:proofErr w:type="spellEnd"/>
      <w:r w:rsidR="005E7739" w:rsidRPr="00AD070A">
        <w:rPr>
          <w:szCs w:val="24"/>
          <w:lang w:val="en-US"/>
        </w:rPr>
        <w:t xml:space="preserve"> de </w:t>
      </w:r>
      <w:proofErr w:type="spellStart"/>
      <w:r w:rsidR="005E7739" w:rsidRPr="00AD070A">
        <w:rPr>
          <w:szCs w:val="24"/>
          <w:lang w:val="en-US"/>
        </w:rPr>
        <w:t>extindere</w:t>
      </w:r>
      <w:proofErr w:type="spellEnd"/>
      <w:r w:rsidR="005E7739" w:rsidRPr="00AD070A">
        <w:rPr>
          <w:szCs w:val="24"/>
          <w:lang w:val="en-US"/>
        </w:rPr>
        <w:t xml:space="preserve"> </w:t>
      </w:r>
      <w:proofErr w:type="spellStart"/>
      <w:r w:rsidR="005E7739" w:rsidRPr="00AD070A">
        <w:rPr>
          <w:szCs w:val="24"/>
          <w:lang w:val="en-US"/>
        </w:rPr>
        <w:t>și</w:t>
      </w:r>
      <w:proofErr w:type="spellEnd"/>
      <w:r w:rsidR="005E7739" w:rsidRPr="00AD070A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="005E7739" w:rsidRPr="00AD070A">
        <w:rPr>
          <w:szCs w:val="24"/>
          <w:lang w:val="en-US"/>
        </w:rPr>
        <w:t>sau</w:t>
      </w:r>
      <w:proofErr w:type="spellEnd"/>
      <w:r w:rsidR="005E7739" w:rsidRPr="00AD070A">
        <w:rPr>
          <w:szCs w:val="24"/>
          <w:lang w:val="en-US"/>
        </w:rPr>
        <w:t xml:space="preserve"> </w:t>
      </w:r>
      <w:proofErr w:type="spellStart"/>
      <w:r w:rsidR="005E7739" w:rsidRPr="00AD070A">
        <w:rPr>
          <w:szCs w:val="24"/>
          <w:lang w:val="en-US"/>
        </w:rPr>
        <w:t>redimensionare</w:t>
      </w:r>
      <w:proofErr w:type="spellEnd"/>
      <w:r w:rsidR="005E7739" w:rsidRPr="00AD070A">
        <w:rPr>
          <w:szCs w:val="24"/>
          <w:lang w:val="en-US"/>
        </w:rPr>
        <w:t xml:space="preserve"> a </w:t>
      </w:r>
      <w:proofErr w:type="spellStart"/>
      <w:r w:rsidR="005E7739" w:rsidRPr="00AD070A">
        <w:rPr>
          <w:szCs w:val="24"/>
          <w:lang w:val="en-US"/>
        </w:rPr>
        <w:t>obiectivului</w:t>
      </w:r>
      <w:proofErr w:type="spellEnd"/>
      <w:r w:rsidR="005E7739" w:rsidRPr="00AD070A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="005E7739" w:rsidRPr="00AD070A">
        <w:rPr>
          <w:szCs w:val="24"/>
          <w:lang w:val="en-US"/>
        </w:rPr>
        <w:t>conductei</w:t>
      </w:r>
      <w:proofErr w:type="spellEnd"/>
      <w:r w:rsidR="005E7739" w:rsidRPr="00AD070A">
        <w:rPr>
          <w:szCs w:val="24"/>
          <w:lang w:val="en-US"/>
        </w:rPr>
        <w:t xml:space="preserve"> de </w:t>
      </w:r>
      <w:proofErr w:type="spellStart"/>
      <w:r w:rsidR="005E7739" w:rsidRPr="00AD070A">
        <w:rPr>
          <w:szCs w:val="24"/>
          <w:lang w:val="en-US"/>
        </w:rPr>
        <w:t>distribuție</w:t>
      </w:r>
      <w:proofErr w:type="spellEnd"/>
      <w:r w:rsidR="005E7739" w:rsidRPr="00AD070A">
        <w:rPr>
          <w:szCs w:val="24"/>
          <w:lang w:val="en-US"/>
        </w:rPr>
        <w:t xml:space="preserve"> a </w:t>
      </w:r>
      <w:proofErr w:type="spellStart"/>
      <w:r w:rsidR="005E7739" w:rsidRPr="00AD070A">
        <w:rPr>
          <w:szCs w:val="24"/>
          <w:lang w:val="en-US"/>
        </w:rPr>
        <w:t>gazelor</w:t>
      </w:r>
      <w:proofErr w:type="spellEnd"/>
      <w:r w:rsidR="005E7739" w:rsidRPr="00AD070A">
        <w:rPr>
          <w:szCs w:val="24"/>
          <w:lang w:val="en-US"/>
        </w:rPr>
        <w:t xml:space="preserve"> </w:t>
      </w:r>
      <w:proofErr w:type="spellStart"/>
      <w:r w:rsidR="005E7739" w:rsidRPr="00AD070A">
        <w:rPr>
          <w:szCs w:val="24"/>
          <w:lang w:val="en-US"/>
        </w:rPr>
        <w:t>naturale</w:t>
      </w:r>
      <w:proofErr w:type="spellEnd"/>
      <w:r w:rsidR="00AD070A" w:rsidRPr="00416016">
        <w:rPr>
          <w:szCs w:val="24"/>
          <w:lang w:val="sv-SE"/>
        </w:rPr>
        <w:t xml:space="preserve"> va fi realizată până la data </w:t>
      </w:r>
      <w:r w:rsidR="009B3B19">
        <w:rPr>
          <w:szCs w:val="24"/>
          <w:lang w:val="sv-SE"/>
        </w:rPr>
        <w:t xml:space="preserve"> </w:t>
      </w:r>
      <w:r w:rsidR="00AD070A" w:rsidRPr="00416016">
        <w:rPr>
          <w:szCs w:val="24"/>
          <w:lang w:val="sv-SE"/>
        </w:rPr>
        <w:t>de ……………..</w:t>
      </w:r>
    </w:p>
    <w:p w14:paraId="68406CBC" w14:textId="193F2BE6" w:rsidR="00D47164" w:rsidRPr="00D47164" w:rsidRDefault="00D47164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vertAlign w:val="subscript"/>
          <w:lang w:val="sv-SE"/>
        </w:rPr>
      </w:pPr>
      <w:r w:rsidRPr="00D47164">
        <w:rPr>
          <w:szCs w:val="24"/>
          <w:vertAlign w:val="subscript"/>
          <w:lang w:val="sv-SE"/>
        </w:rPr>
        <w:t>N</w:t>
      </w:r>
      <w:r w:rsidR="00321AA8">
        <w:rPr>
          <w:szCs w:val="24"/>
          <w:vertAlign w:val="subscript"/>
          <w:lang w:val="sv-SE"/>
        </w:rPr>
        <w:t>otă</w:t>
      </w:r>
      <w:r w:rsidRPr="00D47164">
        <w:rPr>
          <w:szCs w:val="24"/>
          <w:vertAlign w:val="subscript"/>
          <w:lang w:val="sv-SE"/>
        </w:rPr>
        <w:t xml:space="preserve">: Art. 37, alin (2) din Regulament: </w:t>
      </w:r>
      <w:r>
        <w:rPr>
          <w:szCs w:val="24"/>
          <w:vertAlign w:val="subscript"/>
          <w:lang w:val="sv-SE"/>
        </w:rPr>
        <w:t>”</w:t>
      </w:r>
      <w:r w:rsidRPr="00D47164">
        <w:rPr>
          <w:color w:val="444444"/>
          <w:szCs w:val="24"/>
          <w:vertAlign w:val="subscript"/>
          <w:lang w:val="ro-RO"/>
        </w:rPr>
        <w:t>Termenul total pentru execuţia, recepţia şi punerea în funcţiune a extinderii şi/sau redimensionării obiectivului/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Pr="00D47164">
        <w:rPr>
          <w:color w:val="444444"/>
          <w:szCs w:val="24"/>
          <w:vertAlign w:val="subscript"/>
          <w:lang w:val="ro-RO"/>
        </w:rPr>
        <w:t>conductei de distribuţie a gazelor naturale necesar/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Pr="00D47164">
        <w:rPr>
          <w:color w:val="444444"/>
          <w:szCs w:val="24"/>
          <w:vertAlign w:val="subscript"/>
          <w:lang w:val="ro-RO"/>
        </w:rPr>
        <w:t>necesare realizării racordării la SD este de maximum 180 de zile de la data obţinerii autorizaţiei de construire sau a ultimului document administrativ emis de către organismele abilitate/autorităţile competente care permit începerea lucrărilor, din care termenul pentru recepţia şi punerea în funcţiune a obiectivului este de maximum 18 zile de la data notificării terminării lucrărilor transmise OSD de către OEE.</w:t>
      </w:r>
      <w:r>
        <w:rPr>
          <w:color w:val="444444"/>
          <w:szCs w:val="24"/>
          <w:vertAlign w:val="subscript"/>
          <w:lang w:val="ro-RO"/>
        </w:rPr>
        <w:t>”</w:t>
      </w:r>
    </w:p>
    <w:p w14:paraId="01CD1D97" w14:textId="77777777" w:rsidR="00AD070A" w:rsidRDefault="00AD070A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</w:p>
    <w:p w14:paraId="266D0040" w14:textId="775EC2C1" w:rsidR="00493F2B" w:rsidRPr="00A02E9B" w:rsidRDefault="00FE02F2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 xml:space="preserve">B. </w:t>
      </w:r>
      <w:proofErr w:type="spellStart"/>
      <w:r>
        <w:rPr>
          <w:b/>
          <w:bCs/>
          <w:szCs w:val="24"/>
          <w:lang w:val="en-US"/>
        </w:rPr>
        <w:t>Realizarea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 w:rsidR="00493F2B" w:rsidRPr="00A02E9B">
        <w:rPr>
          <w:b/>
          <w:bCs/>
          <w:szCs w:val="24"/>
          <w:lang w:val="en-US"/>
        </w:rPr>
        <w:t>racordul</w:t>
      </w:r>
      <w:r>
        <w:rPr>
          <w:b/>
          <w:bCs/>
          <w:szCs w:val="24"/>
          <w:lang w:val="en-US"/>
        </w:rPr>
        <w:t>ui</w:t>
      </w:r>
      <w:proofErr w:type="spellEnd"/>
      <w:r w:rsidR="00493F2B" w:rsidRPr="00A02E9B">
        <w:rPr>
          <w:b/>
          <w:bCs/>
          <w:szCs w:val="24"/>
          <w:lang w:val="en-US"/>
        </w:rPr>
        <w:t xml:space="preserve"> </w:t>
      </w:r>
      <w:proofErr w:type="spellStart"/>
      <w:r w:rsidR="00493F2B" w:rsidRPr="00A02E9B">
        <w:rPr>
          <w:b/>
          <w:bCs/>
          <w:szCs w:val="24"/>
          <w:lang w:val="en-US"/>
        </w:rPr>
        <w:t>şi</w:t>
      </w:r>
      <w:proofErr w:type="spellEnd"/>
      <w:r w:rsidR="00493F2B" w:rsidRPr="00A02E9B">
        <w:rPr>
          <w:b/>
          <w:bCs/>
          <w:szCs w:val="24"/>
          <w:lang w:val="en-US"/>
        </w:rPr>
        <w:t>/</w:t>
      </w:r>
      <w:r w:rsidR="00E11B84">
        <w:rPr>
          <w:b/>
          <w:bCs/>
          <w:szCs w:val="24"/>
          <w:lang w:val="en-US"/>
        </w:rPr>
        <w:t xml:space="preserve"> </w:t>
      </w:r>
      <w:proofErr w:type="spellStart"/>
      <w:r w:rsidR="00493F2B" w:rsidRPr="00A02E9B">
        <w:rPr>
          <w:b/>
          <w:bCs/>
          <w:szCs w:val="24"/>
          <w:lang w:val="en-US"/>
        </w:rPr>
        <w:t>sau</w:t>
      </w:r>
      <w:proofErr w:type="spellEnd"/>
      <w:r w:rsidR="00493F2B" w:rsidRPr="00A02E9B">
        <w:rPr>
          <w:b/>
          <w:bCs/>
          <w:szCs w:val="24"/>
          <w:lang w:val="en-US"/>
        </w:rPr>
        <w:t xml:space="preserve"> SRM/</w:t>
      </w:r>
      <w:r w:rsidR="00E11B84">
        <w:rPr>
          <w:b/>
          <w:bCs/>
          <w:szCs w:val="24"/>
          <w:lang w:val="en-US"/>
        </w:rPr>
        <w:t xml:space="preserve"> </w:t>
      </w:r>
      <w:r w:rsidR="00493F2B" w:rsidRPr="00A02E9B">
        <w:rPr>
          <w:b/>
          <w:bCs/>
          <w:szCs w:val="24"/>
          <w:lang w:val="en-US"/>
        </w:rPr>
        <w:t>SR/</w:t>
      </w:r>
      <w:r w:rsidR="00E11B84">
        <w:rPr>
          <w:b/>
          <w:bCs/>
          <w:szCs w:val="24"/>
          <w:lang w:val="en-US"/>
        </w:rPr>
        <w:t xml:space="preserve"> </w:t>
      </w:r>
      <w:r w:rsidR="00493F2B" w:rsidRPr="00A02E9B">
        <w:rPr>
          <w:b/>
          <w:bCs/>
          <w:szCs w:val="24"/>
          <w:lang w:val="en-US"/>
        </w:rPr>
        <w:t>SM/</w:t>
      </w:r>
      <w:r w:rsidR="00E11B84">
        <w:rPr>
          <w:b/>
          <w:bCs/>
          <w:szCs w:val="24"/>
          <w:lang w:val="en-US"/>
        </w:rPr>
        <w:t xml:space="preserve"> </w:t>
      </w:r>
      <w:r w:rsidR="00493F2B" w:rsidRPr="00A02E9B">
        <w:rPr>
          <w:b/>
          <w:bCs/>
          <w:szCs w:val="24"/>
          <w:lang w:val="en-US"/>
        </w:rPr>
        <w:t>PRM/</w:t>
      </w:r>
      <w:r w:rsidR="00E11B84">
        <w:rPr>
          <w:b/>
          <w:bCs/>
          <w:szCs w:val="24"/>
          <w:lang w:val="en-US"/>
        </w:rPr>
        <w:t xml:space="preserve"> </w:t>
      </w:r>
      <w:r w:rsidR="00493F2B" w:rsidRPr="00A02E9B">
        <w:rPr>
          <w:b/>
          <w:bCs/>
          <w:szCs w:val="24"/>
          <w:lang w:val="en-US"/>
        </w:rPr>
        <w:t>PR/</w:t>
      </w:r>
      <w:r w:rsidR="00E11B84">
        <w:rPr>
          <w:b/>
          <w:bCs/>
          <w:szCs w:val="24"/>
          <w:lang w:val="en-US"/>
        </w:rPr>
        <w:t xml:space="preserve"> </w:t>
      </w:r>
      <w:r w:rsidR="00493F2B" w:rsidRPr="00A02E9B">
        <w:rPr>
          <w:b/>
          <w:bCs/>
          <w:szCs w:val="24"/>
          <w:lang w:val="en-US"/>
        </w:rPr>
        <w:t xml:space="preserve">PM </w:t>
      </w:r>
      <w:proofErr w:type="spellStart"/>
      <w:r w:rsidR="00493F2B" w:rsidRPr="00A02E9B">
        <w:rPr>
          <w:b/>
          <w:bCs/>
          <w:szCs w:val="24"/>
          <w:lang w:val="en-US"/>
        </w:rPr>
        <w:t>aferent</w:t>
      </w:r>
      <w:proofErr w:type="spellEnd"/>
      <w:r w:rsidR="00493F2B" w:rsidRPr="00A02E9B">
        <w:rPr>
          <w:b/>
          <w:bCs/>
          <w:szCs w:val="24"/>
          <w:lang w:val="en-US"/>
        </w:rPr>
        <w:t>/</w:t>
      </w:r>
      <w:r w:rsidR="00E11B84">
        <w:rPr>
          <w:b/>
          <w:bCs/>
          <w:szCs w:val="24"/>
          <w:lang w:val="en-US"/>
        </w:rPr>
        <w:t xml:space="preserve"> </w:t>
      </w:r>
      <w:proofErr w:type="spellStart"/>
      <w:r w:rsidR="00493F2B" w:rsidRPr="00A02E9B">
        <w:rPr>
          <w:b/>
          <w:bCs/>
          <w:szCs w:val="24"/>
          <w:lang w:val="en-US"/>
        </w:rPr>
        <w:t>aferentă</w:t>
      </w:r>
      <w:proofErr w:type="spellEnd"/>
      <w:r w:rsidR="00493F2B" w:rsidRPr="00A02E9B">
        <w:rPr>
          <w:b/>
          <w:bCs/>
          <w:szCs w:val="24"/>
          <w:lang w:val="en-US"/>
        </w:rPr>
        <w:t xml:space="preserve"> </w:t>
      </w:r>
      <w:proofErr w:type="spellStart"/>
      <w:r w:rsidR="00493F2B" w:rsidRPr="00A02E9B">
        <w:rPr>
          <w:b/>
          <w:bCs/>
          <w:szCs w:val="24"/>
          <w:lang w:val="en-US"/>
        </w:rPr>
        <w:t>imobilului</w:t>
      </w:r>
      <w:proofErr w:type="spellEnd"/>
      <w:r w:rsidR="00493F2B" w:rsidRPr="00A02E9B">
        <w:rPr>
          <w:b/>
          <w:bCs/>
          <w:szCs w:val="24"/>
          <w:lang w:val="en-US"/>
        </w:rPr>
        <w:t>/</w:t>
      </w:r>
      <w:r w:rsidR="00E11B84">
        <w:rPr>
          <w:b/>
          <w:bCs/>
          <w:szCs w:val="24"/>
          <w:lang w:val="en-US"/>
        </w:rPr>
        <w:t xml:space="preserve"> </w:t>
      </w:r>
      <w:proofErr w:type="spellStart"/>
      <w:r w:rsidR="00493F2B" w:rsidRPr="00A02E9B">
        <w:rPr>
          <w:b/>
          <w:bCs/>
          <w:szCs w:val="24"/>
          <w:lang w:val="en-US"/>
        </w:rPr>
        <w:t>obiectivului</w:t>
      </w:r>
      <w:proofErr w:type="spellEnd"/>
      <w:r w:rsidR="00493F2B" w:rsidRPr="00A02E9B">
        <w:rPr>
          <w:b/>
          <w:bCs/>
          <w:szCs w:val="24"/>
          <w:lang w:val="en-US"/>
        </w:rPr>
        <w:t xml:space="preserve"> </w:t>
      </w:r>
    </w:p>
    <w:p w14:paraId="6FF6A035" w14:textId="77777777" w:rsidR="00727E7F" w:rsidRPr="00727E7F" w:rsidRDefault="00727E7F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b/>
          <w:bCs/>
          <w:szCs w:val="24"/>
          <w:lang w:val="en-US"/>
        </w:rPr>
      </w:pPr>
    </w:p>
    <w:p w14:paraId="3EAF652D" w14:textId="1A82D76B" w:rsidR="00493F2B" w:rsidRDefault="00456EA8" w:rsidP="00E11B84">
      <w:pPr>
        <w:autoSpaceDE w:val="0"/>
        <w:autoSpaceDN w:val="0"/>
        <w:adjustRightInd w:val="0"/>
        <w:spacing w:line="240" w:lineRule="auto"/>
        <w:ind w:right="-165" w:hanging="8"/>
        <w:jc w:val="both"/>
        <w:rPr>
          <w:szCs w:val="24"/>
          <w:lang w:val="en-US"/>
        </w:rPr>
      </w:pPr>
      <w:r w:rsidRPr="00456EA8">
        <w:rPr>
          <w:szCs w:val="24"/>
          <w:lang w:val="en-US"/>
        </w:rPr>
        <w:t>1.</w:t>
      </w:r>
      <w:r w:rsidR="00493F2B" w:rsidRPr="00416016">
        <w:rPr>
          <w:szCs w:val="24"/>
          <w:lang w:val="en-US"/>
        </w:rPr>
        <w:t xml:space="preserve">certificatul de urbanism, </w:t>
      </w:r>
      <w:proofErr w:type="spellStart"/>
      <w:r w:rsidR="00493F2B" w:rsidRPr="00416016">
        <w:rPr>
          <w:szCs w:val="24"/>
          <w:lang w:val="en-US"/>
        </w:rPr>
        <w:t>avizele</w:t>
      </w:r>
      <w:proofErr w:type="spellEnd"/>
      <w:r w:rsidR="00493F2B" w:rsidRPr="00416016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şi</w:t>
      </w:r>
      <w:proofErr w:type="spellEnd"/>
      <w:r w:rsidR="00493F2B" w:rsidRPr="00416016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autorizaţiile</w:t>
      </w:r>
      <w:proofErr w:type="spellEnd"/>
      <w:r w:rsidR="00493F2B" w:rsidRPr="00416016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emise</w:t>
      </w:r>
      <w:proofErr w:type="spellEnd"/>
      <w:r w:rsidR="00493F2B" w:rsidRPr="00416016">
        <w:rPr>
          <w:szCs w:val="24"/>
          <w:lang w:val="en-US"/>
        </w:rPr>
        <w:t xml:space="preserve"> de </w:t>
      </w:r>
      <w:proofErr w:type="spellStart"/>
      <w:r w:rsidR="00493F2B" w:rsidRPr="00416016">
        <w:rPr>
          <w:szCs w:val="24"/>
          <w:lang w:val="en-US"/>
        </w:rPr>
        <w:t>organismele</w:t>
      </w:r>
      <w:proofErr w:type="spellEnd"/>
      <w:r w:rsidR="00493F2B" w:rsidRPr="00416016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abilitate</w:t>
      </w:r>
      <w:proofErr w:type="spellEnd"/>
      <w:r w:rsidR="00493F2B" w:rsidRPr="00416016">
        <w:rPr>
          <w:szCs w:val="24"/>
          <w:lang w:val="en-US"/>
        </w:rPr>
        <w:t xml:space="preserve">, precum </w:t>
      </w:r>
      <w:proofErr w:type="spellStart"/>
      <w:r w:rsidR="00493F2B" w:rsidRPr="00416016">
        <w:rPr>
          <w:szCs w:val="24"/>
          <w:lang w:val="en-US"/>
        </w:rPr>
        <w:t>şi</w:t>
      </w:r>
      <w:proofErr w:type="spellEnd"/>
      <w:r w:rsidR="00493F2B" w:rsidRPr="00416016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autorizaţia</w:t>
      </w:r>
      <w:proofErr w:type="spellEnd"/>
      <w:r w:rsidR="00493F2B" w:rsidRPr="00416016">
        <w:rPr>
          <w:szCs w:val="24"/>
          <w:lang w:val="en-US"/>
        </w:rPr>
        <w:t xml:space="preserve"> de </w:t>
      </w:r>
      <w:proofErr w:type="spellStart"/>
      <w:r w:rsidR="00493F2B" w:rsidRPr="00416016">
        <w:rPr>
          <w:szCs w:val="24"/>
          <w:lang w:val="en-US"/>
        </w:rPr>
        <w:t>construire</w:t>
      </w:r>
      <w:proofErr w:type="spellEnd"/>
      <w:r w:rsidR="00493F2B" w:rsidRPr="00416016">
        <w:rPr>
          <w:szCs w:val="24"/>
          <w:lang w:val="en-US"/>
        </w:rPr>
        <w:t xml:space="preserve"> a </w:t>
      </w:r>
      <w:proofErr w:type="spellStart"/>
      <w:r w:rsidR="00493F2B" w:rsidRPr="00416016">
        <w:rPr>
          <w:szCs w:val="24"/>
          <w:lang w:val="en-US"/>
        </w:rPr>
        <w:t>racordului</w:t>
      </w:r>
      <w:proofErr w:type="spellEnd"/>
      <w:r w:rsidR="00493F2B" w:rsidRPr="00416016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şi</w:t>
      </w:r>
      <w:proofErr w:type="spellEnd"/>
      <w:r w:rsidR="00493F2B" w:rsidRPr="00416016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sau</w:t>
      </w:r>
      <w:proofErr w:type="spellEnd"/>
      <w:r w:rsidR="00493F2B" w:rsidRPr="00416016">
        <w:rPr>
          <w:szCs w:val="24"/>
          <w:lang w:val="en-US"/>
        </w:rPr>
        <w:t xml:space="preserve"> a </w:t>
      </w:r>
      <w:proofErr w:type="spellStart"/>
      <w:r w:rsidR="00493F2B" w:rsidRPr="00416016">
        <w:rPr>
          <w:szCs w:val="24"/>
          <w:lang w:val="en-US"/>
        </w:rPr>
        <w:t>staţiei</w:t>
      </w:r>
      <w:proofErr w:type="spellEnd"/>
      <w:r w:rsidR="00493F2B" w:rsidRPr="00416016">
        <w:rPr>
          <w:szCs w:val="24"/>
          <w:lang w:val="en-US"/>
        </w:rPr>
        <w:t xml:space="preserve"> de </w:t>
      </w:r>
      <w:proofErr w:type="spellStart"/>
      <w:r w:rsidR="00493F2B" w:rsidRPr="00416016">
        <w:rPr>
          <w:szCs w:val="24"/>
          <w:lang w:val="en-US"/>
        </w:rPr>
        <w:t>reglare-măsurare</w:t>
      </w:r>
      <w:proofErr w:type="spellEnd"/>
      <w:r w:rsidR="00493F2B" w:rsidRPr="00416016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staţiei</w:t>
      </w:r>
      <w:proofErr w:type="spellEnd"/>
      <w:r w:rsidR="00493F2B" w:rsidRPr="00416016">
        <w:rPr>
          <w:szCs w:val="24"/>
          <w:lang w:val="en-US"/>
        </w:rPr>
        <w:t xml:space="preserve"> de </w:t>
      </w:r>
      <w:proofErr w:type="spellStart"/>
      <w:r w:rsidR="00493F2B" w:rsidRPr="00416016">
        <w:rPr>
          <w:szCs w:val="24"/>
          <w:lang w:val="en-US"/>
        </w:rPr>
        <w:t>reglare</w:t>
      </w:r>
      <w:proofErr w:type="spellEnd"/>
      <w:r w:rsidR="00493F2B" w:rsidRPr="00416016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staţiei</w:t>
      </w:r>
      <w:proofErr w:type="spellEnd"/>
      <w:r w:rsidR="00493F2B" w:rsidRPr="00416016">
        <w:rPr>
          <w:szCs w:val="24"/>
          <w:lang w:val="en-US"/>
        </w:rPr>
        <w:t xml:space="preserve"> de </w:t>
      </w:r>
      <w:proofErr w:type="spellStart"/>
      <w:r w:rsidR="00493F2B" w:rsidRPr="00416016">
        <w:rPr>
          <w:szCs w:val="24"/>
          <w:lang w:val="en-US"/>
        </w:rPr>
        <w:t>măsurare</w:t>
      </w:r>
      <w:proofErr w:type="spellEnd"/>
      <w:r w:rsidR="00493F2B" w:rsidRPr="00416016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postului</w:t>
      </w:r>
      <w:proofErr w:type="spellEnd"/>
      <w:r w:rsidR="00493F2B" w:rsidRPr="00416016">
        <w:rPr>
          <w:szCs w:val="24"/>
          <w:lang w:val="en-US"/>
        </w:rPr>
        <w:t xml:space="preserve"> de </w:t>
      </w:r>
      <w:proofErr w:type="spellStart"/>
      <w:r w:rsidR="00493F2B" w:rsidRPr="00416016">
        <w:rPr>
          <w:szCs w:val="24"/>
          <w:lang w:val="en-US"/>
        </w:rPr>
        <w:t>reglare-măsurare</w:t>
      </w:r>
      <w:proofErr w:type="spellEnd"/>
      <w:r w:rsidR="00493F2B" w:rsidRPr="00416016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postului</w:t>
      </w:r>
      <w:proofErr w:type="spellEnd"/>
      <w:r w:rsidR="00493F2B" w:rsidRPr="00416016">
        <w:rPr>
          <w:szCs w:val="24"/>
          <w:lang w:val="en-US"/>
        </w:rPr>
        <w:t xml:space="preserve"> de </w:t>
      </w:r>
      <w:proofErr w:type="spellStart"/>
      <w:r w:rsidR="00493F2B" w:rsidRPr="00416016">
        <w:rPr>
          <w:szCs w:val="24"/>
          <w:lang w:val="en-US"/>
        </w:rPr>
        <w:t>reglare</w:t>
      </w:r>
      <w:proofErr w:type="spellEnd"/>
      <w:r w:rsidR="00493F2B" w:rsidRPr="00416016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postului</w:t>
      </w:r>
      <w:proofErr w:type="spellEnd"/>
      <w:r w:rsidR="00493F2B" w:rsidRPr="00416016">
        <w:rPr>
          <w:szCs w:val="24"/>
          <w:lang w:val="en-US"/>
        </w:rPr>
        <w:t xml:space="preserve"> de</w:t>
      </w:r>
      <w:r w:rsidR="00904466" w:rsidRPr="00416016">
        <w:rPr>
          <w:szCs w:val="24"/>
          <w:lang w:val="en-US"/>
        </w:rPr>
        <w:t xml:space="preserve"> </w:t>
      </w:r>
      <w:proofErr w:type="spellStart"/>
      <w:r w:rsidR="00493F2B" w:rsidRPr="00416016">
        <w:rPr>
          <w:szCs w:val="24"/>
          <w:lang w:val="en-US"/>
        </w:rPr>
        <w:t>măsurare</w:t>
      </w:r>
      <w:proofErr w:type="spellEnd"/>
      <w:proofErr w:type="gramStart"/>
      <w:r w:rsidR="00493F2B" w:rsidRPr="00456EA8">
        <w:rPr>
          <w:szCs w:val="24"/>
          <w:lang w:val="en-US"/>
        </w:rPr>
        <w:t xml:space="preserve">, </w:t>
      </w:r>
      <w:r w:rsidR="00493F2B" w:rsidRPr="00416016">
        <w:rPr>
          <w:b/>
          <w:i/>
          <w:szCs w:val="24"/>
          <w:lang w:val="en-US"/>
        </w:rPr>
        <w:t>,</w:t>
      </w:r>
      <w:proofErr w:type="gramEnd"/>
      <w:r w:rsidR="00493F2B" w:rsidRPr="00416016">
        <w:rPr>
          <w:b/>
          <w:i/>
          <w:szCs w:val="24"/>
          <w:lang w:val="en-US"/>
        </w:rPr>
        <w:t xml:space="preserve"> </w:t>
      </w:r>
      <w:proofErr w:type="spellStart"/>
      <w:r w:rsidR="00493F2B" w:rsidRPr="00416016">
        <w:rPr>
          <w:b/>
          <w:i/>
          <w:szCs w:val="24"/>
          <w:lang w:val="en-US"/>
        </w:rPr>
        <w:t>vor</w:t>
      </w:r>
      <w:proofErr w:type="spellEnd"/>
      <w:r w:rsidR="00493F2B" w:rsidRPr="00416016">
        <w:rPr>
          <w:b/>
          <w:i/>
          <w:szCs w:val="24"/>
          <w:lang w:val="en-US"/>
        </w:rPr>
        <w:t xml:space="preserve"> fi </w:t>
      </w:r>
      <w:proofErr w:type="spellStart"/>
      <w:r w:rsidR="00493F2B" w:rsidRPr="00416016">
        <w:rPr>
          <w:b/>
          <w:i/>
          <w:szCs w:val="24"/>
          <w:lang w:val="en-US"/>
        </w:rPr>
        <w:t>obţinute</w:t>
      </w:r>
      <w:proofErr w:type="spellEnd"/>
      <w:r w:rsidR="00B0456A">
        <w:rPr>
          <w:b/>
          <w:i/>
          <w:szCs w:val="24"/>
          <w:lang w:val="en-US"/>
        </w:rPr>
        <w:t xml:space="preserve"> </w:t>
      </w:r>
      <w:proofErr w:type="spellStart"/>
      <w:r w:rsidR="0054045B" w:rsidRPr="00416016">
        <w:rPr>
          <w:b/>
          <w:i/>
          <w:szCs w:val="24"/>
          <w:lang w:val="en-US"/>
        </w:rPr>
        <w:t>în</w:t>
      </w:r>
      <w:proofErr w:type="spellEnd"/>
      <w:r w:rsidR="0054045B" w:rsidRPr="00416016">
        <w:rPr>
          <w:b/>
          <w:i/>
          <w:szCs w:val="24"/>
          <w:lang w:val="en-US"/>
        </w:rPr>
        <w:t xml:space="preserve"> </w:t>
      </w:r>
      <w:proofErr w:type="spellStart"/>
      <w:r w:rsidR="0054045B" w:rsidRPr="00416016">
        <w:rPr>
          <w:b/>
          <w:i/>
          <w:szCs w:val="24"/>
          <w:lang w:val="en-US"/>
        </w:rPr>
        <w:t>numele</w:t>
      </w:r>
      <w:proofErr w:type="spellEnd"/>
      <w:r w:rsidR="0054045B" w:rsidRPr="00416016">
        <w:rPr>
          <w:b/>
          <w:i/>
          <w:szCs w:val="24"/>
          <w:lang w:val="en-US"/>
        </w:rPr>
        <w:t xml:space="preserve"> OSD</w:t>
      </w:r>
      <w:r w:rsidR="0054045B" w:rsidRPr="00456EA8">
        <w:rPr>
          <w:szCs w:val="24"/>
          <w:lang w:val="en-US"/>
        </w:rPr>
        <w:t xml:space="preserve"> </w:t>
      </w:r>
      <w:r w:rsidR="0054045B">
        <w:rPr>
          <w:szCs w:val="24"/>
          <w:lang w:val="en-US"/>
        </w:rPr>
        <w:t>,</w:t>
      </w:r>
      <w:proofErr w:type="spellStart"/>
      <w:r w:rsidR="00493F2B" w:rsidRPr="00456EA8">
        <w:rPr>
          <w:szCs w:val="24"/>
          <w:lang w:val="en-US"/>
        </w:rPr>
        <w:t>până</w:t>
      </w:r>
      <w:proofErr w:type="spellEnd"/>
      <w:r w:rsidR="00493F2B" w:rsidRPr="00456EA8">
        <w:rPr>
          <w:szCs w:val="24"/>
          <w:lang w:val="en-US"/>
        </w:rPr>
        <w:t xml:space="preserve"> la data de ................; </w:t>
      </w:r>
      <w:proofErr w:type="spellStart"/>
      <w:r w:rsidR="00493F2B" w:rsidRPr="00456EA8">
        <w:rPr>
          <w:szCs w:val="24"/>
          <w:lang w:val="en-US"/>
        </w:rPr>
        <w:t>documentaţia</w:t>
      </w:r>
      <w:proofErr w:type="spellEnd"/>
      <w:r w:rsidR="00493F2B" w:rsidRPr="00456EA8">
        <w:rPr>
          <w:szCs w:val="24"/>
          <w:lang w:val="en-US"/>
        </w:rPr>
        <w:t xml:space="preserve"> </w:t>
      </w:r>
      <w:proofErr w:type="spellStart"/>
      <w:r w:rsidR="00493F2B" w:rsidRPr="00456EA8">
        <w:rPr>
          <w:szCs w:val="24"/>
          <w:lang w:val="en-US"/>
        </w:rPr>
        <w:t>pentru</w:t>
      </w:r>
      <w:proofErr w:type="spellEnd"/>
      <w:r w:rsidR="00493F2B" w:rsidRPr="00456EA8">
        <w:rPr>
          <w:szCs w:val="24"/>
          <w:lang w:val="en-US"/>
        </w:rPr>
        <w:t xml:space="preserve"> </w:t>
      </w:r>
      <w:proofErr w:type="spellStart"/>
      <w:r w:rsidR="00493F2B" w:rsidRPr="00456EA8">
        <w:rPr>
          <w:szCs w:val="24"/>
          <w:lang w:val="en-US"/>
        </w:rPr>
        <w:t>obţinerea</w:t>
      </w:r>
      <w:proofErr w:type="spellEnd"/>
      <w:r w:rsidR="00493F2B" w:rsidRPr="00456EA8">
        <w:rPr>
          <w:szCs w:val="24"/>
          <w:lang w:val="en-US"/>
        </w:rPr>
        <w:t xml:space="preserve"> </w:t>
      </w:r>
      <w:proofErr w:type="spellStart"/>
      <w:r w:rsidR="00493F2B" w:rsidRPr="00456EA8">
        <w:rPr>
          <w:szCs w:val="24"/>
          <w:lang w:val="en-US"/>
        </w:rPr>
        <w:t>autorizaţiei</w:t>
      </w:r>
      <w:proofErr w:type="spellEnd"/>
      <w:r w:rsidR="00493F2B" w:rsidRPr="00456EA8">
        <w:rPr>
          <w:szCs w:val="24"/>
          <w:lang w:val="en-US"/>
        </w:rPr>
        <w:t xml:space="preserve"> de </w:t>
      </w:r>
      <w:proofErr w:type="spellStart"/>
      <w:r w:rsidR="00493F2B" w:rsidRPr="00456EA8">
        <w:rPr>
          <w:szCs w:val="24"/>
          <w:lang w:val="en-US"/>
        </w:rPr>
        <w:t>construire</w:t>
      </w:r>
      <w:proofErr w:type="spellEnd"/>
      <w:r w:rsidR="00493F2B" w:rsidRPr="00456EA8">
        <w:rPr>
          <w:szCs w:val="24"/>
          <w:lang w:val="en-US"/>
        </w:rPr>
        <w:t xml:space="preserve"> </w:t>
      </w:r>
      <w:proofErr w:type="spellStart"/>
      <w:r w:rsidR="00493F2B" w:rsidRPr="00456EA8">
        <w:rPr>
          <w:szCs w:val="24"/>
          <w:lang w:val="en-US"/>
        </w:rPr>
        <w:t>necesare</w:t>
      </w:r>
      <w:proofErr w:type="spellEnd"/>
      <w:r w:rsidR="00493F2B" w:rsidRPr="00456EA8">
        <w:rPr>
          <w:szCs w:val="24"/>
          <w:lang w:val="en-US"/>
        </w:rPr>
        <w:t xml:space="preserve"> </w:t>
      </w:r>
      <w:proofErr w:type="spellStart"/>
      <w:r w:rsidR="00493F2B" w:rsidRPr="00456EA8">
        <w:rPr>
          <w:szCs w:val="24"/>
          <w:lang w:val="en-US"/>
        </w:rPr>
        <w:t>racordării</w:t>
      </w:r>
      <w:proofErr w:type="spellEnd"/>
      <w:r w:rsidR="00493F2B" w:rsidRPr="00456EA8">
        <w:rPr>
          <w:szCs w:val="24"/>
          <w:lang w:val="en-US"/>
        </w:rPr>
        <w:t xml:space="preserve"> </w:t>
      </w:r>
      <w:proofErr w:type="spellStart"/>
      <w:r w:rsidR="00493F2B" w:rsidRPr="00456EA8">
        <w:rPr>
          <w:szCs w:val="24"/>
          <w:lang w:val="en-US"/>
        </w:rPr>
        <w:t>va</w:t>
      </w:r>
      <w:proofErr w:type="spellEnd"/>
      <w:r w:rsidR="00493F2B" w:rsidRPr="00456EA8">
        <w:rPr>
          <w:szCs w:val="24"/>
          <w:lang w:val="en-US"/>
        </w:rPr>
        <w:t xml:space="preserve"> fi </w:t>
      </w:r>
      <w:proofErr w:type="spellStart"/>
      <w:r w:rsidR="00493F2B" w:rsidRPr="00456EA8">
        <w:rPr>
          <w:szCs w:val="24"/>
          <w:lang w:val="en-US"/>
        </w:rPr>
        <w:t>depusă</w:t>
      </w:r>
      <w:proofErr w:type="spellEnd"/>
      <w:r w:rsidR="00493F2B" w:rsidRPr="00456EA8">
        <w:rPr>
          <w:szCs w:val="24"/>
          <w:lang w:val="en-US"/>
        </w:rPr>
        <w:t xml:space="preserve"> la </w:t>
      </w:r>
      <w:proofErr w:type="spellStart"/>
      <w:r w:rsidR="00493F2B" w:rsidRPr="00456EA8">
        <w:rPr>
          <w:szCs w:val="24"/>
          <w:lang w:val="en-US"/>
        </w:rPr>
        <w:t>autorităţile</w:t>
      </w:r>
      <w:proofErr w:type="spellEnd"/>
      <w:r w:rsidR="00493F2B" w:rsidRPr="00456EA8">
        <w:rPr>
          <w:szCs w:val="24"/>
          <w:lang w:val="en-US"/>
        </w:rPr>
        <w:t xml:space="preserve"> locale </w:t>
      </w:r>
      <w:proofErr w:type="spellStart"/>
      <w:r w:rsidR="00493F2B" w:rsidRPr="00456EA8">
        <w:rPr>
          <w:szCs w:val="24"/>
          <w:lang w:val="en-US"/>
        </w:rPr>
        <w:t>până</w:t>
      </w:r>
      <w:proofErr w:type="spellEnd"/>
      <w:r w:rsidR="00493F2B" w:rsidRPr="00456EA8">
        <w:rPr>
          <w:szCs w:val="24"/>
          <w:lang w:val="en-US"/>
        </w:rPr>
        <w:t xml:space="preserve"> la data de ………</w:t>
      </w:r>
      <w:r w:rsidR="00B51942" w:rsidRPr="00456EA8">
        <w:rPr>
          <w:szCs w:val="24"/>
          <w:lang w:val="en-US"/>
        </w:rPr>
        <w:t>…………</w:t>
      </w:r>
    </w:p>
    <w:p w14:paraId="36C6657A" w14:textId="20957729" w:rsidR="00B0456A" w:rsidRDefault="00B0456A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Cs w:val="24"/>
          <w:vertAlign w:val="subscript"/>
          <w:lang w:val="ro-RO"/>
        </w:rPr>
      </w:pPr>
      <w:proofErr w:type="spellStart"/>
      <w:r w:rsidRPr="00EA4EF2">
        <w:rPr>
          <w:szCs w:val="24"/>
          <w:vertAlign w:val="subscript"/>
          <w:lang w:val="en-US"/>
        </w:rPr>
        <w:t>N</w:t>
      </w:r>
      <w:r>
        <w:rPr>
          <w:szCs w:val="24"/>
          <w:vertAlign w:val="subscript"/>
          <w:lang w:val="en-US"/>
        </w:rPr>
        <w:t>otă</w:t>
      </w:r>
      <w:proofErr w:type="spellEnd"/>
      <w:r w:rsidRPr="00EA4EF2">
        <w:rPr>
          <w:szCs w:val="24"/>
          <w:vertAlign w:val="subscript"/>
          <w:lang w:val="en-US"/>
        </w:rPr>
        <w:t xml:space="preserve">: Art. 35, </w:t>
      </w:r>
      <w:proofErr w:type="spellStart"/>
      <w:r w:rsidRPr="00EA4EF2">
        <w:rPr>
          <w:szCs w:val="24"/>
          <w:vertAlign w:val="subscript"/>
          <w:lang w:val="en-US"/>
        </w:rPr>
        <w:t>alin</w:t>
      </w:r>
      <w:proofErr w:type="spellEnd"/>
      <w:r w:rsidRPr="00EA4EF2">
        <w:rPr>
          <w:szCs w:val="24"/>
          <w:vertAlign w:val="subscript"/>
          <w:lang w:val="en-US"/>
        </w:rPr>
        <w:t xml:space="preserve"> (1), </w:t>
      </w:r>
      <w:r>
        <w:rPr>
          <w:szCs w:val="24"/>
          <w:vertAlign w:val="subscript"/>
          <w:lang w:val="en-US"/>
        </w:rPr>
        <w:t>lit.</w:t>
      </w:r>
      <w:r w:rsidRPr="00EA4EF2">
        <w:rPr>
          <w:szCs w:val="24"/>
          <w:vertAlign w:val="subscript"/>
          <w:lang w:val="en-US"/>
        </w:rPr>
        <w:t xml:space="preserve"> a)</w:t>
      </w:r>
      <w:r>
        <w:rPr>
          <w:szCs w:val="24"/>
          <w:vertAlign w:val="subscript"/>
          <w:lang w:val="en-US"/>
        </w:rPr>
        <w:t xml:space="preserve"> din </w:t>
      </w:r>
      <w:proofErr w:type="spellStart"/>
      <w:r>
        <w:rPr>
          <w:szCs w:val="24"/>
          <w:vertAlign w:val="subscript"/>
          <w:lang w:val="en-US"/>
        </w:rPr>
        <w:t>Regulament</w:t>
      </w:r>
      <w:proofErr w:type="spellEnd"/>
      <w:r>
        <w:rPr>
          <w:szCs w:val="24"/>
          <w:vertAlign w:val="subscript"/>
          <w:lang w:val="en-US"/>
        </w:rPr>
        <w:t xml:space="preserve">: </w:t>
      </w:r>
      <w:r w:rsidRPr="00EA4EF2">
        <w:rPr>
          <w:szCs w:val="24"/>
          <w:vertAlign w:val="subscript"/>
          <w:lang w:val="en-US"/>
        </w:rPr>
        <w:t xml:space="preserve"> OEP </w:t>
      </w:r>
      <w:proofErr w:type="spellStart"/>
      <w:r w:rsidRPr="00EA4EF2">
        <w:rPr>
          <w:szCs w:val="24"/>
          <w:vertAlign w:val="subscript"/>
          <w:lang w:val="en-US"/>
        </w:rPr>
        <w:t>este</w:t>
      </w:r>
      <w:proofErr w:type="spellEnd"/>
      <w:r w:rsidRPr="00EA4EF2">
        <w:rPr>
          <w:szCs w:val="24"/>
          <w:vertAlign w:val="subscript"/>
          <w:lang w:val="en-US"/>
        </w:rPr>
        <w:t xml:space="preserve"> </w:t>
      </w:r>
      <w:proofErr w:type="spellStart"/>
      <w:proofErr w:type="gramStart"/>
      <w:r w:rsidRPr="00EA4EF2">
        <w:rPr>
          <w:szCs w:val="24"/>
          <w:vertAlign w:val="subscript"/>
          <w:lang w:val="en-US"/>
        </w:rPr>
        <w:t>obligat</w:t>
      </w:r>
      <w:proofErr w:type="spellEnd"/>
      <w:r w:rsidRPr="00EA4EF2">
        <w:rPr>
          <w:szCs w:val="24"/>
          <w:vertAlign w:val="subscript"/>
          <w:lang w:val="en-US"/>
        </w:rPr>
        <w:t xml:space="preserve"> ”</w:t>
      </w:r>
      <w:r w:rsidRPr="00EA4EF2">
        <w:rPr>
          <w:color w:val="444444"/>
          <w:szCs w:val="24"/>
          <w:vertAlign w:val="subscript"/>
          <w:lang w:val="ro-RO"/>
        </w:rPr>
        <w:t>să</w:t>
      </w:r>
      <w:proofErr w:type="gramEnd"/>
      <w:r w:rsidRPr="00EA4EF2">
        <w:rPr>
          <w:color w:val="444444"/>
          <w:szCs w:val="24"/>
          <w:vertAlign w:val="subscript"/>
          <w:lang w:val="ro-RO"/>
        </w:rPr>
        <w:t xml:space="preserve"> asigure întocmirea documentaţiei tehnice complete în vederea depunerii şi obţinerii certificatului de urbanism, în termen de maximum 10 zile de la încheierea convenţiei tehnice</w:t>
      </w:r>
      <w:r>
        <w:rPr>
          <w:color w:val="444444"/>
          <w:szCs w:val="24"/>
          <w:vertAlign w:val="subscript"/>
          <w:lang w:val="ro-RO"/>
        </w:rPr>
        <w:t>.</w:t>
      </w:r>
      <w:r w:rsidRPr="00EA4EF2">
        <w:rPr>
          <w:color w:val="444444"/>
          <w:szCs w:val="24"/>
          <w:vertAlign w:val="subscript"/>
          <w:lang w:val="ro-RO"/>
        </w:rPr>
        <w:t>”</w:t>
      </w:r>
    </w:p>
    <w:p w14:paraId="3F8BCA1E" w14:textId="04E0A652" w:rsidR="00B0456A" w:rsidRDefault="00B0456A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Cs w:val="24"/>
          <w:vertAlign w:val="subscript"/>
          <w:lang w:val="ro-RO"/>
        </w:rPr>
      </w:pPr>
      <w:r>
        <w:rPr>
          <w:color w:val="444444"/>
          <w:szCs w:val="24"/>
          <w:vertAlign w:val="subscript"/>
          <w:lang w:val="ro-RO"/>
        </w:rPr>
        <w:t xml:space="preserve">Art. 35, alin. (1), lit. b) din Regulament: OEP este obligat: </w:t>
      </w:r>
      <w:r w:rsidRPr="00B0456A">
        <w:rPr>
          <w:color w:val="444444"/>
          <w:szCs w:val="24"/>
          <w:vertAlign w:val="subscript"/>
          <w:lang w:val="ro-RO"/>
        </w:rPr>
        <w:t xml:space="preserve"> </w:t>
      </w:r>
      <w:r>
        <w:rPr>
          <w:color w:val="444444"/>
          <w:szCs w:val="24"/>
          <w:vertAlign w:val="subscript"/>
          <w:lang w:val="ro-RO"/>
        </w:rPr>
        <w:t>”</w:t>
      </w:r>
      <w:r w:rsidRPr="00B0456A">
        <w:rPr>
          <w:color w:val="444444"/>
          <w:szCs w:val="24"/>
          <w:vertAlign w:val="subscript"/>
          <w:lang w:val="ro-RO"/>
        </w:rPr>
        <w:t>să asigure întocmirea documentaţiei tehnice complete în vederea depunerii şi obţinerii acordului/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Pr="00B0456A">
        <w:rPr>
          <w:color w:val="444444"/>
          <w:szCs w:val="24"/>
          <w:vertAlign w:val="subscript"/>
          <w:lang w:val="ro-RO"/>
        </w:rPr>
        <w:t>autorizaţiei administratorului drumului pentru instalaţia de racordare montată în domeniul public, în termen de maximum 20 de zile de la încheierea convenţiei tehnice</w:t>
      </w:r>
      <w:r>
        <w:rPr>
          <w:color w:val="444444"/>
          <w:szCs w:val="24"/>
          <w:vertAlign w:val="subscript"/>
          <w:lang w:val="ro-RO"/>
        </w:rPr>
        <w:t>.”</w:t>
      </w:r>
    </w:p>
    <w:p w14:paraId="723D5A84" w14:textId="7FA8CCDA" w:rsidR="00B0456A" w:rsidRDefault="00B0456A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vertAlign w:val="subscript"/>
          <w:lang w:val="en-US"/>
        </w:rPr>
      </w:pPr>
      <w:r>
        <w:rPr>
          <w:szCs w:val="24"/>
          <w:vertAlign w:val="subscript"/>
          <w:lang w:val="en-US"/>
        </w:rPr>
        <w:t xml:space="preserve">Art. 35, </w:t>
      </w:r>
      <w:proofErr w:type="spellStart"/>
      <w:r>
        <w:rPr>
          <w:szCs w:val="24"/>
          <w:vertAlign w:val="subscript"/>
          <w:lang w:val="en-US"/>
        </w:rPr>
        <w:t>alin</w:t>
      </w:r>
      <w:proofErr w:type="spellEnd"/>
      <w:r>
        <w:rPr>
          <w:szCs w:val="24"/>
          <w:vertAlign w:val="subscript"/>
          <w:lang w:val="en-US"/>
        </w:rPr>
        <w:t xml:space="preserve">. (1), lit. e) din </w:t>
      </w:r>
      <w:proofErr w:type="spellStart"/>
      <w:r>
        <w:rPr>
          <w:szCs w:val="24"/>
          <w:vertAlign w:val="subscript"/>
          <w:lang w:val="en-US"/>
        </w:rPr>
        <w:t>Regulament</w:t>
      </w:r>
      <w:proofErr w:type="spellEnd"/>
      <w:r>
        <w:rPr>
          <w:szCs w:val="24"/>
          <w:vertAlign w:val="subscript"/>
          <w:lang w:val="en-US"/>
        </w:rPr>
        <w:t xml:space="preserve">: </w:t>
      </w:r>
      <w:r w:rsidRPr="00EA4EF2">
        <w:rPr>
          <w:szCs w:val="24"/>
          <w:vertAlign w:val="subscript"/>
          <w:lang w:val="en-US"/>
        </w:rPr>
        <w:t xml:space="preserve">OEP </w:t>
      </w:r>
      <w:proofErr w:type="spellStart"/>
      <w:r w:rsidRPr="00EA4EF2">
        <w:rPr>
          <w:szCs w:val="24"/>
          <w:vertAlign w:val="subscript"/>
          <w:lang w:val="en-US"/>
        </w:rPr>
        <w:t>este</w:t>
      </w:r>
      <w:proofErr w:type="spellEnd"/>
      <w:r w:rsidRPr="00EA4EF2">
        <w:rPr>
          <w:szCs w:val="24"/>
          <w:vertAlign w:val="subscript"/>
          <w:lang w:val="en-US"/>
        </w:rPr>
        <w:t xml:space="preserve"> </w:t>
      </w:r>
      <w:proofErr w:type="spellStart"/>
      <w:proofErr w:type="gramStart"/>
      <w:r w:rsidRPr="00EA4EF2">
        <w:rPr>
          <w:szCs w:val="24"/>
          <w:vertAlign w:val="subscript"/>
          <w:lang w:val="en-US"/>
        </w:rPr>
        <w:t>obligat</w:t>
      </w:r>
      <w:proofErr w:type="spellEnd"/>
      <w:r w:rsidRPr="00EA4EF2">
        <w:rPr>
          <w:szCs w:val="24"/>
          <w:vertAlign w:val="subscript"/>
          <w:lang w:val="en-US"/>
        </w:rPr>
        <w:t xml:space="preserve"> </w:t>
      </w:r>
      <w:r>
        <w:rPr>
          <w:szCs w:val="24"/>
          <w:vertAlign w:val="subscript"/>
          <w:lang w:val="en-US"/>
        </w:rPr>
        <w:t>”</w:t>
      </w:r>
      <w:proofErr w:type="spellStart"/>
      <w:r w:rsidRPr="00D47164">
        <w:rPr>
          <w:szCs w:val="24"/>
          <w:vertAlign w:val="subscript"/>
          <w:lang w:val="en-US"/>
        </w:rPr>
        <w:t>să</w:t>
      </w:r>
      <w:proofErr w:type="spellEnd"/>
      <w:proofErr w:type="gram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depună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proiectul</w:t>
      </w:r>
      <w:proofErr w:type="spellEnd"/>
      <w:r w:rsidRPr="00D47164">
        <w:rPr>
          <w:szCs w:val="24"/>
          <w:vertAlign w:val="subscript"/>
          <w:lang w:val="en-US"/>
        </w:rPr>
        <w:t>/</w:t>
      </w:r>
      <w:r w:rsidR="00E11B8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proiectele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pentru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autorizarea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executării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lucrărilor</w:t>
      </w:r>
      <w:proofErr w:type="spellEnd"/>
      <w:r w:rsidRPr="00D47164">
        <w:rPr>
          <w:szCs w:val="24"/>
          <w:vertAlign w:val="subscript"/>
          <w:lang w:val="en-US"/>
        </w:rPr>
        <w:t xml:space="preserve">, </w:t>
      </w:r>
      <w:proofErr w:type="spellStart"/>
      <w:r w:rsidRPr="00D47164">
        <w:rPr>
          <w:szCs w:val="24"/>
          <w:vertAlign w:val="subscript"/>
          <w:lang w:val="en-US"/>
        </w:rPr>
        <w:t>însoţit</w:t>
      </w:r>
      <w:proofErr w:type="spellEnd"/>
      <w:r w:rsidRPr="00D47164">
        <w:rPr>
          <w:szCs w:val="24"/>
          <w:vertAlign w:val="subscript"/>
          <w:lang w:val="en-US"/>
        </w:rPr>
        <w:t>/</w:t>
      </w:r>
      <w:r w:rsidR="00E11B8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însoţite</w:t>
      </w:r>
      <w:proofErr w:type="spellEnd"/>
      <w:r w:rsidRPr="00D47164">
        <w:rPr>
          <w:szCs w:val="24"/>
          <w:vertAlign w:val="subscript"/>
          <w:lang w:val="en-US"/>
        </w:rPr>
        <w:t xml:space="preserve"> de </w:t>
      </w:r>
      <w:proofErr w:type="spellStart"/>
      <w:r w:rsidRPr="00D47164">
        <w:rPr>
          <w:szCs w:val="24"/>
          <w:vertAlign w:val="subscript"/>
          <w:lang w:val="en-US"/>
        </w:rPr>
        <w:t>referatul</w:t>
      </w:r>
      <w:proofErr w:type="spellEnd"/>
      <w:r w:rsidRPr="00D47164">
        <w:rPr>
          <w:szCs w:val="24"/>
          <w:vertAlign w:val="subscript"/>
          <w:lang w:val="en-US"/>
        </w:rPr>
        <w:t>/</w:t>
      </w:r>
      <w:proofErr w:type="spellStart"/>
      <w:r w:rsidRPr="00D47164">
        <w:rPr>
          <w:szCs w:val="24"/>
          <w:vertAlign w:val="subscript"/>
          <w:lang w:val="en-US"/>
        </w:rPr>
        <w:t>referatele</w:t>
      </w:r>
      <w:proofErr w:type="spellEnd"/>
      <w:r w:rsidRPr="00D47164">
        <w:rPr>
          <w:szCs w:val="24"/>
          <w:vertAlign w:val="subscript"/>
          <w:lang w:val="en-US"/>
        </w:rPr>
        <w:t xml:space="preserve"> de </w:t>
      </w:r>
      <w:proofErr w:type="spellStart"/>
      <w:r w:rsidRPr="00D47164">
        <w:rPr>
          <w:szCs w:val="24"/>
          <w:vertAlign w:val="subscript"/>
          <w:lang w:val="en-US"/>
        </w:rPr>
        <w:t>verificare</w:t>
      </w:r>
      <w:proofErr w:type="spellEnd"/>
      <w:r w:rsidRPr="00D47164">
        <w:rPr>
          <w:szCs w:val="24"/>
          <w:vertAlign w:val="subscript"/>
          <w:lang w:val="en-US"/>
        </w:rPr>
        <w:t xml:space="preserve">, </w:t>
      </w:r>
      <w:proofErr w:type="spellStart"/>
      <w:r w:rsidRPr="00D47164">
        <w:rPr>
          <w:szCs w:val="24"/>
          <w:vertAlign w:val="subscript"/>
          <w:lang w:val="en-US"/>
        </w:rPr>
        <w:t>în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vederea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obţinerii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autorizaţiei</w:t>
      </w:r>
      <w:proofErr w:type="spellEnd"/>
      <w:r w:rsidRPr="00D47164">
        <w:rPr>
          <w:szCs w:val="24"/>
          <w:vertAlign w:val="subscript"/>
          <w:lang w:val="en-US"/>
        </w:rPr>
        <w:t xml:space="preserve"> de </w:t>
      </w:r>
      <w:proofErr w:type="spellStart"/>
      <w:r w:rsidRPr="00D47164">
        <w:rPr>
          <w:szCs w:val="24"/>
          <w:vertAlign w:val="subscript"/>
          <w:lang w:val="en-US"/>
        </w:rPr>
        <w:t>construire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pentru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instalaţia</w:t>
      </w:r>
      <w:proofErr w:type="spellEnd"/>
      <w:r w:rsidRPr="00D47164">
        <w:rPr>
          <w:szCs w:val="24"/>
          <w:vertAlign w:val="subscript"/>
          <w:lang w:val="en-US"/>
        </w:rPr>
        <w:t xml:space="preserve"> de </w:t>
      </w:r>
      <w:proofErr w:type="spellStart"/>
      <w:r w:rsidRPr="00D47164">
        <w:rPr>
          <w:szCs w:val="24"/>
          <w:vertAlign w:val="subscript"/>
          <w:lang w:val="en-US"/>
        </w:rPr>
        <w:t>racordare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şi</w:t>
      </w:r>
      <w:proofErr w:type="spellEnd"/>
      <w:r w:rsidRPr="00D47164">
        <w:rPr>
          <w:szCs w:val="24"/>
          <w:vertAlign w:val="subscript"/>
          <w:lang w:val="en-US"/>
        </w:rPr>
        <w:t>/</w:t>
      </w:r>
      <w:r w:rsidR="00E11B8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sau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extinderea</w:t>
      </w:r>
      <w:proofErr w:type="spellEnd"/>
      <w:r w:rsidRPr="00D47164">
        <w:rPr>
          <w:szCs w:val="24"/>
          <w:vertAlign w:val="subscript"/>
          <w:lang w:val="en-US"/>
        </w:rPr>
        <w:t>/</w:t>
      </w:r>
      <w:r w:rsidR="00E11B8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redimensionarea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obiectivului</w:t>
      </w:r>
      <w:proofErr w:type="spellEnd"/>
      <w:r w:rsidRPr="00D47164">
        <w:rPr>
          <w:szCs w:val="24"/>
          <w:vertAlign w:val="subscript"/>
          <w:lang w:val="en-US"/>
        </w:rPr>
        <w:t>/</w:t>
      </w:r>
      <w:r w:rsidR="00E11B8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conductei</w:t>
      </w:r>
      <w:proofErr w:type="spellEnd"/>
      <w:r w:rsidRPr="00D47164">
        <w:rPr>
          <w:szCs w:val="24"/>
          <w:vertAlign w:val="subscript"/>
          <w:lang w:val="en-US"/>
        </w:rPr>
        <w:t xml:space="preserve"> de </w:t>
      </w:r>
      <w:proofErr w:type="spellStart"/>
      <w:r w:rsidRPr="00D47164">
        <w:rPr>
          <w:szCs w:val="24"/>
          <w:vertAlign w:val="subscript"/>
          <w:lang w:val="en-US"/>
        </w:rPr>
        <w:t>distribuţie</w:t>
      </w:r>
      <w:proofErr w:type="spellEnd"/>
      <w:r w:rsidRPr="00D47164">
        <w:rPr>
          <w:szCs w:val="24"/>
          <w:vertAlign w:val="subscript"/>
          <w:lang w:val="en-US"/>
        </w:rPr>
        <w:t xml:space="preserve"> a </w:t>
      </w:r>
      <w:proofErr w:type="spellStart"/>
      <w:r w:rsidRPr="00D47164">
        <w:rPr>
          <w:szCs w:val="24"/>
          <w:vertAlign w:val="subscript"/>
          <w:lang w:val="en-US"/>
        </w:rPr>
        <w:t>gazelor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naturale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necesar</w:t>
      </w:r>
      <w:proofErr w:type="spellEnd"/>
      <w:r w:rsidRPr="00D47164">
        <w:rPr>
          <w:szCs w:val="24"/>
          <w:vertAlign w:val="subscript"/>
          <w:lang w:val="en-US"/>
        </w:rPr>
        <w:t>/</w:t>
      </w:r>
      <w:r w:rsidR="00E11B8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necesare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realizării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racordării</w:t>
      </w:r>
      <w:proofErr w:type="spellEnd"/>
      <w:r w:rsidRPr="00D47164">
        <w:rPr>
          <w:szCs w:val="24"/>
          <w:vertAlign w:val="subscript"/>
          <w:lang w:val="en-US"/>
        </w:rPr>
        <w:t xml:space="preserve"> la SD, </w:t>
      </w:r>
      <w:proofErr w:type="spellStart"/>
      <w:r w:rsidRPr="00D47164">
        <w:rPr>
          <w:szCs w:val="24"/>
          <w:vertAlign w:val="subscript"/>
          <w:lang w:val="en-US"/>
        </w:rPr>
        <w:t>în</w:t>
      </w:r>
      <w:proofErr w:type="spellEnd"/>
      <w:r w:rsidRPr="00D47164">
        <w:rPr>
          <w:szCs w:val="24"/>
          <w:vertAlign w:val="subscript"/>
          <w:lang w:val="en-US"/>
        </w:rPr>
        <w:t xml:space="preserve"> termen de maximum 5 </w:t>
      </w:r>
      <w:proofErr w:type="spellStart"/>
      <w:r w:rsidRPr="00D47164">
        <w:rPr>
          <w:szCs w:val="24"/>
          <w:vertAlign w:val="subscript"/>
          <w:lang w:val="en-US"/>
        </w:rPr>
        <w:t>zile</w:t>
      </w:r>
      <w:proofErr w:type="spellEnd"/>
      <w:r w:rsidRPr="00D47164">
        <w:rPr>
          <w:szCs w:val="24"/>
          <w:vertAlign w:val="subscript"/>
          <w:lang w:val="en-US"/>
        </w:rPr>
        <w:t xml:space="preserve"> de la data </w:t>
      </w:r>
      <w:proofErr w:type="spellStart"/>
      <w:r w:rsidRPr="00D47164">
        <w:rPr>
          <w:szCs w:val="24"/>
          <w:vertAlign w:val="subscript"/>
          <w:lang w:val="en-US"/>
        </w:rPr>
        <w:t>preluării</w:t>
      </w:r>
      <w:proofErr w:type="spellEnd"/>
      <w:r w:rsidRPr="00D47164">
        <w:rPr>
          <w:szCs w:val="24"/>
          <w:vertAlign w:val="subscript"/>
          <w:lang w:val="en-US"/>
        </w:rPr>
        <w:t xml:space="preserve"> </w:t>
      </w:r>
      <w:proofErr w:type="spellStart"/>
      <w:r w:rsidRPr="00D47164">
        <w:rPr>
          <w:szCs w:val="24"/>
          <w:vertAlign w:val="subscript"/>
          <w:lang w:val="en-US"/>
        </w:rPr>
        <w:t>acestuia</w:t>
      </w:r>
      <w:proofErr w:type="spellEnd"/>
      <w:r w:rsidRPr="00D47164">
        <w:rPr>
          <w:szCs w:val="24"/>
          <w:vertAlign w:val="subscript"/>
          <w:lang w:val="en-US"/>
        </w:rPr>
        <w:t>/</w:t>
      </w:r>
      <w:proofErr w:type="spellStart"/>
      <w:r w:rsidRPr="00D47164">
        <w:rPr>
          <w:szCs w:val="24"/>
          <w:vertAlign w:val="subscript"/>
          <w:lang w:val="en-US"/>
        </w:rPr>
        <w:t>acestora</w:t>
      </w:r>
      <w:proofErr w:type="spellEnd"/>
      <w:r w:rsidRPr="00D47164">
        <w:rPr>
          <w:szCs w:val="24"/>
          <w:vertAlign w:val="subscript"/>
          <w:lang w:val="en-US"/>
        </w:rPr>
        <w:t xml:space="preserve"> de la OSD</w:t>
      </w:r>
      <w:r>
        <w:rPr>
          <w:szCs w:val="24"/>
          <w:vertAlign w:val="subscript"/>
          <w:lang w:val="en-US"/>
        </w:rPr>
        <w:t>.”</w:t>
      </w:r>
    </w:p>
    <w:p w14:paraId="57E2B9E9" w14:textId="77777777" w:rsidR="00BD2DE7" w:rsidRPr="00BD2DE7" w:rsidRDefault="00BD2DE7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vertAlign w:val="subscript"/>
          <w:lang w:val="en-US"/>
        </w:rPr>
      </w:pPr>
    </w:p>
    <w:p w14:paraId="79F2FD2C" w14:textId="048C4C3B" w:rsidR="00493F2B" w:rsidRDefault="00493F2B" w:rsidP="00E11B84">
      <w:pPr>
        <w:autoSpaceDE w:val="0"/>
        <w:autoSpaceDN w:val="0"/>
        <w:adjustRightInd w:val="0"/>
        <w:spacing w:line="240" w:lineRule="auto"/>
        <w:ind w:right="-165" w:hanging="8"/>
        <w:jc w:val="both"/>
        <w:rPr>
          <w:szCs w:val="24"/>
          <w:lang w:val="sv-SE"/>
        </w:rPr>
      </w:pPr>
      <w:r w:rsidRPr="00416016">
        <w:rPr>
          <w:szCs w:val="24"/>
          <w:lang w:val="en-US"/>
        </w:rPr>
        <w:t xml:space="preserve">2. </w:t>
      </w:r>
      <w:proofErr w:type="spellStart"/>
      <w:r w:rsidRPr="00416016">
        <w:rPr>
          <w:szCs w:val="24"/>
          <w:lang w:val="en-US"/>
        </w:rPr>
        <w:t>documentaţia</w:t>
      </w:r>
      <w:proofErr w:type="spellEnd"/>
      <w:r w:rsidRPr="00416016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tehnică</w:t>
      </w:r>
      <w:proofErr w:type="spellEnd"/>
      <w:r w:rsidRPr="00416016">
        <w:rPr>
          <w:szCs w:val="24"/>
          <w:lang w:val="en-US"/>
        </w:rPr>
        <w:t>/</w:t>
      </w:r>
      <w:r w:rsidR="00E11B84">
        <w:rPr>
          <w:szCs w:val="24"/>
          <w:lang w:val="en-US"/>
        </w:rPr>
        <w:t xml:space="preserve"> </w:t>
      </w:r>
      <w:proofErr w:type="spellStart"/>
      <w:r w:rsidRPr="00416016">
        <w:rPr>
          <w:szCs w:val="24"/>
          <w:lang w:val="en-US"/>
        </w:rPr>
        <w:t>proiectul</w:t>
      </w:r>
      <w:proofErr w:type="spellEnd"/>
      <w:r w:rsidRPr="00416016">
        <w:rPr>
          <w:szCs w:val="24"/>
          <w:lang w:val="en-US"/>
        </w:rPr>
        <w:t xml:space="preserve"> tehnic a/</w:t>
      </w:r>
      <w:r w:rsidR="00E11B84">
        <w:rPr>
          <w:szCs w:val="24"/>
          <w:lang w:val="en-US"/>
        </w:rPr>
        <w:t xml:space="preserve"> </w:t>
      </w:r>
      <w:r w:rsidRPr="00416016">
        <w:rPr>
          <w:szCs w:val="24"/>
          <w:lang w:val="en-US"/>
        </w:rPr>
        <w:t>al</w:t>
      </w:r>
      <w:r w:rsidR="0034490D" w:rsidRPr="00416016">
        <w:rPr>
          <w:szCs w:val="24"/>
          <w:lang w:val="en-US"/>
        </w:rPr>
        <w:t xml:space="preserve"> </w:t>
      </w:r>
      <w:proofErr w:type="spellStart"/>
      <w:r w:rsidR="0034490D" w:rsidRPr="00416016">
        <w:rPr>
          <w:szCs w:val="24"/>
          <w:lang w:val="en-US"/>
        </w:rPr>
        <w:t>racordului</w:t>
      </w:r>
      <w:proofErr w:type="spellEnd"/>
      <w:r w:rsidR="0034490D" w:rsidRPr="00416016">
        <w:rPr>
          <w:szCs w:val="24"/>
          <w:lang w:val="en-US"/>
        </w:rPr>
        <w:t xml:space="preserve"> </w:t>
      </w:r>
      <w:r w:rsidRPr="00416016">
        <w:rPr>
          <w:szCs w:val="24"/>
          <w:lang w:val="sv-SE"/>
        </w:rPr>
        <w:t>va fi întocmită/</w:t>
      </w:r>
      <w:r w:rsidR="00E11B84">
        <w:rPr>
          <w:szCs w:val="24"/>
          <w:lang w:val="sv-SE"/>
        </w:rPr>
        <w:t xml:space="preserve"> </w:t>
      </w:r>
      <w:r w:rsidRPr="00416016">
        <w:rPr>
          <w:szCs w:val="24"/>
          <w:lang w:val="sv-SE"/>
        </w:rPr>
        <w:t>întocmi</w:t>
      </w:r>
      <w:r w:rsidR="009B3B19">
        <w:rPr>
          <w:szCs w:val="24"/>
          <w:lang w:val="sv-SE"/>
        </w:rPr>
        <w:t xml:space="preserve">t </w:t>
      </w:r>
      <w:r w:rsidRPr="00416016">
        <w:rPr>
          <w:szCs w:val="24"/>
          <w:lang w:val="sv-SE"/>
        </w:rPr>
        <w:t>până la data de .........</w:t>
      </w:r>
      <w:r w:rsidR="00B51942" w:rsidRPr="00416016">
        <w:rPr>
          <w:szCs w:val="24"/>
          <w:lang w:val="sv-SE"/>
        </w:rPr>
        <w:t>.....</w:t>
      </w:r>
      <w:r w:rsidRPr="00416016">
        <w:rPr>
          <w:szCs w:val="24"/>
          <w:lang w:val="sv-SE"/>
        </w:rPr>
        <w:t>.</w:t>
      </w:r>
      <w:proofErr w:type="gramStart"/>
      <w:r w:rsidRPr="00416016">
        <w:rPr>
          <w:szCs w:val="24"/>
          <w:lang w:val="sv-SE"/>
        </w:rPr>
        <w:t>...;</w:t>
      </w:r>
      <w:proofErr w:type="gramEnd"/>
    </w:p>
    <w:p w14:paraId="3BC0A43A" w14:textId="76A6A5CF" w:rsidR="00B0456A" w:rsidRPr="00B0456A" w:rsidRDefault="00B0456A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vertAlign w:val="subscript"/>
          <w:lang w:val="sv-SE"/>
        </w:rPr>
      </w:pPr>
      <w:r>
        <w:rPr>
          <w:szCs w:val="24"/>
          <w:vertAlign w:val="subscript"/>
          <w:lang w:val="sv-SE"/>
        </w:rPr>
        <w:t xml:space="preserve">Notă: </w:t>
      </w:r>
      <w:r w:rsidRPr="00D47164">
        <w:rPr>
          <w:szCs w:val="24"/>
          <w:vertAlign w:val="subscript"/>
          <w:lang w:val="sv-SE"/>
        </w:rPr>
        <w:t>Art. 35, alin</w:t>
      </w:r>
      <w:r w:rsidR="00BD2DE7">
        <w:rPr>
          <w:szCs w:val="24"/>
          <w:vertAlign w:val="subscript"/>
          <w:lang w:val="sv-SE"/>
        </w:rPr>
        <w:t>.</w:t>
      </w:r>
      <w:r w:rsidRPr="00D47164">
        <w:rPr>
          <w:szCs w:val="24"/>
          <w:vertAlign w:val="subscript"/>
          <w:lang w:val="sv-SE"/>
        </w:rPr>
        <w:t xml:space="preserve"> (1), lit. d)</w:t>
      </w:r>
      <w:r>
        <w:rPr>
          <w:szCs w:val="24"/>
          <w:vertAlign w:val="subscript"/>
          <w:lang w:val="sv-SE"/>
        </w:rPr>
        <w:t xml:space="preserve"> din Regulament: OEP are obligația ”</w:t>
      </w:r>
      <w:r w:rsidRPr="00D47164">
        <w:rPr>
          <w:szCs w:val="24"/>
          <w:vertAlign w:val="subscript"/>
          <w:lang w:val="sv-SE"/>
        </w:rPr>
        <w:t xml:space="preserve"> </w:t>
      </w:r>
      <w:r w:rsidRPr="00D47164">
        <w:rPr>
          <w:color w:val="444444"/>
          <w:szCs w:val="24"/>
          <w:vertAlign w:val="subscript"/>
          <w:lang w:val="ro-RO"/>
        </w:rPr>
        <w:t>să elaboreze proiectul/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Pr="00D47164">
        <w:rPr>
          <w:color w:val="444444"/>
          <w:szCs w:val="24"/>
          <w:vertAlign w:val="subscript"/>
          <w:lang w:val="ro-RO"/>
        </w:rPr>
        <w:t>proiectele pentru autorizarea executării lucrărilor şi să îl/să le depună la OSD, în vederea verificării proiectului, conform prevederilor art. 160 </w:t>
      </w:r>
      <w:hyperlink r:id="rId12" w:anchor="p-442609651" w:tgtFrame="_blank" w:history="1">
        <w:r w:rsidRPr="00D47164">
          <w:rPr>
            <w:color w:val="1A86B6"/>
            <w:szCs w:val="24"/>
            <w:u w:val="single"/>
            <w:vertAlign w:val="subscript"/>
            <w:lang w:val="ro-RO"/>
          </w:rPr>
          <w:t>alin. (1)</w:t>
        </w:r>
      </w:hyperlink>
      <w:r w:rsidRPr="00D47164">
        <w:rPr>
          <w:color w:val="444444"/>
          <w:szCs w:val="24"/>
          <w:vertAlign w:val="subscript"/>
          <w:lang w:val="ro-RO"/>
        </w:rPr>
        <w:t> din Lege, în termen de maximum 30 de zile de la data obţinerii ultimului/ultimei aviz/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Pr="00D47164">
        <w:rPr>
          <w:color w:val="444444"/>
          <w:szCs w:val="24"/>
          <w:vertAlign w:val="subscript"/>
          <w:lang w:val="ro-RO"/>
        </w:rPr>
        <w:t>acord/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Pr="00D47164">
        <w:rPr>
          <w:color w:val="444444"/>
          <w:szCs w:val="24"/>
          <w:vertAlign w:val="subscript"/>
          <w:lang w:val="ro-RO"/>
        </w:rPr>
        <w:t>autorizaţii</w:t>
      </w:r>
      <w:r>
        <w:rPr>
          <w:color w:val="444444"/>
          <w:szCs w:val="24"/>
          <w:vertAlign w:val="subscript"/>
          <w:lang w:val="ro-RO"/>
        </w:rPr>
        <w:t>.”</w:t>
      </w:r>
    </w:p>
    <w:p w14:paraId="56B0153D" w14:textId="2A87CC61" w:rsidR="00B51942" w:rsidRDefault="00FE02F2" w:rsidP="00E11B84">
      <w:pPr>
        <w:autoSpaceDE w:val="0"/>
        <w:autoSpaceDN w:val="0"/>
        <w:adjustRightInd w:val="0"/>
        <w:spacing w:line="240" w:lineRule="auto"/>
        <w:ind w:right="-165" w:hanging="8"/>
        <w:jc w:val="both"/>
        <w:rPr>
          <w:szCs w:val="24"/>
          <w:lang w:val="sv-SE"/>
        </w:rPr>
      </w:pPr>
      <w:r>
        <w:rPr>
          <w:szCs w:val="24"/>
          <w:lang w:val="sv-SE"/>
        </w:rPr>
        <w:t>3</w:t>
      </w:r>
      <w:r w:rsidR="00493F2B" w:rsidRPr="00416016">
        <w:rPr>
          <w:szCs w:val="24"/>
          <w:lang w:val="sv-SE"/>
        </w:rPr>
        <w:t>. execuţia racordului şi/</w:t>
      </w:r>
      <w:r w:rsidR="00E11B84">
        <w:rPr>
          <w:szCs w:val="24"/>
          <w:lang w:val="sv-SE"/>
        </w:rPr>
        <w:t xml:space="preserve"> </w:t>
      </w:r>
      <w:r w:rsidR="00493F2B" w:rsidRPr="00416016">
        <w:rPr>
          <w:szCs w:val="24"/>
          <w:lang w:val="sv-SE"/>
        </w:rPr>
        <w:t xml:space="preserve">sau a </w:t>
      </w:r>
      <w:r w:rsidR="00290473" w:rsidRPr="00416016">
        <w:rPr>
          <w:szCs w:val="24"/>
          <w:lang w:val="sv-SE"/>
        </w:rPr>
        <w:t>sau a staţiei de reglare-măsurare/staţiei de</w:t>
      </w:r>
      <w:r w:rsidR="00E11B84">
        <w:rPr>
          <w:szCs w:val="24"/>
          <w:lang w:val="sv-SE"/>
        </w:rPr>
        <w:t xml:space="preserve"> </w:t>
      </w:r>
      <w:r w:rsidR="00290473" w:rsidRPr="00416016">
        <w:rPr>
          <w:szCs w:val="24"/>
          <w:lang w:val="sv-SE"/>
        </w:rPr>
        <w:t>reglare/</w:t>
      </w:r>
      <w:r w:rsidR="00E11B84">
        <w:rPr>
          <w:szCs w:val="24"/>
          <w:lang w:val="sv-SE"/>
        </w:rPr>
        <w:t xml:space="preserve"> </w:t>
      </w:r>
      <w:r w:rsidR="00290473" w:rsidRPr="00416016">
        <w:rPr>
          <w:szCs w:val="24"/>
          <w:lang w:val="sv-SE"/>
        </w:rPr>
        <w:t>staţiei de măsurare/postului de reglare-măsurare/</w:t>
      </w:r>
      <w:r w:rsidR="00E11B84">
        <w:rPr>
          <w:szCs w:val="24"/>
          <w:lang w:val="sv-SE"/>
        </w:rPr>
        <w:t xml:space="preserve"> </w:t>
      </w:r>
      <w:r w:rsidR="00290473" w:rsidRPr="00416016">
        <w:rPr>
          <w:szCs w:val="24"/>
          <w:lang w:val="sv-SE"/>
        </w:rPr>
        <w:t>postului de reglare/</w:t>
      </w:r>
      <w:r w:rsidR="00E11B84">
        <w:rPr>
          <w:szCs w:val="24"/>
          <w:lang w:val="sv-SE"/>
        </w:rPr>
        <w:t xml:space="preserve"> </w:t>
      </w:r>
      <w:r w:rsidR="00290473" w:rsidRPr="00416016">
        <w:rPr>
          <w:szCs w:val="24"/>
          <w:lang w:val="sv-SE"/>
        </w:rPr>
        <w:t xml:space="preserve">postului de măsurare </w:t>
      </w:r>
      <w:r w:rsidR="00493F2B" w:rsidRPr="00416016">
        <w:rPr>
          <w:szCs w:val="24"/>
          <w:lang w:val="sv-SE"/>
        </w:rPr>
        <w:t xml:space="preserve">va fi realizată până la </w:t>
      </w:r>
      <w:r w:rsidR="004841AA" w:rsidRPr="00416016">
        <w:rPr>
          <w:szCs w:val="24"/>
          <w:lang w:val="sv-SE"/>
        </w:rPr>
        <w:t>data de ……………..</w:t>
      </w:r>
    </w:p>
    <w:p w14:paraId="6C674530" w14:textId="5B238ACF" w:rsidR="00B0456A" w:rsidRPr="00BD2DE7" w:rsidRDefault="00B0456A" w:rsidP="00E11B84">
      <w:pPr>
        <w:autoSpaceDE w:val="0"/>
        <w:autoSpaceDN w:val="0"/>
        <w:adjustRightInd w:val="0"/>
        <w:spacing w:line="240" w:lineRule="auto"/>
        <w:ind w:right="-165" w:hanging="8"/>
        <w:jc w:val="both"/>
        <w:rPr>
          <w:szCs w:val="24"/>
          <w:vertAlign w:val="subscript"/>
          <w:lang w:val="sv-SE"/>
        </w:rPr>
      </w:pPr>
      <w:r w:rsidRPr="00BD2DE7">
        <w:rPr>
          <w:szCs w:val="24"/>
          <w:vertAlign w:val="subscript"/>
          <w:lang w:val="sv-SE"/>
        </w:rPr>
        <w:t>Notă: Art. 37, alin.</w:t>
      </w:r>
      <w:r w:rsidR="00BD2DE7">
        <w:rPr>
          <w:szCs w:val="24"/>
          <w:vertAlign w:val="subscript"/>
          <w:lang w:val="sv-SE"/>
        </w:rPr>
        <w:t xml:space="preserve"> </w:t>
      </w:r>
      <w:r w:rsidRPr="00BD2DE7">
        <w:rPr>
          <w:szCs w:val="24"/>
          <w:vertAlign w:val="subscript"/>
          <w:lang w:val="sv-SE"/>
        </w:rPr>
        <w:t>(1)</w:t>
      </w:r>
      <w:r w:rsidR="00BD2DE7" w:rsidRPr="00BD2DE7">
        <w:rPr>
          <w:szCs w:val="24"/>
          <w:vertAlign w:val="subscript"/>
          <w:lang w:val="sv-SE"/>
        </w:rPr>
        <w:t xml:space="preserve"> din Regulament: ”</w:t>
      </w:r>
      <w:r w:rsidR="00BD2DE7" w:rsidRPr="00BD2DE7">
        <w:rPr>
          <w:color w:val="444444"/>
          <w:szCs w:val="24"/>
          <w:vertAlign w:val="subscript"/>
          <w:lang w:val="ro-RO"/>
        </w:rPr>
        <w:t>Termenul total pentru execuţia, recepţia şi punerea în funcţiune a instalaţiei de racordare este de maximum 90 de zile de la data obţinerii autorizaţiei de construire sau a ultimului document administrativ emis de către organismele abilitate/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="00BD2DE7" w:rsidRPr="00BD2DE7">
        <w:rPr>
          <w:color w:val="444444"/>
          <w:szCs w:val="24"/>
          <w:vertAlign w:val="subscript"/>
          <w:lang w:val="ro-RO"/>
        </w:rPr>
        <w:t>autorităţile competente care permit începerea lucrărilor, din care termenul pentru recepţia şi punerea în funcţiune a racordului şi a SRM/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="00BD2DE7" w:rsidRPr="00BD2DE7">
        <w:rPr>
          <w:color w:val="444444"/>
          <w:szCs w:val="24"/>
          <w:vertAlign w:val="subscript"/>
          <w:lang w:val="ro-RO"/>
        </w:rPr>
        <w:t>SR/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="00BD2DE7" w:rsidRPr="00BD2DE7">
        <w:rPr>
          <w:color w:val="444444"/>
          <w:szCs w:val="24"/>
          <w:vertAlign w:val="subscript"/>
          <w:lang w:val="ro-RO"/>
        </w:rPr>
        <w:t>SM/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="00BD2DE7" w:rsidRPr="00BD2DE7">
        <w:rPr>
          <w:color w:val="444444"/>
          <w:szCs w:val="24"/>
          <w:vertAlign w:val="subscript"/>
          <w:lang w:val="ro-RO"/>
        </w:rPr>
        <w:t>PRM/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="00BD2DE7" w:rsidRPr="00BD2DE7">
        <w:rPr>
          <w:color w:val="444444"/>
          <w:szCs w:val="24"/>
          <w:vertAlign w:val="subscript"/>
          <w:lang w:val="ro-RO"/>
        </w:rPr>
        <w:t>PR/</w:t>
      </w:r>
      <w:r w:rsidR="00E11B84">
        <w:rPr>
          <w:color w:val="444444"/>
          <w:szCs w:val="24"/>
          <w:vertAlign w:val="subscript"/>
          <w:lang w:val="ro-RO"/>
        </w:rPr>
        <w:t xml:space="preserve"> </w:t>
      </w:r>
      <w:r w:rsidR="00BD2DE7" w:rsidRPr="00BD2DE7">
        <w:rPr>
          <w:color w:val="444444"/>
          <w:szCs w:val="24"/>
          <w:vertAlign w:val="subscript"/>
          <w:lang w:val="ro-RO"/>
        </w:rPr>
        <w:t>PM este de maximum 18 zile de la data notificării terminării lucrărilor transmise OSD de către OEE.”</w:t>
      </w:r>
    </w:p>
    <w:p w14:paraId="74C103A8" w14:textId="2A0BFD94" w:rsidR="00493F2B" w:rsidRDefault="00493F2B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sv-SE"/>
        </w:rPr>
      </w:pPr>
    </w:p>
    <w:p w14:paraId="332B116B" w14:textId="77777777" w:rsidR="00BD2DE7" w:rsidRDefault="00BD2DE7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b/>
          <w:bCs/>
          <w:szCs w:val="24"/>
          <w:lang w:val="sv-SE"/>
        </w:rPr>
      </w:pPr>
    </w:p>
    <w:p w14:paraId="290BDD6D" w14:textId="09ADAF4C" w:rsidR="00FE02F2" w:rsidRDefault="00FE02F2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b/>
          <w:bCs/>
          <w:szCs w:val="24"/>
          <w:lang w:val="sv-SE"/>
        </w:rPr>
      </w:pPr>
      <w:r w:rsidRPr="00257F61">
        <w:rPr>
          <w:b/>
          <w:bCs/>
          <w:szCs w:val="24"/>
          <w:lang w:val="sv-SE"/>
        </w:rPr>
        <w:t>VALOAREA LUCRĂRILOR</w:t>
      </w:r>
    </w:p>
    <w:p w14:paraId="6DE5C404" w14:textId="77777777" w:rsidR="009B3B19" w:rsidRPr="00257F61" w:rsidRDefault="009B3B19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b/>
          <w:bCs/>
          <w:szCs w:val="24"/>
          <w:lang w:val="sv-SE"/>
        </w:rPr>
      </w:pPr>
    </w:p>
    <w:p w14:paraId="4C996F0A" w14:textId="77777777" w:rsidR="000D0365" w:rsidRDefault="000D0365" w:rsidP="000D0365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Cs w:val="24"/>
          <w:lang w:val="ro-RO"/>
        </w:rPr>
      </w:pPr>
      <w:r>
        <w:rPr>
          <w:szCs w:val="24"/>
          <w:lang w:val="sv-SE"/>
        </w:rPr>
        <w:t xml:space="preserve">A. </w:t>
      </w:r>
      <w:r>
        <w:rPr>
          <w:color w:val="444444"/>
          <w:szCs w:val="24"/>
          <w:lang w:val="ro-RO"/>
        </w:rPr>
        <w:t>V</w:t>
      </w:r>
      <w:r w:rsidRPr="00E20488">
        <w:rPr>
          <w:color w:val="444444"/>
          <w:szCs w:val="24"/>
          <w:lang w:val="ro-RO"/>
        </w:rPr>
        <w:t>aloarea activităţilor prest</w:t>
      </w:r>
      <w:r>
        <w:rPr>
          <w:color w:val="444444"/>
          <w:szCs w:val="24"/>
          <w:lang w:val="ro-RO"/>
        </w:rPr>
        <w:t>ate de operatorul economic selectat pentru proiectarea/ execuția ext</w:t>
      </w:r>
      <w:proofErr w:type="spellStart"/>
      <w:r>
        <w:t>inderii</w:t>
      </w:r>
      <w:proofErr w:type="spellEnd"/>
      <w:r w:rsidRPr="00FE02F2">
        <w:rPr>
          <w:color w:val="444444"/>
          <w:szCs w:val="24"/>
          <w:lang w:val="ro-RO"/>
        </w:rPr>
        <w:t xml:space="preserve"> și/</w:t>
      </w:r>
      <w:r>
        <w:rPr>
          <w:color w:val="444444"/>
          <w:szCs w:val="24"/>
          <w:lang w:val="ro-RO"/>
        </w:rPr>
        <w:t xml:space="preserve"> </w:t>
      </w:r>
      <w:r w:rsidRPr="00FE02F2">
        <w:rPr>
          <w:color w:val="444444"/>
          <w:szCs w:val="24"/>
          <w:lang w:val="ro-RO"/>
        </w:rPr>
        <w:t>sau redimension</w:t>
      </w:r>
      <w:r>
        <w:rPr>
          <w:color w:val="444444"/>
          <w:szCs w:val="24"/>
          <w:lang w:val="ro-RO"/>
        </w:rPr>
        <w:t>ării</w:t>
      </w:r>
      <w:r w:rsidRPr="00FE02F2">
        <w:rPr>
          <w:color w:val="444444"/>
          <w:szCs w:val="24"/>
          <w:lang w:val="ro-RO"/>
        </w:rPr>
        <w:t xml:space="preserve"> obiectivului/</w:t>
      </w:r>
      <w:r>
        <w:rPr>
          <w:color w:val="444444"/>
          <w:szCs w:val="24"/>
          <w:lang w:val="ro-RO"/>
        </w:rPr>
        <w:t xml:space="preserve"> </w:t>
      </w:r>
      <w:r w:rsidRPr="00FE02F2">
        <w:rPr>
          <w:color w:val="444444"/>
          <w:szCs w:val="24"/>
          <w:lang w:val="ro-RO"/>
        </w:rPr>
        <w:t>conductei de distribuție a gazelor naturale</w:t>
      </w:r>
      <w:r>
        <w:rPr>
          <w:color w:val="444444"/>
          <w:szCs w:val="24"/>
          <w:lang w:val="ro-RO"/>
        </w:rPr>
        <w:t xml:space="preserve"> este de:</w:t>
      </w:r>
    </w:p>
    <w:p w14:paraId="3545AE45" w14:textId="77777777" w:rsidR="000D0365" w:rsidRDefault="000D0365" w:rsidP="000D0365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 w:val="16"/>
          <w:szCs w:val="16"/>
          <w:lang w:val="ro-RO"/>
        </w:rPr>
      </w:pPr>
      <w:r>
        <w:rPr>
          <w:color w:val="444444"/>
          <w:szCs w:val="24"/>
          <w:lang w:val="ro-RO"/>
        </w:rPr>
        <w:t>- valoare integrală..................................</w:t>
      </w:r>
      <w:r w:rsidRPr="00387E6B">
        <w:rPr>
          <w:color w:val="444444"/>
          <w:szCs w:val="24"/>
          <w:lang w:val="ro-RO"/>
        </w:rPr>
        <w:t xml:space="preserve"> </w:t>
      </w:r>
      <w:r>
        <w:rPr>
          <w:color w:val="444444"/>
          <w:szCs w:val="24"/>
          <w:lang w:val="ro-RO"/>
        </w:rPr>
        <w:t xml:space="preserve">lei, </w:t>
      </w:r>
      <w:r w:rsidRPr="00E20488">
        <w:rPr>
          <w:color w:val="444444"/>
          <w:szCs w:val="24"/>
          <w:lang w:val="ro-RO"/>
        </w:rPr>
        <w:t>fără TVA</w:t>
      </w:r>
      <w:r>
        <w:rPr>
          <w:color w:val="444444"/>
          <w:sz w:val="16"/>
          <w:szCs w:val="16"/>
          <w:lang w:val="ro-RO"/>
        </w:rPr>
        <w:t>, din care,</w:t>
      </w:r>
    </w:p>
    <w:p w14:paraId="4D3B6C86" w14:textId="77777777" w:rsidR="000D0365" w:rsidRDefault="000D0365" w:rsidP="000D0365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 w:val="16"/>
          <w:szCs w:val="16"/>
          <w:lang w:val="ro-RO"/>
        </w:rPr>
      </w:pPr>
      <w:r>
        <w:rPr>
          <w:color w:val="444444"/>
          <w:szCs w:val="24"/>
          <w:lang w:val="ro-RO"/>
        </w:rPr>
        <w:t>- valoare aferentă fiecărui solicitant de pe extindere ..................................</w:t>
      </w:r>
      <w:r w:rsidRPr="00387E6B">
        <w:rPr>
          <w:color w:val="444444"/>
          <w:szCs w:val="24"/>
          <w:lang w:val="ro-RO"/>
        </w:rPr>
        <w:t xml:space="preserve"> </w:t>
      </w:r>
      <w:r>
        <w:rPr>
          <w:color w:val="444444"/>
          <w:szCs w:val="24"/>
          <w:lang w:val="ro-RO"/>
        </w:rPr>
        <w:t xml:space="preserve">lei, </w:t>
      </w:r>
      <w:r w:rsidRPr="00E20488">
        <w:rPr>
          <w:color w:val="444444"/>
          <w:szCs w:val="24"/>
          <w:lang w:val="ro-RO"/>
        </w:rPr>
        <w:t>fără TVA</w:t>
      </w:r>
      <w:r>
        <w:rPr>
          <w:color w:val="444444"/>
          <w:sz w:val="16"/>
          <w:szCs w:val="16"/>
          <w:lang w:val="ro-RO"/>
        </w:rPr>
        <w:t>.</w:t>
      </w:r>
    </w:p>
    <w:p w14:paraId="477784C3" w14:textId="4F2D0421" w:rsidR="00FE02F2" w:rsidRDefault="00FE02F2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Cs w:val="24"/>
          <w:lang w:val="ro-RO"/>
        </w:rPr>
      </w:pPr>
    </w:p>
    <w:p w14:paraId="52F5D057" w14:textId="5FE8E076" w:rsidR="007D5EBC" w:rsidRDefault="00FE02F2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Cs w:val="24"/>
          <w:lang w:val="ro-RO"/>
        </w:rPr>
      </w:pPr>
      <w:r>
        <w:rPr>
          <w:color w:val="444444"/>
          <w:szCs w:val="24"/>
          <w:lang w:val="ro-RO"/>
        </w:rPr>
        <w:t xml:space="preserve">B. Valoarea </w:t>
      </w:r>
      <w:r w:rsidR="00FF3336" w:rsidRPr="00E20488">
        <w:rPr>
          <w:color w:val="444444"/>
          <w:szCs w:val="24"/>
          <w:lang w:val="ro-RO"/>
        </w:rPr>
        <w:t xml:space="preserve">componentelor tarifului de racordare la </w:t>
      </w:r>
      <w:r w:rsidR="00FF3336">
        <w:rPr>
          <w:color w:val="444444"/>
          <w:szCs w:val="24"/>
          <w:lang w:val="ro-RO"/>
        </w:rPr>
        <w:t>sistemul de distribuți</w:t>
      </w:r>
      <w:r w:rsidR="000A172C">
        <w:rPr>
          <w:color w:val="444444"/>
          <w:szCs w:val="24"/>
          <w:lang w:val="ro-RO"/>
        </w:rPr>
        <w:t>e este de:</w:t>
      </w:r>
    </w:p>
    <w:p w14:paraId="19770633" w14:textId="063596B7" w:rsidR="007D5EBC" w:rsidRDefault="007D5EBC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Cs w:val="24"/>
          <w:lang w:val="ro-RO"/>
        </w:rPr>
      </w:pPr>
    </w:p>
    <w:p w14:paraId="50E3A932" w14:textId="7B7D1599" w:rsidR="007D5EBC" w:rsidRDefault="007D5EBC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color w:val="444444"/>
          <w:szCs w:val="24"/>
          <w:lang w:val="ro-RO"/>
        </w:rPr>
      </w:pPr>
    </w:p>
    <w:tbl>
      <w:tblPr>
        <w:tblW w:w="10916" w:type="dxa"/>
        <w:tblInd w:w="-856" w:type="dxa"/>
        <w:tblLook w:val="04A0" w:firstRow="1" w:lastRow="0" w:firstColumn="1" w:lastColumn="0" w:noHBand="0" w:noVBand="1"/>
      </w:tblPr>
      <w:tblGrid>
        <w:gridCol w:w="433"/>
        <w:gridCol w:w="1417"/>
        <w:gridCol w:w="1515"/>
        <w:gridCol w:w="2856"/>
        <w:gridCol w:w="849"/>
        <w:gridCol w:w="938"/>
        <w:gridCol w:w="1523"/>
        <w:gridCol w:w="1385"/>
      </w:tblGrid>
      <w:tr w:rsidR="00FF0017" w:rsidRPr="008A0C61" w14:paraId="2E875F00" w14:textId="77777777" w:rsidTr="007D5EBC">
        <w:trPr>
          <w:trHeight w:val="864"/>
        </w:trPr>
        <w:tc>
          <w:tcPr>
            <w:tcW w:w="6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B1FB" w14:textId="77777777" w:rsidR="008A0C61" w:rsidRPr="008A0C61" w:rsidRDefault="008A0C61" w:rsidP="008A0C61">
            <w:pPr>
              <w:spacing w:line="240" w:lineRule="auto"/>
              <w:ind w:right="-69"/>
              <w:jc w:val="center"/>
              <w:rPr>
                <w:sz w:val="20"/>
                <w:lang w:val="ro-RO"/>
              </w:rPr>
            </w:pPr>
            <w:r w:rsidRPr="008A0C61">
              <w:rPr>
                <w:i/>
                <w:iCs/>
                <w:color w:val="000000"/>
                <w:sz w:val="20"/>
                <w:lang w:val="ro-RO"/>
              </w:rPr>
              <w:t>Componente tarif de racordare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8D854" w14:textId="77777777" w:rsidR="008A0C61" w:rsidRPr="008A0C61" w:rsidDel="008321D8" w:rsidRDefault="008A0C61" w:rsidP="00F143AC">
            <w:pPr>
              <w:spacing w:line="240" w:lineRule="auto"/>
              <w:ind w:right="-165"/>
              <w:rPr>
                <w:color w:val="000000"/>
                <w:sz w:val="20"/>
                <w:lang w:val="ro-RO"/>
              </w:rPr>
            </w:pPr>
            <w:r w:rsidRPr="008A0C61">
              <w:rPr>
                <w:color w:val="000000"/>
                <w:sz w:val="20"/>
                <w:lang w:val="ro-RO"/>
              </w:rPr>
              <w:t>Unitate de măsură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E8F4" w14:textId="77777777" w:rsidR="008A0C61" w:rsidRPr="008A0C61" w:rsidRDefault="008A0C61" w:rsidP="00F143AC">
            <w:pPr>
              <w:spacing w:line="240" w:lineRule="auto"/>
              <w:ind w:right="-165"/>
              <w:rPr>
                <w:sz w:val="20"/>
                <w:lang w:val="en-US"/>
              </w:rPr>
            </w:pPr>
            <w:r w:rsidRPr="008A0C61">
              <w:rPr>
                <w:color w:val="000000"/>
                <w:sz w:val="20"/>
                <w:lang w:val="ro-RO"/>
              </w:rPr>
              <w:t xml:space="preserve">Cantitate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852E" w14:textId="77777777" w:rsidR="00FF0017" w:rsidRDefault="008A0C61" w:rsidP="00FF0017">
            <w:pPr>
              <w:spacing w:line="240" w:lineRule="auto"/>
              <w:ind w:right="-109"/>
              <w:jc w:val="both"/>
              <w:rPr>
                <w:color w:val="000000"/>
                <w:sz w:val="20"/>
                <w:lang w:val="ro-RO"/>
              </w:rPr>
            </w:pPr>
            <w:r w:rsidRPr="008A0C61">
              <w:rPr>
                <w:color w:val="000000"/>
                <w:sz w:val="20"/>
                <w:lang w:val="ro-RO"/>
              </w:rPr>
              <w:t xml:space="preserve">Preț unitar </w:t>
            </w:r>
          </w:p>
          <w:p w14:paraId="4D88BBB2" w14:textId="29C261C5" w:rsidR="008A0C61" w:rsidRPr="008A0C61" w:rsidRDefault="008A0C61" w:rsidP="00FF0017">
            <w:pPr>
              <w:spacing w:line="240" w:lineRule="auto"/>
              <w:ind w:right="-109"/>
              <w:jc w:val="both"/>
              <w:rPr>
                <w:sz w:val="20"/>
                <w:lang w:val="ro-RO"/>
              </w:rPr>
            </w:pPr>
            <w:r w:rsidRPr="008A0C61">
              <w:rPr>
                <w:color w:val="000000"/>
                <w:sz w:val="20"/>
                <w:lang w:val="ro-RO"/>
              </w:rPr>
              <w:t>fără TVA [lei]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7A74" w14:textId="77777777" w:rsidR="008A0C61" w:rsidRPr="008A0C61" w:rsidRDefault="008A0C61" w:rsidP="00FF0017">
            <w:pPr>
              <w:spacing w:line="240" w:lineRule="auto"/>
              <w:jc w:val="both"/>
              <w:rPr>
                <w:sz w:val="20"/>
                <w:lang w:val="ro-RO"/>
              </w:rPr>
            </w:pPr>
            <w:r w:rsidRPr="008A0C61">
              <w:rPr>
                <w:color w:val="000000"/>
                <w:sz w:val="20"/>
                <w:lang w:val="ro-RO"/>
              </w:rPr>
              <w:t>Preț fără TVA [lei]</w:t>
            </w:r>
          </w:p>
        </w:tc>
      </w:tr>
      <w:tr w:rsidR="00FF0017" w:rsidRPr="008A0C61" w14:paraId="58FAC135" w14:textId="77777777" w:rsidTr="007D5EBC">
        <w:trPr>
          <w:trHeight w:val="864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58F2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T</w:t>
            </w:r>
            <w:r w:rsidRPr="008A0C61">
              <w:rPr>
                <w:sz w:val="20"/>
                <w:vertAlign w:val="subscript"/>
                <w:lang w:val="ro-RO"/>
              </w:rPr>
              <w:t>D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FC81" w14:textId="77777777" w:rsidR="008A0C61" w:rsidRPr="008A0C61" w:rsidRDefault="008A0C61" w:rsidP="00FF0017">
            <w:pPr>
              <w:tabs>
                <w:tab w:val="left" w:pos="6102"/>
              </w:tabs>
              <w:spacing w:line="240" w:lineRule="auto"/>
              <w:ind w:left="-135" w:right="129"/>
              <w:jc w:val="both"/>
              <w:rPr>
                <w:sz w:val="20"/>
                <w:lang w:val="ro-RO"/>
              </w:rPr>
            </w:pPr>
            <w:r w:rsidRPr="008A0C61">
              <w:rPr>
                <w:color w:val="000000"/>
                <w:sz w:val="20"/>
                <w:lang w:val="ro-RO"/>
              </w:rPr>
              <w:t>C</w:t>
            </w:r>
            <w:r w:rsidRPr="008A0C61">
              <w:rPr>
                <w:color w:val="000000"/>
                <w:sz w:val="20"/>
                <w:vertAlign w:val="subscript"/>
                <w:lang w:val="ro-RO"/>
              </w:rPr>
              <w:t>(D, E)</w:t>
            </w:r>
            <w:r w:rsidRPr="008A0C61">
              <w:rPr>
                <w:color w:val="000000"/>
                <w:sz w:val="20"/>
                <w:lang w:val="ro-RO"/>
              </w:rPr>
              <w:t xml:space="preserve"> - </w:t>
            </w:r>
            <w:r w:rsidRPr="008A0C61">
              <w:rPr>
                <w:color w:val="444444"/>
                <w:sz w:val="20"/>
                <w:lang w:val="ro-RO"/>
              </w:rPr>
              <w:t>componenta tarifului de racordare la SD/ST aferentă costurilor pentru dobândirea certificatului de urbanism, a avizelor şi a acordurilor/autorizaţiilor emise de autorităţile/organismele abilitate, precum şi a autorizaţiei de construire a instalaţiei de racordare;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7AA5E" w14:textId="77777777" w:rsidR="008A0C61" w:rsidRPr="008A0C61" w:rsidDel="008321D8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lei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0FB942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2DC09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34EA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</w:tr>
      <w:tr w:rsidR="00FF0017" w:rsidRPr="008A0C61" w14:paraId="5CB32C33" w14:textId="77777777" w:rsidTr="007D5EBC">
        <w:trPr>
          <w:trHeight w:val="864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040B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E228" w14:textId="77777777" w:rsidR="008A0C61" w:rsidRPr="008A0C61" w:rsidRDefault="008A0C61" w:rsidP="00F143AC">
            <w:pPr>
              <w:spacing w:line="240" w:lineRule="auto"/>
              <w:ind w:right="129"/>
              <w:jc w:val="both"/>
              <w:rPr>
                <w:color w:val="000000"/>
                <w:sz w:val="20"/>
                <w:lang w:val="ro-RO"/>
              </w:rPr>
            </w:pPr>
            <w:r w:rsidRPr="008A0C61">
              <w:rPr>
                <w:color w:val="444444"/>
                <w:sz w:val="20"/>
                <w:lang w:val="ro-RO"/>
              </w:rPr>
              <w:t>C</w:t>
            </w:r>
            <w:r w:rsidRPr="008A0C61">
              <w:rPr>
                <w:color w:val="444444"/>
                <w:sz w:val="20"/>
                <w:vertAlign w:val="subscript"/>
                <w:lang w:val="ro-RO"/>
              </w:rPr>
              <w:t>(D,OS)</w:t>
            </w:r>
            <w:r w:rsidRPr="008A0C61">
              <w:rPr>
                <w:color w:val="444444"/>
                <w:sz w:val="20"/>
                <w:lang w:val="ro-RO"/>
              </w:rPr>
              <w:t xml:space="preserve"> - costurile proprii ale OS prilejuite de dobândirea documentelor cuprinse în componenta C(D,E).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6C8EF" w14:textId="77777777" w:rsidR="008A0C61" w:rsidRPr="008A0C61" w:rsidDel="008321D8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lei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975FB4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3F3EEE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5DEF54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</w:tr>
      <w:tr w:rsidR="00FF0017" w:rsidRPr="008A0C61" w14:paraId="498EE36A" w14:textId="77777777" w:rsidTr="007D5EBC">
        <w:trPr>
          <w:trHeight w:val="86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93B1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T</w:t>
            </w:r>
            <w:r w:rsidRPr="008A0C61">
              <w:rPr>
                <w:sz w:val="20"/>
                <w:vertAlign w:val="subscript"/>
                <w:lang w:val="ro-RO"/>
              </w:rPr>
              <w:t>P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CE1B" w14:textId="77777777" w:rsidR="008A0C61" w:rsidRPr="008A0C61" w:rsidRDefault="008A0C61" w:rsidP="00F143AC">
            <w:pPr>
              <w:spacing w:line="240" w:lineRule="auto"/>
              <w:ind w:right="129"/>
              <w:jc w:val="both"/>
              <w:rPr>
                <w:sz w:val="20"/>
                <w:lang w:val="ro-RO"/>
              </w:rPr>
            </w:pPr>
            <w:r w:rsidRPr="008A0C61">
              <w:rPr>
                <w:color w:val="000000"/>
                <w:sz w:val="20"/>
                <w:lang w:val="ro-RO"/>
              </w:rPr>
              <w:t>T</w:t>
            </w:r>
            <w:r w:rsidRPr="008A0C61">
              <w:rPr>
                <w:color w:val="000000"/>
                <w:sz w:val="20"/>
                <w:vertAlign w:val="subscript"/>
                <w:lang w:val="ro-RO"/>
              </w:rPr>
              <w:t>(P)</w:t>
            </w:r>
            <w:r w:rsidRPr="008A0C61">
              <w:rPr>
                <w:color w:val="000000"/>
                <w:sz w:val="20"/>
                <w:lang w:val="ro-RO"/>
              </w:rPr>
              <w:t xml:space="preserve"> - </w:t>
            </w:r>
            <w:r w:rsidRPr="008A0C61">
              <w:rPr>
                <w:color w:val="444444"/>
                <w:sz w:val="20"/>
                <w:lang w:val="ro-RO"/>
              </w:rPr>
              <w:t>componenta tarifului de racordare la SD/ST aferentă costurilor legate de proiectarea instalaţiei de racordare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0D5B8" w14:textId="77777777" w:rsidR="008A0C61" w:rsidRPr="008A0C61" w:rsidDel="008321D8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buc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F3F9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624F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5C25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</w:tr>
      <w:tr w:rsidR="00FF0017" w:rsidRPr="008A0C61" w14:paraId="160E07B5" w14:textId="77777777" w:rsidTr="007D5EBC">
        <w:trPr>
          <w:trHeight w:val="86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2989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T</w:t>
            </w:r>
            <w:r w:rsidRPr="008A0C61">
              <w:rPr>
                <w:sz w:val="20"/>
                <w:vertAlign w:val="subscript"/>
                <w:lang w:val="ro-RO"/>
              </w:rPr>
              <w:t>v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1FF2" w14:textId="17B287BC" w:rsidR="008A0C61" w:rsidRPr="008A0C61" w:rsidRDefault="008A0C61" w:rsidP="00F143AC">
            <w:pPr>
              <w:spacing w:line="240" w:lineRule="auto"/>
              <w:ind w:right="129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 xml:space="preserve">T </w:t>
            </w:r>
            <w:r w:rsidRPr="008A0C61">
              <w:rPr>
                <w:sz w:val="20"/>
                <w:vertAlign w:val="subscript"/>
                <w:lang w:val="ro-RO"/>
              </w:rPr>
              <w:t>(V)</w:t>
            </w:r>
            <w:r w:rsidRPr="008A0C61">
              <w:rPr>
                <w:sz w:val="20"/>
                <w:lang w:val="ro-RO"/>
              </w:rPr>
              <w:t xml:space="preserve"> - componenta tarifului de racordare la SD/ST aferentă costurilor legate de verificarea documentaţiei tehnice/proiectului tehnic a/al instalaţiei de racordare, conform prevederilor art. 160 alin. (1) din Lege;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36313" w14:textId="77777777" w:rsidR="008A0C61" w:rsidRPr="008A0C61" w:rsidDel="008321D8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buc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B9C6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D405" w14:textId="7D98E86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9DA7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</w:tr>
      <w:tr w:rsidR="00FF0017" w:rsidRPr="008A0C61" w14:paraId="44A76CBE" w14:textId="77777777" w:rsidTr="007D5EBC">
        <w:trPr>
          <w:trHeight w:val="864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5DC8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T</w:t>
            </w:r>
            <w:r w:rsidRPr="008A0C61">
              <w:rPr>
                <w:sz w:val="20"/>
                <w:vertAlign w:val="subscript"/>
                <w:lang w:val="ro-RO"/>
              </w:rPr>
              <w:t>E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8FE2" w14:textId="77777777" w:rsidR="008A0C61" w:rsidRPr="008A0C61" w:rsidRDefault="008A0C61" w:rsidP="00F143AC">
            <w:pPr>
              <w:spacing w:line="240" w:lineRule="auto"/>
              <w:ind w:right="173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T</w:t>
            </w:r>
            <w:r w:rsidRPr="008A0C61">
              <w:rPr>
                <w:sz w:val="20"/>
                <w:vertAlign w:val="subscript"/>
                <w:lang w:val="ro-RO"/>
              </w:rPr>
              <w:t>(E)</w:t>
            </w:r>
            <w:r w:rsidRPr="008A0C61">
              <w:rPr>
                <w:sz w:val="20"/>
                <w:lang w:val="ro-RO"/>
              </w:rPr>
              <w:t xml:space="preserve"> - componenta tarifului de racordare la SD/ST aferentă costurilor legate de execuţia instalaţiei de racordare.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9CDA" w14:textId="77777777" w:rsidR="008A0C61" w:rsidRPr="008A0C61" w:rsidRDefault="008A0C61" w:rsidP="00F143AC">
            <w:pPr>
              <w:spacing w:line="240" w:lineRule="auto"/>
              <w:ind w:right="13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C</w:t>
            </w:r>
            <w:r w:rsidRPr="008A0C61">
              <w:rPr>
                <w:sz w:val="20"/>
                <w:vertAlign w:val="subscript"/>
                <w:lang w:val="ro-RO"/>
              </w:rPr>
              <w:t>(ER)</w:t>
            </w:r>
            <w:r w:rsidRPr="008A0C61">
              <w:rPr>
                <w:sz w:val="20"/>
                <w:lang w:val="ro-RO"/>
              </w:rPr>
              <w:t xml:space="preserve"> – costurile aferente execuției racordului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4989" w14:textId="77777777" w:rsidR="008A0C61" w:rsidRPr="008A0C61" w:rsidRDefault="008A0C61" w:rsidP="00F143AC">
            <w:pPr>
              <w:spacing w:line="240" w:lineRule="auto"/>
              <w:ind w:right="129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c</w:t>
            </w:r>
            <w:r w:rsidRPr="008A0C61">
              <w:rPr>
                <w:sz w:val="20"/>
                <w:vertAlign w:val="subscript"/>
                <w:lang w:val="ro-RO"/>
              </w:rPr>
              <w:t>(s)</w:t>
            </w:r>
            <w:r w:rsidRPr="008A0C61">
              <w:rPr>
                <w:sz w:val="20"/>
                <w:lang w:val="ro-RO"/>
              </w:rPr>
              <w:t xml:space="preserve"> - costul standard pentru execuţia unui racord;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FEDA7" w14:textId="77777777" w:rsidR="008A0C61" w:rsidRPr="008A0C61" w:rsidDel="008321D8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buc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F430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AB15" w14:textId="6E18BA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0FB5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 </w:t>
            </w:r>
          </w:p>
        </w:tc>
      </w:tr>
      <w:tr w:rsidR="00FF0017" w:rsidRPr="008A0C61" w14:paraId="589833D8" w14:textId="77777777" w:rsidTr="007D5EBC">
        <w:trPr>
          <w:trHeight w:val="50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94A1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DC00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BAFA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CD88" w14:textId="0E59630C" w:rsidR="008A0C61" w:rsidRPr="008A0C61" w:rsidRDefault="008A0C61" w:rsidP="00F143AC">
            <w:pPr>
              <w:spacing w:line="240" w:lineRule="auto"/>
              <w:ind w:right="129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c</w:t>
            </w:r>
            <w:r w:rsidRPr="008A0C61">
              <w:rPr>
                <w:sz w:val="20"/>
                <w:vertAlign w:val="subscript"/>
                <w:lang w:val="ro-RO"/>
              </w:rPr>
              <w:t>(m)</w:t>
            </w:r>
            <w:r w:rsidRPr="008A0C61">
              <w:rPr>
                <w:sz w:val="20"/>
                <w:lang w:val="ro-RO"/>
              </w:rPr>
              <w:t xml:space="preserve"> - costul unitar pentru execuţia fiecărui metru de racord care depăşeşte lungimea standard, material polietilena</w:t>
            </w:r>
            <w:r w:rsidR="00D41F68">
              <w:rPr>
                <w:sz w:val="20"/>
                <w:lang w:val="ro-RO"/>
              </w:rPr>
              <w:t>/ otel</w:t>
            </w:r>
            <w:r w:rsidRPr="008A0C61">
              <w:rPr>
                <w:sz w:val="20"/>
                <w:lang w:val="ro-RO"/>
              </w:rPr>
              <w:t>;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7A389" w14:textId="77777777" w:rsidR="008A0C61" w:rsidRPr="008A0C61" w:rsidDel="008321D8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m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A365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57B8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1B9D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 </w:t>
            </w:r>
          </w:p>
        </w:tc>
      </w:tr>
      <w:tr w:rsidR="00FF0017" w:rsidRPr="008A0C61" w14:paraId="13485A87" w14:textId="77777777" w:rsidTr="007D5EBC">
        <w:trPr>
          <w:trHeight w:val="50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CF31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6FF5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C5B9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1B20" w14:textId="77777777" w:rsidR="008A0C61" w:rsidRPr="008A0C61" w:rsidRDefault="008A0C61" w:rsidP="00F143AC">
            <w:pPr>
              <w:spacing w:line="240" w:lineRule="auto"/>
              <w:ind w:right="129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c</w:t>
            </w:r>
            <w:r w:rsidRPr="008A0C61">
              <w:rPr>
                <w:sz w:val="20"/>
                <w:vertAlign w:val="subscript"/>
                <w:lang w:val="ro-RO"/>
              </w:rPr>
              <w:t>(m)</w:t>
            </w:r>
            <w:r w:rsidRPr="008A0C61">
              <w:rPr>
                <w:sz w:val="20"/>
                <w:lang w:val="ro-RO"/>
              </w:rPr>
              <w:t xml:space="preserve"> - costul unitar pentru execuţia fiecărui metru de racord care depăşeşte lungimea standard, material otel suprateran;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4A16D" w14:textId="77777777" w:rsidR="008A0C61" w:rsidRPr="008A0C61" w:rsidDel="008321D8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m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7D61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E793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DD79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 </w:t>
            </w:r>
          </w:p>
        </w:tc>
      </w:tr>
      <w:tr w:rsidR="00FF0017" w:rsidRPr="008A0C61" w14:paraId="1A02B99F" w14:textId="77777777" w:rsidTr="007D5EBC">
        <w:trPr>
          <w:trHeight w:val="576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B247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157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CE63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8642" w14:textId="77777777" w:rsidR="008A0C61" w:rsidRPr="008A0C61" w:rsidRDefault="008A0C61" w:rsidP="00F143AC">
            <w:pPr>
              <w:spacing w:line="240" w:lineRule="auto"/>
              <w:ind w:right="129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 xml:space="preserve">Ls - costuri ocazionate de lucrari/ componente speciale 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940BB" w14:textId="77777777" w:rsidR="008A0C61" w:rsidRPr="008A0C61" w:rsidDel="00D259FF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lei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452CF7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DAA9D7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7A18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 </w:t>
            </w:r>
          </w:p>
        </w:tc>
      </w:tr>
      <w:tr w:rsidR="00FF0017" w:rsidRPr="008A0C61" w14:paraId="1809A8AD" w14:textId="77777777" w:rsidTr="007D5EBC">
        <w:trPr>
          <w:trHeight w:val="732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C680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101D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0CDD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C</w:t>
            </w:r>
            <w:r w:rsidRPr="008A0C61">
              <w:rPr>
                <w:sz w:val="20"/>
                <w:vertAlign w:val="subscript"/>
                <w:lang w:val="ro-RO"/>
              </w:rPr>
              <w:t xml:space="preserve">(P) </w:t>
            </w:r>
            <w:r w:rsidRPr="008A0C61">
              <w:rPr>
                <w:sz w:val="20"/>
                <w:lang w:val="ro-RO"/>
              </w:rPr>
              <w:t>- costurile cu execuţia lucrărilor care ţin de refacerea pavajului/terasamentului, desfacerea sau refacerea carosabilului şi/sau a trotuarelor etc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45C70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lei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6B32F2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 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8E23F0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869A" w14:textId="77777777" w:rsidR="008A0C61" w:rsidRPr="008A0C61" w:rsidRDefault="008A0C61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 </w:t>
            </w:r>
          </w:p>
        </w:tc>
      </w:tr>
      <w:tr w:rsidR="00E20CE6" w:rsidRPr="008A0C61" w14:paraId="005F1F98" w14:textId="77777777" w:rsidTr="007D5EBC">
        <w:trPr>
          <w:trHeight w:val="972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A973" w14:textId="77777777" w:rsidR="00E20CE6" w:rsidRPr="008A0C61" w:rsidRDefault="00E20CE6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67E3" w14:textId="77777777" w:rsidR="00E20CE6" w:rsidRPr="008A0C61" w:rsidRDefault="00E20CE6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1043" w14:textId="0F8AF166" w:rsidR="00E20CE6" w:rsidRPr="00E20CE6" w:rsidRDefault="007D5EBC" w:rsidP="00F143AC">
            <w:pPr>
              <w:spacing w:line="240" w:lineRule="auto"/>
              <w:jc w:val="both"/>
              <w:rPr>
                <w:sz w:val="20"/>
                <w:lang w:val="ro-RO"/>
              </w:rPr>
            </w:pPr>
            <w:r w:rsidRPr="00874A8E">
              <w:rPr>
                <w:sz w:val="18"/>
                <w:szCs w:val="18"/>
                <w:lang w:val="ro-RO"/>
              </w:rPr>
              <w:t>C</w:t>
            </w:r>
            <w:r w:rsidRPr="00874A8E">
              <w:rPr>
                <w:sz w:val="18"/>
                <w:szCs w:val="18"/>
                <w:vertAlign w:val="subscript"/>
                <w:lang w:val="ro-RO"/>
              </w:rPr>
              <w:t>(ES)</w:t>
            </w:r>
            <w:r w:rsidRPr="00874A8E">
              <w:rPr>
                <w:sz w:val="18"/>
                <w:szCs w:val="18"/>
                <w:lang w:val="ro-RO"/>
              </w:rPr>
              <w:t xml:space="preserve"> – </w:t>
            </w:r>
            <w:r w:rsidRPr="00E31D47">
              <w:rPr>
                <w:sz w:val="18"/>
                <w:szCs w:val="18"/>
                <w:lang w:val="ro-RO"/>
              </w:rPr>
              <w:t>costurile reprezentând regulatorul/regulatoarele și firida</w:t>
            </w:r>
            <w:r w:rsidRPr="0096146E">
              <w:rPr>
                <w:sz w:val="18"/>
                <w:szCs w:val="18"/>
                <w:lang w:val="ro-RO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FBBDFF" w14:textId="77777777" w:rsidR="00E20CE6" w:rsidRPr="008A0C61" w:rsidRDefault="00E20CE6" w:rsidP="00F143AC">
            <w:pPr>
              <w:spacing w:line="240" w:lineRule="auto"/>
              <w:ind w:right="-165"/>
              <w:jc w:val="both"/>
              <w:rPr>
                <w:color w:val="FF0000"/>
                <w:sz w:val="20"/>
                <w:lang w:val="ro-RO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B4A971" w14:textId="77777777" w:rsidR="00E20CE6" w:rsidRPr="008A0C61" w:rsidRDefault="00E20CE6" w:rsidP="00F143AC">
            <w:pPr>
              <w:spacing w:line="240" w:lineRule="auto"/>
              <w:ind w:right="-165"/>
              <w:jc w:val="both"/>
              <w:rPr>
                <w:color w:val="FF0000"/>
                <w:sz w:val="20"/>
                <w:lang w:val="ro-RO"/>
              </w:rPr>
            </w:pPr>
            <w:r w:rsidRPr="008A0C61">
              <w:rPr>
                <w:color w:val="FF0000"/>
                <w:sz w:val="20"/>
                <w:lang w:val="ro-RO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D52AAB" w14:textId="77777777" w:rsidR="00E20CE6" w:rsidRPr="008A0C61" w:rsidRDefault="00E20CE6" w:rsidP="00F143AC">
            <w:pPr>
              <w:spacing w:line="240" w:lineRule="auto"/>
              <w:ind w:right="-165"/>
              <w:jc w:val="both"/>
              <w:rPr>
                <w:color w:val="FF0000"/>
                <w:sz w:val="20"/>
                <w:lang w:val="ro-RO"/>
              </w:rPr>
            </w:pPr>
            <w:r w:rsidRPr="008A0C61">
              <w:rPr>
                <w:color w:val="FF0000"/>
                <w:sz w:val="20"/>
                <w:lang w:val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D2BB11" w14:textId="77777777" w:rsidR="00E20CE6" w:rsidRPr="008A0C61" w:rsidRDefault="00E20CE6" w:rsidP="00F143AC">
            <w:pPr>
              <w:spacing w:line="240" w:lineRule="auto"/>
              <w:ind w:right="-165"/>
              <w:jc w:val="both"/>
              <w:rPr>
                <w:color w:val="FF0000"/>
                <w:sz w:val="20"/>
                <w:lang w:val="ro-RO"/>
              </w:rPr>
            </w:pPr>
            <w:r w:rsidRPr="008A0C61">
              <w:rPr>
                <w:color w:val="FF0000"/>
                <w:sz w:val="20"/>
                <w:lang w:val="ro-RO"/>
              </w:rPr>
              <w:t> </w:t>
            </w:r>
          </w:p>
        </w:tc>
      </w:tr>
      <w:tr w:rsidR="00E20CE6" w:rsidRPr="008A0C61" w14:paraId="35B4D651" w14:textId="77777777" w:rsidTr="007D5EBC">
        <w:trPr>
          <w:trHeight w:val="480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C855" w14:textId="77777777" w:rsidR="00E20CE6" w:rsidRPr="008A0C61" w:rsidRDefault="00E20CE6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54F9" w14:textId="77777777" w:rsidR="00E20CE6" w:rsidRPr="008A0C61" w:rsidRDefault="00E20CE6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640A" w14:textId="4CD23194" w:rsidR="00E20CE6" w:rsidRPr="008A0C61" w:rsidRDefault="007D5EBC" w:rsidP="00F143AC">
            <w:pPr>
              <w:spacing w:line="240" w:lineRule="auto"/>
              <w:ind w:right="129"/>
              <w:jc w:val="both"/>
              <w:rPr>
                <w:color w:val="FF0000"/>
                <w:sz w:val="20"/>
                <w:lang w:val="ro-RO"/>
              </w:rPr>
            </w:pPr>
            <w:r w:rsidRPr="00874A8E">
              <w:rPr>
                <w:sz w:val="18"/>
                <w:szCs w:val="18"/>
                <w:lang w:val="ro-RO"/>
              </w:rPr>
              <w:t>C</w:t>
            </w:r>
            <w:r w:rsidRPr="00874A8E">
              <w:rPr>
                <w:sz w:val="18"/>
                <w:szCs w:val="18"/>
                <w:vertAlign w:val="subscript"/>
                <w:lang w:val="ro-RO"/>
              </w:rPr>
              <w:t>(ES)</w:t>
            </w:r>
            <w:r w:rsidRPr="00874A8E">
              <w:rPr>
                <w:sz w:val="18"/>
                <w:szCs w:val="18"/>
                <w:lang w:val="ro-RO"/>
              </w:rPr>
              <w:t xml:space="preserve"> – </w:t>
            </w:r>
            <w:r w:rsidRPr="00E31D47">
              <w:rPr>
                <w:sz w:val="18"/>
                <w:szCs w:val="18"/>
                <w:lang w:val="ro-RO"/>
              </w:rPr>
              <w:t>costurile cu montajul regulatorului/regulatoarelor și a firidei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AC6D" w14:textId="6747836A" w:rsidR="00E20CE6" w:rsidRPr="008A0C61" w:rsidRDefault="007D5EBC" w:rsidP="00F143AC">
            <w:pPr>
              <w:spacing w:line="240" w:lineRule="auto"/>
              <w:ind w:right="-165"/>
              <w:jc w:val="both"/>
              <w:rPr>
                <w:color w:val="FF0000"/>
                <w:sz w:val="20"/>
                <w:lang w:val="ro-RO"/>
              </w:rPr>
            </w:pPr>
            <w:r w:rsidRPr="007D5EBC">
              <w:rPr>
                <w:sz w:val="20"/>
                <w:lang w:val="ro-RO"/>
              </w:rPr>
              <w:t>lei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8E71" w14:textId="77777777" w:rsidR="00E20CE6" w:rsidRPr="008A0C61" w:rsidRDefault="00E20CE6" w:rsidP="00F143AC">
            <w:pPr>
              <w:spacing w:line="240" w:lineRule="auto"/>
              <w:ind w:right="-165"/>
              <w:jc w:val="both"/>
              <w:rPr>
                <w:color w:val="FF0000"/>
                <w:sz w:val="20"/>
                <w:lang w:val="ro-RO"/>
              </w:rPr>
            </w:pPr>
            <w:r w:rsidRPr="008A0C61">
              <w:rPr>
                <w:color w:val="FF0000"/>
                <w:sz w:val="20"/>
                <w:lang w:val="ro-RO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4B68" w14:textId="77777777" w:rsidR="00E20CE6" w:rsidRPr="008A0C61" w:rsidRDefault="00E20CE6" w:rsidP="00F143AC">
            <w:pPr>
              <w:spacing w:line="240" w:lineRule="auto"/>
              <w:ind w:right="-165"/>
              <w:jc w:val="both"/>
              <w:rPr>
                <w:color w:val="FF0000"/>
                <w:sz w:val="20"/>
                <w:lang w:val="ro-RO"/>
              </w:rPr>
            </w:pPr>
            <w:r w:rsidRPr="008A0C61">
              <w:rPr>
                <w:color w:val="FF0000"/>
                <w:sz w:val="20"/>
                <w:lang w:val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C421" w14:textId="77777777" w:rsidR="00E20CE6" w:rsidRPr="008A0C61" w:rsidRDefault="00E20CE6" w:rsidP="00F143AC">
            <w:pPr>
              <w:spacing w:line="240" w:lineRule="auto"/>
              <w:ind w:right="-165"/>
              <w:jc w:val="both"/>
              <w:rPr>
                <w:color w:val="FF0000"/>
                <w:sz w:val="20"/>
                <w:lang w:val="ro-RO"/>
              </w:rPr>
            </w:pPr>
            <w:r w:rsidRPr="008A0C61">
              <w:rPr>
                <w:color w:val="FF0000"/>
                <w:sz w:val="20"/>
                <w:lang w:val="ro-RO"/>
              </w:rPr>
              <w:t> </w:t>
            </w:r>
          </w:p>
        </w:tc>
      </w:tr>
      <w:tr w:rsidR="007D5EBC" w:rsidRPr="008A0C61" w14:paraId="359BE8D1" w14:textId="77777777" w:rsidTr="007D5EBC">
        <w:trPr>
          <w:trHeight w:val="7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CCD5" w14:textId="77777777" w:rsidR="007D5EBC" w:rsidRPr="008A0C61" w:rsidRDefault="007D5EBC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4663" w14:textId="77777777" w:rsidR="007D5EBC" w:rsidRPr="008A0C61" w:rsidRDefault="007D5EBC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8516" w14:textId="4922D03C" w:rsidR="007D5EBC" w:rsidRPr="008A0C61" w:rsidRDefault="007D5EBC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74A8E">
              <w:rPr>
                <w:sz w:val="18"/>
                <w:szCs w:val="18"/>
                <w:lang w:val="ro-RO"/>
              </w:rPr>
              <w:t>C</w:t>
            </w:r>
            <w:r w:rsidRPr="00874A8E">
              <w:rPr>
                <w:sz w:val="18"/>
                <w:szCs w:val="18"/>
                <w:vertAlign w:val="subscript"/>
                <w:lang w:val="ro-RO"/>
              </w:rPr>
              <w:t>(ES)</w:t>
            </w:r>
            <w:r w:rsidRPr="00874A8E">
              <w:rPr>
                <w:sz w:val="18"/>
                <w:szCs w:val="18"/>
                <w:lang w:val="ro-RO"/>
              </w:rPr>
              <w:t xml:space="preserve"> – costurile cu execuția </w:t>
            </w:r>
            <w:r w:rsidRPr="00E31D47">
              <w:rPr>
                <w:sz w:val="18"/>
                <w:szCs w:val="18"/>
                <w:lang w:val="ro-RO"/>
              </w:rPr>
              <w:t xml:space="preserve"> SRM/SR/SM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AC45D6" w14:textId="77777777" w:rsidR="007D5EBC" w:rsidRPr="008A0C61" w:rsidRDefault="007D5EBC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FFF910" w14:textId="77777777" w:rsidR="007D5EBC" w:rsidRPr="008A0C61" w:rsidRDefault="007D5EBC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0297E1" w14:textId="77777777" w:rsidR="007D5EBC" w:rsidRPr="008A0C61" w:rsidRDefault="007D5EBC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278165" w14:textId="2914D7EC" w:rsidR="007D5EBC" w:rsidRPr="008A0C61" w:rsidRDefault="007D5EBC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</w:tr>
      <w:tr w:rsidR="005623F9" w:rsidRPr="008A0C61" w14:paraId="491629FD" w14:textId="77777777" w:rsidTr="007D5EBC">
        <w:trPr>
          <w:trHeight w:val="710"/>
        </w:trPr>
        <w:tc>
          <w:tcPr>
            <w:tcW w:w="62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2DC3" w14:textId="77777777" w:rsidR="005623F9" w:rsidRPr="008A0C61" w:rsidRDefault="005623F9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  <w:r w:rsidRPr="008A0C61">
              <w:rPr>
                <w:sz w:val="20"/>
                <w:lang w:val="ro-RO"/>
              </w:rPr>
              <w:t>TOTAL</w:t>
            </w:r>
            <w:r>
              <w:rPr>
                <w:sz w:val="20"/>
                <w:lang w:val="ro-RO"/>
              </w:rPr>
              <w:t xml:space="preserve"> (lei, fără TVA)</w:t>
            </w:r>
          </w:p>
        </w:tc>
        <w:tc>
          <w:tcPr>
            <w:tcW w:w="46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9F54" w14:textId="5ED0E30C" w:rsidR="005623F9" w:rsidRPr="008A0C61" w:rsidRDefault="005623F9" w:rsidP="00F143AC">
            <w:pPr>
              <w:spacing w:line="240" w:lineRule="auto"/>
              <w:ind w:right="-165"/>
              <w:jc w:val="both"/>
              <w:rPr>
                <w:sz w:val="20"/>
                <w:lang w:val="ro-RO"/>
              </w:rPr>
            </w:pPr>
          </w:p>
        </w:tc>
      </w:tr>
    </w:tbl>
    <w:p w14:paraId="4F157C76" w14:textId="7DBE989A" w:rsidR="00A02E9B" w:rsidRDefault="00A02E9B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sv-SE"/>
        </w:rPr>
      </w:pPr>
    </w:p>
    <w:p w14:paraId="0916A35D" w14:textId="4485EF17" w:rsidR="00523C99" w:rsidRPr="00BD2DE7" w:rsidRDefault="00523C99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sv-SE"/>
        </w:rPr>
      </w:pPr>
    </w:p>
    <w:p w14:paraId="2ECE1249" w14:textId="77777777" w:rsidR="007D5EBC" w:rsidRPr="00874A8E" w:rsidRDefault="007D5EBC" w:rsidP="007D5EBC">
      <w:pPr>
        <w:autoSpaceDE w:val="0"/>
        <w:autoSpaceDN w:val="0"/>
        <w:adjustRightInd w:val="0"/>
        <w:spacing w:line="360" w:lineRule="auto"/>
        <w:ind w:right="-165"/>
        <w:jc w:val="both"/>
        <w:rPr>
          <w:i/>
          <w:sz w:val="18"/>
          <w:szCs w:val="18"/>
          <w:lang w:val="ro-RO"/>
        </w:rPr>
      </w:pPr>
      <w:r>
        <w:rPr>
          <w:i/>
          <w:sz w:val="18"/>
          <w:szCs w:val="18"/>
          <w:lang w:val="ro-RO"/>
        </w:rPr>
        <w:t>*</w:t>
      </w:r>
      <w:r w:rsidRPr="00874A8E">
        <w:rPr>
          <w:i/>
          <w:sz w:val="18"/>
          <w:szCs w:val="18"/>
          <w:lang w:val="ro-RO"/>
        </w:rPr>
        <w:t xml:space="preserve">Nota: </w:t>
      </w:r>
    </w:p>
    <w:p w14:paraId="32A047D9" w14:textId="77777777" w:rsidR="007D5EBC" w:rsidRPr="00874A8E" w:rsidRDefault="007D5EBC" w:rsidP="007D5EBC">
      <w:pPr>
        <w:autoSpaceDE w:val="0"/>
        <w:autoSpaceDN w:val="0"/>
        <w:adjustRightInd w:val="0"/>
        <w:spacing w:line="360" w:lineRule="auto"/>
        <w:ind w:right="-165"/>
        <w:jc w:val="both"/>
        <w:rPr>
          <w:i/>
          <w:sz w:val="18"/>
          <w:szCs w:val="18"/>
          <w:lang w:val="ro-RO"/>
        </w:rPr>
      </w:pPr>
      <w:r w:rsidRPr="00874A8E">
        <w:rPr>
          <w:i/>
          <w:sz w:val="18"/>
          <w:szCs w:val="18"/>
          <w:lang w:val="ro-RO"/>
        </w:rPr>
        <w:t>-  Statia de Reglare-Măsurare  va fi pusa la dispozitie de</w:t>
      </w:r>
      <w:r>
        <w:rPr>
          <w:i/>
          <w:sz w:val="18"/>
          <w:szCs w:val="18"/>
          <w:lang w:val="ro-RO"/>
        </w:rPr>
        <w:t xml:space="preserve"> Delgaz Grid SA</w:t>
      </w:r>
      <w:r w:rsidRPr="00874A8E">
        <w:rPr>
          <w:i/>
          <w:sz w:val="18"/>
          <w:szCs w:val="18"/>
          <w:lang w:val="ro-RO"/>
        </w:rPr>
        <w:t xml:space="preserve">, inclusiv montajul acesteia. Tariful de racordare achitat de solicitant către Delgaz Grid SA va cuprinde si tariful pentru SRM </w:t>
      </w:r>
    </w:p>
    <w:p w14:paraId="49F114B1" w14:textId="77777777" w:rsidR="007D5EBC" w:rsidRPr="00874A8E" w:rsidRDefault="007D5EBC" w:rsidP="007D5EBC">
      <w:pPr>
        <w:autoSpaceDE w:val="0"/>
        <w:autoSpaceDN w:val="0"/>
        <w:adjustRightInd w:val="0"/>
        <w:spacing w:line="360" w:lineRule="auto"/>
        <w:ind w:right="-165"/>
        <w:jc w:val="both"/>
        <w:rPr>
          <w:i/>
          <w:sz w:val="18"/>
          <w:szCs w:val="18"/>
          <w:lang w:val="ro-RO"/>
        </w:rPr>
      </w:pPr>
      <w:r w:rsidRPr="00874A8E">
        <w:rPr>
          <w:i/>
          <w:sz w:val="18"/>
          <w:szCs w:val="18"/>
          <w:lang w:val="ro-RO"/>
        </w:rPr>
        <w:t>- pentru situațiile în care este necesară realizarea unei Stații de Reglare-Măsurare, costurile din componenta C</w:t>
      </w:r>
      <w:r w:rsidRPr="00874A8E">
        <w:rPr>
          <w:i/>
          <w:sz w:val="18"/>
          <w:szCs w:val="18"/>
          <w:vertAlign w:val="subscript"/>
          <w:lang w:val="ro-RO"/>
        </w:rPr>
        <w:t xml:space="preserve">(ES) </w:t>
      </w:r>
      <w:r w:rsidRPr="00874A8E">
        <w:rPr>
          <w:i/>
          <w:sz w:val="18"/>
          <w:szCs w:val="18"/>
          <w:lang w:val="ro-RO"/>
        </w:rPr>
        <w:t xml:space="preserve"> cuprind și costurile cu realizarea și amenajarea platformei betonate</w:t>
      </w:r>
      <w:r>
        <w:rPr>
          <w:i/>
          <w:sz w:val="18"/>
          <w:szCs w:val="18"/>
          <w:lang w:val="ro-RO"/>
        </w:rPr>
        <w:t xml:space="preserve"> și a împrejmuirii</w:t>
      </w:r>
      <w:r w:rsidRPr="00874A8E">
        <w:rPr>
          <w:i/>
          <w:sz w:val="18"/>
          <w:szCs w:val="18"/>
          <w:lang w:val="ro-RO"/>
        </w:rPr>
        <w:t>;</w:t>
      </w:r>
    </w:p>
    <w:p w14:paraId="40B3A15E" w14:textId="77777777" w:rsidR="007D5EBC" w:rsidRDefault="007D5EBC" w:rsidP="007D5EBC">
      <w:pPr>
        <w:autoSpaceDE w:val="0"/>
        <w:autoSpaceDN w:val="0"/>
        <w:adjustRightInd w:val="0"/>
        <w:spacing w:line="360" w:lineRule="auto"/>
        <w:ind w:right="-165"/>
        <w:jc w:val="both"/>
        <w:rPr>
          <w:i/>
          <w:sz w:val="18"/>
          <w:szCs w:val="18"/>
          <w:lang w:val="ro-RO"/>
        </w:rPr>
      </w:pPr>
      <w:r w:rsidRPr="00874A8E">
        <w:rPr>
          <w:i/>
          <w:sz w:val="18"/>
          <w:szCs w:val="18"/>
          <w:lang w:val="ro-RO"/>
        </w:rPr>
        <w:t xml:space="preserve">- </w:t>
      </w:r>
      <w:r w:rsidRPr="004B12FD">
        <w:rPr>
          <w:i/>
          <w:sz w:val="18"/>
          <w:szCs w:val="18"/>
          <w:lang w:val="ro-RO"/>
        </w:rPr>
        <w:t xml:space="preserve">Regulatorul si firida vor fi puse la dispozitie de </w:t>
      </w:r>
      <w:r>
        <w:rPr>
          <w:i/>
          <w:sz w:val="18"/>
          <w:szCs w:val="18"/>
          <w:lang w:val="ro-RO"/>
        </w:rPr>
        <w:t>Delgaz Grid SA</w:t>
      </w:r>
    </w:p>
    <w:p w14:paraId="61AAEAC5" w14:textId="77777777" w:rsidR="00BD2DE7" w:rsidRDefault="00BD2DE7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sv-SE"/>
        </w:rPr>
      </w:pPr>
    </w:p>
    <w:p w14:paraId="27D97F0C" w14:textId="16D25A18" w:rsidR="00493F2B" w:rsidRDefault="00493F2B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  <w:r w:rsidRPr="00BD2DE7">
        <w:rPr>
          <w:szCs w:val="24"/>
          <w:lang w:val="sv-SE"/>
        </w:rPr>
        <w:t xml:space="preserve">Semnătură solicitant: .................            </w:t>
      </w:r>
      <w:r w:rsidR="00B51942" w:rsidRPr="00BD2DE7">
        <w:rPr>
          <w:szCs w:val="24"/>
          <w:lang w:val="sv-SE"/>
        </w:rPr>
        <w:t xml:space="preserve"> </w:t>
      </w:r>
      <w:r w:rsidR="00B51942" w:rsidRPr="00BD2DE7">
        <w:rPr>
          <w:szCs w:val="24"/>
          <w:lang w:val="sv-SE"/>
        </w:rPr>
        <w:tab/>
      </w:r>
      <w:r w:rsidR="00B51942" w:rsidRPr="00BD2DE7">
        <w:rPr>
          <w:szCs w:val="24"/>
          <w:lang w:val="sv-SE"/>
        </w:rPr>
        <w:tab/>
      </w:r>
      <w:r w:rsidR="00B51942" w:rsidRPr="00BD2DE7">
        <w:rPr>
          <w:szCs w:val="24"/>
          <w:lang w:val="sv-SE"/>
        </w:rPr>
        <w:tab/>
      </w:r>
      <w:r w:rsidRPr="00BD2DE7">
        <w:rPr>
          <w:szCs w:val="24"/>
          <w:lang w:val="sv-SE"/>
        </w:rPr>
        <w:t xml:space="preserve"> Data: ........</w:t>
      </w:r>
      <w:r w:rsidRPr="00BD2DE7">
        <w:rPr>
          <w:szCs w:val="24"/>
          <w:lang w:val="en-US"/>
        </w:rPr>
        <w:t>........</w:t>
      </w:r>
    </w:p>
    <w:p w14:paraId="3AA301A9" w14:textId="77777777" w:rsidR="00AA5264" w:rsidRDefault="00AA5264" w:rsidP="00AA5264">
      <w:pPr>
        <w:ind w:right="-165"/>
        <w:jc w:val="both"/>
        <w:rPr>
          <w:noProof/>
          <w:szCs w:val="24"/>
          <w:lang w:val="ro-RO"/>
        </w:rPr>
      </w:pPr>
      <w:r>
        <w:rPr>
          <w:noProof/>
          <w:szCs w:val="24"/>
          <w:lang w:val="ro-RO"/>
        </w:rPr>
        <w:t>Tel. contact solicitant:................</w:t>
      </w:r>
    </w:p>
    <w:p w14:paraId="1A839314" w14:textId="77777777" w:rsidR="00AA5264" w:rsidRDefault="00AA5264" w:rsidP="00AA5264">
      <w:pPr>
        <w:ind w:right="-165"/>
        <w:jc w:val="both"/>
        <w:rPr>
          <w:noProof/>
          <w:szCs w:val="24"/>
          <w:lang w:val="ro-RO"/>
        </w:rPr>
      </w:pPr>
      <w:r>
        <w:rPr>
          <w:noProof/>
          <w:szCs w:val="24"/>
          <w:lang w:val="ro-RO"/>
        </w:rPr>
        <w:t>Adresa email solicitant:...............</w:t>
      </w:r>
    </w:p>
    <w:p w14:paraId="1ED709E3" w14:textId="77777777" w:rsidR="00AA5264" w:rsidRPr="00BD2DE7" w:rsidRDefault="00AA5264" w:rsidP="00E11B84">
      <w:pPr>
        <w:autoSpaceDE w:val="0"/>
        <w:autoSpaceDN w:val="0"/>
        <w:adjustRightInd w:val="0"/>
        <w:spacing w:line="240" w:lineRule="auto"/>
        <w:ind w:right="-165"/>
        <w:jc w:val="both"/>
        <w:rPr>
          <w:szCs w:val="24"/>
          <w:lang w:val="en-US"/>
        </w:rPr>
      </w:pPr>
    </w:p>
    <w:p w14:paraId="5DEBA65B" w14:textId="77777777" w:rsidR="00F5022C" w:rsidRPr="00493F2B" w:rsidRDefault="00F5022C" w:rsidP="00E11B84">
      <w:pPr>
        <w:ind w:right="-165"/>
        <w:jc w:val="both"/>
        <w:rPr>
          <w:noProof/>
          <w:szCs w:val="24"/>
          <w:lang w:val="ro-RO"/>
        </w:rPr>
      </w:pPr>
    </w:p>
    <w:p w14:paraId="0039B950" w14:textId="767AFED0" w:rsidR="00BD2DE7" w:rsidRDefault="00FB2816" w:rsidP="00E11B84">
      <w:pPr>
        <w:ind w:right="-165"/>
        <w:jc w:val="both"/>
        <w:rPr>
          <w:color w:val="444444"/>
          <w:szCs w:val="24"/>
          <w:lang w:val="ro-RO"/>
        </w:rPr>
      </w:pPr>
      <w:r w:rsidRPr="004841AA">
        <w:rPr>
          <w:szCs w:val="24"/>
          <w:lang w:val="sv-SE"/>
        </w:rPr>
        <w:t xml:space="preserve">Semnătură </w:t>
      </w:r>
      <w:r w:rsidRPr="00B1586C">
        <w:rPr>
          <w:color w:val="444444"/>
          <w:szCs w:val="24"/>
          <w:lang w:val="ro-RO"/>
        </w:rPr>
        <w:t>operator economic pentru proiectare</w:t>
      </w:r>
      <w:r w:rsidR="00BD2DE7">
        <w:rPr>
          <w:color w:val="444444"/>
          <w:szCs w:val="24"/>
          <w:lang w:val="ro-RO"/>
        </w:rPr>
        <w:t xml:space="preserve"> (OEP)......................</w:t>
      </w:r>
    </w:p>
    <w:p w14:paraId="678E6360" w14:textId="77777777" w:rsidR="00057721" w:rsidRDefault="00057721" w:rsidP="00E11B84">
      <w:pPr>
        <w:ind w:right="-165"/>
        <w:jc w:val="both"/>
        <w:rPr>
          <w:color w:val="444444"/>
          <w:szCs w:val="24"/>
          <w:lang w:val="ro-RO"/>
        </w:rPr>
      </w:pPr>
    </w:p>
    <w:p w14:paraId="7467804B" w14:textId="03724525" w:rsidR="004C23CE" w:rsidRDefault="00BD2DE7" w:rsidP="00E11B84">
      <w:pPr>
        <w:ind w:right="-165"/>
        <w:jc w:val="both"/>
        <w:rPr>
          <w:noProof/>
          <w:szCs w:val="24"/>
          <w:lang w:val="ro-RO"/>
        </w:rPr>
      </w:pPr>
      <w:r w:rsidRPr="004841AA">
        <w:rPr>
          <w:szCs w:val="24"/>
          <w:lang w:val="sv-SE"/>
        </w:rPr>
        <w:t xml:space="preserve">Semnătură </w:t>
      </w:r>
      <w:r w:rsidRPr="00B1586C">
        <w:rPr>
          <w:color w:val="444444"/>
          <w:szCs w:val="24"/>
          <w:lang w:val="ro-RO"/>
        </w:rPr>
        <w:t xml:space="preserve">operator economic pentru </w:t>
      </w:r>
      <w:r>
        <w:rPr>
          <w:color w:val="444444"/>
          <w:szCs w:val="24"/>
          <w:lang w:val="ro-RO"/>
        </w:rPr>
        <w:t>execuție (OEE)  ......................</w:t>
      </w:r>
      <w:r w:rsidR="00E06820" w:rsidRPr="00493F2B">
        <w:rPr>
          <w:noProof/>
          <w:szCs w:val="24"/>
          <w:lang w:val="ro-RO"/>
        </w:rPr>
        <w:tab/>
      </w:r>
    </w:p>
    <w:p w14:paraId="51D34FD7" w14:textId="77777777" w:rsidR="00057721" w:rsidRDefault="00057721" w:rsidP="00E11B84">
      <w:pPr>
        <w:ind w:right="-165"/>
        <w:jc w:val="both"/>
        <w:rPr>
          <w:noProof/>
          <w:szCs w:val="24"/>
          <w:lang w:val="ro-RO"/>
        </w:rPr>
      </w:pPr>
    </w:p>
    <w:p w14:paraId="4BEA3A2D" w14:textId="68AF4522" w:rsidR="006B2F27" w:rsidRPr="00493F2B" w:rsidRDefault="006B2F27" w:rsidP="006B2F27">
      <w:pPr>
        <w:ind w:right="-165"/>
        <w:jc w:val="both"/>
        <w:rPr>
          <w:i/>
          <w:color w:val="17365D" w:themeColor="text2" w:themeShade="BF"/>
          <w:szCs w:val="24"/>
          <w:lang w:val="ro-RO"/>
        </w:rPr>
      </w:pPr>
      <w:r w:rsidRPr="004841AA">
        <w:rPr>
          <w:szCs w:val="24"/>
          <w:lang w:val="sv-SE"/>
        </w:rPr>
        <w:t xml:space="preserve">Semnătură </w:t>
      </w:r>
      <w:r>
        <w:rPr>
          <w:color w:val="444444"/>
          <w:szCs w:val="24"/>
          <w:lang w:val="ro-RO"/>
        </w:rPr>
        <w:t>verificator tehnic proiect (VP)  ........................</w:t>
      </w:r>
      <w:r w:rsidRPr="00493F2B">
        <w:rPr>
          <w:noProof/>
          <w:szCs w:val="24"/>
          <w:lang w:val="ro-RO"/>
        </w:rPr>
        <w:tab/>
      </w:r>
    </w:p>
    <w:p w14:paraId="2374150E" w14:textId="77777777" w:rsidR="006B2F27" w:rsidRPr="00493F2B" w:rsidRDefault="006B2F27" w:rsidP="00E11B84">
      <w:pPr>
        <w:ind w:right="-165"/>
        <w:jc w:val="both"/>
        <w:rPr>
          <w:i/>
          <w:color w:val="17365D" w:themeColor="text2" w:themeShade="BF"/>
          <w:szCs w:val="24"/>
          <w:lang w:val="ro-RO"/>
        </w:rPr>
      </w:pPr>
    </w:p>
    <w:sectPr w:rsidR="006B2F27" w:rsidRPr="00493F2B" w:rsidSect="00E11B8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93" w:right="1700" w:bottom="1253" w:left="1440" w:header="36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B571" w14:textId="77777777" w:rsidR="00AD070A" w:rsidRDefault="00AD070A">
      <w:r>
        <w:separator/>
      </w:r>
    </w:p>
  </w:endnote>
  <w:endnote w:type="continuationSeparator" w:id="0">
    <w:p w14:paraId="565C3F1A" w14:textId="77777777" w:rsidR="00AD070A" w:rsidRDefault="00AD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o">
    <w:panose1 w:val="02000400000000000000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1"/>
      <w:gridCol w:w="5102"/>
      <w:gridCol w:w="873"/>
    </w:tblGrid>
    <w:tr w:rsidR="00AD070A" w:rsidRPr="00D22993" w14:paraId="76F2EDD2" w14:textId="77777777" w:rsidTr="00334134">
      <w:trPr>
        <w:cantSplit/>
        <w:trHeight w:val="450"/>
      </w:trPr>
      <w:tc>
        <w:tcPr>
          <w:tcW w:w="2471" w:type="dxa"/>
        </w:tcPr>
        <w:p w14:paraId="3AEA3A5D" w14:textId="77777777" w:rsidR="00AD070A" w:rsidRDefault="00AD070A"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2412976" wp14:editId="78E0872E">
                    <wp:simplePos x="0" y="0"/>
                    <wp:positionH relativeFrom="margin">
                      <wp:posOffset>-323850</wp:posOffset>
                    </wp:positionH>
                    <wp:positionV relativeFrom="page">
                      <wp:posOffset>3798570</wp:posOffset>
                    </wp:positionV>
                    <wp:extent cx="179705" cy="5039995"/>
                    <wp:effectExtent l="0" t="0" r="1270" b="635"/>
                    <wp:wrapNone/>
                    <wp:docPr id="4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705" cy="5039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397"/>
                                </w:tblGrid>
                                <w:tr w:rsidR="00AD070A" w14:paraId="4B416449" w14:textId="77777777">
                                  <w:trPr>
                                    <w:cantSplit/>
                                    <w:trHeight w:val="7960"/>
                                  </w:trPr>
                                  <w:tc>
                                    <w:tcPr>
                                      <w:tcW w:w="397" w:type="dxa"/>
                                      <w:textDirection w:val="btLr"/>
                                    </w:tcPr>
                                    <w:p w14:paraId="290BF84D" w14:textId="77777777" w:rsidR="00AD070A" w:rsidRDefault="00AD070A">
                                      <w:pPr>
                                        <w:ind w:left="113" w:right="113"/>
                                        <w:rPr>
                                          <w:sz w:val="12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6B12059" w14:textId="77777777" w:rsidR="00AD070A" w:rsidRDefault="00AD070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41297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-25.5pt;margin-top:299.1pt;width:14.15pt;height:39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" o:allowincell="f" filled="f" stroked="f">
                    <v:textbox inset="0,0,0,0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7"/>
                          </w:tblGrid>
                          <w:tr w:rsidR="00AD070A" w14:paraId="4B416449" w14:textId="77777777">
                            <w:trPr>
                              <w:cantSplit/>
                              <w:trHeight w:val="7960"/>
                            </w:trPr>
                            <w:tc>
                              <w:tcPr>
                                <w:tcW w:w="397" w:type="dxa"/>
                                <w:textDirection w:val="btLr"/>
                              </w:tcPr>
                              <w:p w14:paraId="290BF84D" w14:textId="77777777" w:rsidR="00AD070A" w:rsidRDefault="00AD070A">
                                <w:pPr>
                                  <w:ind w:left="113" w:right="113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</w:tbl>
                        <w:p w14:paraId="26B12059" w14:textId="77777777" w:rsidR="00AD070A" w:rsidRDefault="00AD070A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t xml:space="preserve"> 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5102" w:type="dxa"/>
        </w:tcPr>
        <w:p w14:paraId="46CDD1CF" w14:textId="77777777" w:rsidR="00AD070A" w:rsidRPr="00D22993" w:rsidRDefault="00AD070A">
          <w:pPr>
            <w:pStyle w:val="EONKommentar"/>
            <w:rPr>
              <w:lang w:val="ro-RO"/>
            </w:rPr>
          </w:pPr>
        </w:p>
      </w:tc>
      <w:tc>
        <w:tcPr>
          <w:tcW w:w="873" w:type="dxa"/>
        </w:tcPr>
        <w:p w14:paraId="60F6CBBD" w14:textId="77777777" w:rsidR="00AD070A" w:rsidRPr="00D22993" w:rsidRDefault="00AD070A">
          <w:pPr>
            <w:pStyle w:val="EONKommentar"/>
            <w:rPr>
              <w:lang w:val="ro-RO"/>
            </w:rPr>
          </w:pPr>
        </w:p>
      </w:tc>
    </w:tr>
  </w:tbl>
  <w:p w14:paraId="609A7B29" w14:textId="70550E1B" w:rsidR="00AD070A" w:rsidRPr="00D22993" w:rsidRDefault="004E64D1" w:rsidP="007A4A96">
    <w:pPr>
      <w:pStyle w:val="Footer"/>
      <w:rPr>
        <w:lang w:val="ro-RO"/>
      </w:rPr>
    </w:pPr>
    <w:r w:rsidRPr="004E64D1">
      <w:rPr>
        <w:lang w:val="ro-RO"/>
      </w:rPr>
      <w:t>DEGR G P29-F</w:t>
    </w:r>
    <w:r>
      <w:rPr>
        <w:lang w:val="ro-RO"/>
      </w:rPr>
      <w:t>14</w:t>
    </w:r>
    <w:r w:rsidRPr="004E64D1">
      <w:rPr>
        <w:lang w:val="ro-RO"/>
      </w:rPr>
      <w:t xml:space="preserve"> Ed </w:t>
    </w:r>
    <w:r w:rsidR="002B44C5">
      <w:rPr>
        <w:lang w:val="ro-RO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4111"/>
      <w:gridCol w:w="776"/>
    </w:tblGrid>
    <w:tr w:rsidR="00AD070A" w14:paraId="66607913" w14:textId="77777777">
      <w:trPr>
        <w:cantSplit/>
      </w:trPr>
      <w:tc>
        <w:tcPr>
          <w:tcW w:w="2622" w:type="dxa"/>
        </w:tcPr>
        <w:p w14:paraId="39E064E2" w14:textId="633C53EC" w:rsidR="00AD070A" w:rsidRDefault="00AD070A"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E77D36">
            <w:rPr>
              <w:noProof/>
            </w:rPr>
            <w:instrText>4</w:instrText>
          </w:r>
          <w:r>
            <w:rPr>
              <w:noProof/>
            </w:rPr>
            <w:fldChar w:fldCharType="end"/>
          </w:r>
          <w:r>
            <w:instrText xml:space="preserve"> &gt; 1 "</w:instrTex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instrText>1</w:instrText>
          </w:r>
          <w:r>
            <w:rPr>
              <w:rStyle w:val="PageNumber"/>
            </w:rPr>
            <w:fldChar w:fldCharType="end"/>
          </w:r>
          <w:r>
            <w:instrText xml:space="preserve"> / </w:instrTex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E77D36">
            <w:rPr>
              <w:rStyle w:val="PageNumber"/>
              <w:noProof/>
            </w:rPr>
            <w:instrText>4</w:instrText>
          </w:r>
          <w:r>
            <w:rPr>
              <w:rStyle w:val="PageNumber"/>
            </w:rPr>
            <w:fldChar w:fldCharType="end"/>
          </w:r>
          <w:r>
            <w:instrText xml:space="preserve">" "" </w:instrText>
          </w:r>
          <w:r>
            <w:fldChar w:fldCharType="separate"/>
          </w:r>
          <w:r w:rsidR="00E77D36">
            <w:rPr>
              <w:rStyle w:val="PageNumber"/>
              <w:noProof/>
            </w:rPr>
            <w:t>1</w:t>
          </w:r>
          <w:r w:rsidR="00E77D36">
            <w:rPr>
              <w:noProof/>
            </w:rPr>
            <w:t xml:space="preserve"> / </w:t>
          </w:r>
          <w:r w:rsidR="00E77D36">
            <w:rPr>
              <w:rStyle w:val="PageNumber"/>
              <w:noProof/>
            </w:rPr>
            <w:t>4</w:t>
          </w:r>
          <w:r>
            <w:fldChar w:fldCharType="end"/>
          </w:r>
        </w:p>
        <w:p w14:paraId="708B03C5" w14:textId="77777777" w:rsidR="00AD070A" w:rsidRPr="0028061D" w:rsidRDefault="00AD070A" w:rsidP="00DC00CE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F722-02-04-06</w:t>
          </w:r>
        </w:p>
      </w:tc>
      <w:tc>
        <w:tcPr>
          <w:tcW w:w="4111" w:type="dxa"/>
        </w:tcPr>
        <w:p w14:paraId="201C9C52" w14:textId="77777777" w:rsidR="00AD070A" w:rsidRDefault="00AD070A">
          <w:pPr>
            <w:pStyle w:val="EONKommentar"/>
          </w:pPr>
          <w:r>
            <w:rPr>
              <w:vanish w:val="0"/>
            </w:rPr>
            <w:t xml:space="preserve"> </w:t>
          </w:r>
        </w:p>
      </w:tc>
      <w:tc>
        <w:tcPr>
          <w:tcW w:w="776" w:type="dxa"/>
        </w:tcPr>
        <w:p w14:paraId="04A5C418" w14:textId="77777777" w:rsidR="00AD070A" w:rsidRDefault="00AD070A">
          <w:pPr>
            <w:pStyle w:val="EONKommentar"/>
          </w:pPr>
        </w:p>
      </w:tc>
    </w:tr>
  </w:tbl>
  <w:p w14:paraId="1E11BC20" w14:textId="77777777" w:rsidR="00AD070A" w:rsidRDefault="00AD0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4E0D" w14:textId="77777777" w:rsidR="00AD070A" w:rsidRDefault="00AD070A">
      <w:r>
        <w:separator/>
      </w:r>
    </w:p>
  </w:footnote>
  <w:footnote w:type="continuationSeparator" w:id="0">
    <w:p w14:paraId="25CAF90F" w14:textId="77777777" w:rsidR="00AD070A" w:rsidRDefault="00AD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7F2A" w14:textId="699E90D3" w:rsidR="00AD070A" w:rsidRDefault="007C5574">
    <w:pPr>
      <w:pStyle w:val="Header"/>
    </w:pPr>
    <w:proofErr w:type="spellStart"/>
    <w:r>
      <w:t>Înregistrată</w:t>
    </w:r>
    <w:proofErr w:type="spellEnd"/>
    <w:r>
      <w:t xml:space="preserve"> la OSD cu nr………………</w:t>
    </w:r>
    <w:proofErr w:type="gramStart"/>
    <w:r>
      <w:t>…..</w:t>
    </w:r>
    <w:proofErr w:type="gramEnd"/>
    <w:r>
      <w:t>/ din data……..…………</w:t>
    </w:r>
    <w:r w:rsidR="00AD070A"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6B41" w14:textId="77777777" w:rsidR="00AD070A" w:rsidRDefault="00AD070A">
    <w:pPr>
      <w:pStyle w:val="Header"/>
    </w:pPr>
    <w:r>
      <w:t xml:space="preserve">             </w:t>
    </w:r>
    <w:r>
      <w:rPr>
        <w:noProof/>
        <w:lang w:val="en-US" w:eastAsia="en-US"/>
      </w:rPr>
      <mc:AlternateContent>
        <mc:Choice Requires="wpc">
          <w:drawing>
            <wp:inline distT="0" distB="0" distL="0" distR="0" wp14:anchorId="58AEF575" wp14:editId="4B0B6C2F">
              <wp:extent cx="2487930" cy="523875"/>
              <wp:effectExtent l="0" t="0" r="0" b="0"/>
              <wp:docPr id="29" name="Canvas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22"/>
                      <wps:cNvSpPr>
                        <a:spLocks noEditPoints="1"/>
                      </wps:cNvSpPr>
                      <wps:spPr bwMode="auto">
                        <a:xfrm>
                          <a:off x="0" y="72390"/>
                          <a:ext cx="1276985" cy="382270"/>
                        </a:xfrm>
                        <a:custGeom>
                          <a:avLst/>
                          <a:gdLst>
                            <a:gd name="T0" fmla="*/ 3874 w 4021"/>
                            <a:gd name="T1" fmla="*/ 1008 h 1203"/>
                            <a:gd name="T2" fmla="*/ 3757 w 4021"/>
                            <a:gd name="T3" fmla="*/ 1176 h 1203"/>
                            <a:gd name="T4" fmla="*/ 3573 w 4021"/>
                            <a:gd name="T5" fmla="*/ 1131 h 1203"/>
                            <a:gd name="T6" fmla="*/ 3697 w 4021"/>
                            <a:gd name="T7" fmla="*/ 689 h 1203"/>
                            <a:gd name="T8" fmla="*/ 3683 w 4021"/>
                            <a:gd name="T9" fmla="*/ 566 h 1203"/>
                            <a:gd name="T10" fmla="*/ 3491 w 4021"/>
                            <a:gd name="T11" fmla="*/ 622 h 1203"/>
                            <a:gd name="T12" fmla="*/ 3060 w 4021"/>
                            <a:gd name="T13" fmla="*/ 1010 h 1203"/>
                            <a:gd name="T14" fmla="*/ 2823 w 4021"/>
                            <a:gd name="T15" fmla="*/ 1171 h 1203"/>
                            <a:gd name="T16" fmla="*/ 2713 w 4021"/>
                            <a:gd name="T17" fmla="*/ 1114 h 1203"/>
                            <a:gd name="T18" fmla="*/ 2945 w 4021"/>
                            <a:gd name="T19" fmla="*/ 412 h 1203"/>
                            <a:gd name="T20" fmla="*/ 3076 w 4021"/>
                            <a:gd name="T21" fmla="*/ 297 h 1203"/>
                            <a:gd name="T22" fmla="*/ 3216 w 4021"/>
                            <a:gd name="T23" fmla="*/ 400 h 1203"/>
                            <a:gd name="T24" fmla="*/ 3287 w 4021"/>
                            <a:gd name="T25" fmla="*/ 467 h 1203"/>
                            <a:gd name="T26" fmla="*/ 3596 w 4021"/>
                            <a:gd name="T27" fmla="*/ 324 h 1203"/>
                            <a:gd name="T28" fmla="*/ 3872 w 4021"/>
                            <a:gd name="T29" fmla="*/ 262 h 1203"/>
                            <a:gd name="T30" fmla="*/ 4000 w 4021"/>
                            <a:gd name="T31" fmla="*/ 349 h 1203"/>
                            <a:gd name="T32" fmla="*/ 2200 w 4021"/>
                            <a:gd name="T33" fmla="*/ 472 h 1203"/>
                            <a:gd name="T34" fmla="*/ 2096 w 4021"/>
                            <a:gd name="T35" fmla="*/ 713 h 1203"/>
                            <a:gd name="T36" fmla="*/ 2073 w 4021"/>
                            <a:gd name="T37" fmla="*/ 946 h 1203"/>
                            <a:gd name="T38" fmla="*/ 2199 w 4021"/>
                            <a:gd name="T39" fmla="*/ 953 h 1203"/>
                            <a:gd name="T40" fmla="*/ 2294 w 4021"/>
                            <a:gd name="T41" fmla="*/ 785 h 1203"/>
                            <a:gd name="T42" fmla="*/ 2342 w 4021"/>
                            <a:gd name="T43" fmla="*/ 476 h 1203"/>
                            <a:gd name="T44" fmla="*/ 2743 w 4021"/>
                            <a:gd name="T45" fmla="*/ 492 h 1203"/>
                            <a:gd name="T46" fmla="*/ 2585 w 4021"/>
                            <a:gd name="T47" fmla="*/ 910 h 1203"/>
                            <a:gd name="T48" fmla="*/ 2410 w 4021"/>
                            <a:gd name="T49" fmla="*/ 1107 h 1203"/>
                            <a:gd name="T50" fmla="*/ 2186 w 4021"/>
                            <a:gd name="T51" fmla="*/ 1172 h 1203"/>
                            <a:gd name="T52" fmla="*/ 1759 w 4021"/>
                            <a:gd name="T53" fmla="*/ 1134 h 1203"/>
                            <a:gd name="T54" fmla="*/ 1663 w 4021"/>
                            <a:gd name="T55" fmla="*/ 986 h 1203"/>
                            <a:gd name="T56" fmla="*/ 1817 w 4021"/>
                            <a:gd name="T57" fmla="*/ 519 h 1203"/>
                            <a:gd name="T58" fmla="*/ 2020 w 4021"/>
                            <a:gd name="T59" fmla="*/ 308 h 1203"/>
                            <a:gd name="T60" fmla="*/ 2369 w 4021"/>
                            <a:gd name="T61" fmla="*/ 228 h 1203"/>
                            <a:gd name="T62" fmla="*/ 2660 w 4021"/>
                            <a:gd name="T63" fmla="*/ 286 h 1203"/>
                            <a:gd name="T64" fmla="*/ 2747 w 4021"/>
                            <a:gd name="T65" fmla="*/ 427 h 1203"/>
                            <a:gd name="T66" fmla="*/ 922 w 4021"/>
                            <a:gd name="T67" fmla="*/ 313 h 1203"/>
                            <a:gd name="T68" fmla="*/ 754 w 4021"/>
                            <a:gd name="T69" fmla="*/ 355 h 1203"/>
                            <a:gd name="T70" fmla="*/ 498 w 4021"/>
                            <a:gd name="T71" fmla="*/ 557 h 1203"/>
                            <a:gd name="T72" fmla="*/ 931 w 4021"/>
                            <a:gd name="T73" fmla="*/ 532 h 1203"/>
                            <a:gd name="T74" fmla="*/ 1264 w 4021"/>
                            <a:gd name="T75" fmla="*/ 557 h 1203"/>
                            <a:gd name="T76" fmla="*/ 1168 w 4021"/>
                            <a:gd name="T77" fmla="*/ 727 h 1203"/>
                            <a:gd name="T78" fmla="*/ 966 w 4021"/>
                            <a:gd name="T79" fmla="*/ 787 h 1203"/>
                            <a:gd name="T80" fmla="*/ 395 w 4021"/>
                            <a:gd name="T81" fmla="*/ 805 h 1203"/>
                            <a:gd name="T82" fmla="*/ 516 w 4021"/>
                            <a:gd name="T83" fmla="*/ 973 h 1203"/>
                            <a:gd name="T84" fmla="*/ 734 w 4021"/>
                            <a:gd name="T85" fmla="*/ 988 h 1203"/>
                            <a:gd name="T86" fmla="*/ 993 w 4021"/>
                            <a:gd name="T87" fmla="*/ 901 h 1203"/>
                            <a:gd name="T88" fmla="*/ 1255 w 4021"/>
                            <a:gd name="T89" fmla="*/ 937 h 1203"/>
                            <a:gd name="T90" fmla="*/ 1246 w 4021"/>
                            <a:gd name="T91" fmla="*/ 1008 h 1203"/>
                            <a:gd name="T92" fmla="*/ 956 w 4021"/>
                            <a:gd name="T93" fmla="*/ 1165 h 1203"/>
                            <a:gd name="T94" fmla="*/ 578 w 4021"/>
                            <a:gd name="T95" fmla="*/ 1192 h 1203"/>
                            <a:gd name="T96" fmla="*/ 270 w 4021"/>
                            <a:gd name="T97" fmla="*/ 1096 h 1203"/>
                            <a:gd name="T98" fmla="*/ 34 w 4021"/>
                            <a:gd name="T99" fmla="*/ 877 h 1203"/>
                            <a:gd name="T100" fmla="*/ 20 w 4021"/>
                            <a:gd name="T101" fmla="*/ 626 h 1203"/>
                            <a:gd name="T102" fmla="*/ 193 w 4021"/>
                            <a:gd name="T103" fmla="*/ 382 h 1203"/>
                            <a:gd name="T104" fmla="*/ 647 w 4021"/>
                            <a:gd name="T105" fmla="*/ 105 h 1203"/>
                            <a:gd name="T106" fmla="*/ 1032 w 4021"/>
                            <a:gd name="T107" fmla="*/ 0 h 1203"/>
                            <a:gd name="T108" fmla="*/ 1170 w 4021"/>
                            <a:gd name="T109" fmla="*/ 69 h 1203"/>
                            <a:gd name="T110" fmla="*/ 1268 w 4021"/>
                            <a:gd name="T111" fmla="*/ 376 h 1203"/>
                            <a:gd name="T112" fmla="*/ 1589 w 4021"/>
                            <a:gd name="T113" fmla="*/ 762 h 1203"/>
                            <a:gd name="T114" fmla="*/ 1475 w 4021"/>
                            <a:gd name="T115" fmla="*/ 821 h 1203"/>
                            <a:gd name="T116" fmla="*/ 1346 w 4021"/>
                            <a:gd name="T117" fmla="*/ 791 h 1203"/>
                            <a:gd name="T118" fmla="*/ 1367 w 4021"/>
                            <a:gd name="T119" fmla="*/ 637 h 1203"/>
                            <a:gd name="T120" fmla="*/ 1486 w 4021"/>
                            <a:gd name="T121" fmla="*/ 546 h 1203"/>
                            <a:gd name="T122" fmla="*/ 1631 w 4021"/>
                            <a:gd name="T123" fmla="*/ 584 h 1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021" h="1203">
                              <a:moveTo>
                                <a:pt x="4021" y="445"/>
                              </a:moveTo>
                              <a:lnTo>
                                <a:pt x="4021" y="460"/>
                              </a:lnTo>
                              <a:lnTo>
                                <a:pt x="4020" y="474"/>
                              </a:lnTo>
                              <a:lnTo>
                                <a:pt x="4014" y="510"/>
                              </a:lnTo>
                              <a:lnTo>
                                <a:pt x="4005" y="554"/>
                              </a:lnTo>
                              <a:lnTo>
                                <a:pt x="3995" y="599"/>
                              </a:lnTo>
                              <a:lnTo>
                                <a:pt x="3982" y="649"/>
                              </a:lnTo>
                              <a:lnTo>
                                <a:pt x="3968" y="702"/>
                              </a:lnTo>
                              <a:lnTo>
                                <a:pt x="3954" y="756"/>
                              </a:lnTo>
                              <a:lnTo>
                                <a:pt x="3938" y="810"/>
                              </a:lnTo>
                              <a:lnTo>
                                <a:pt x="3904" y="914"/>
                              </a:lnTo>
                              <a:lnTo>
                                <a:pt x="3874" y="1008"/>
                              </a:lnTo>
                              <a:lnTo>
                                <a:pt x="3849" y="1080"/>
                              </a:lnTo>
                              <a:lnTo>
                                <a:pt x="3835" y="1123"/>
                              </a:lnTo>
                              <a:lnTo>
                                <a:pt x="3828" y="1140"/>
                              </a:lnTo>
                              <a:lnTo>
                                <a:pt x="3823" y="1147"/>
                              </a:lnTo>
                              <a:lnTo>
                                <a:pt x="3819" y="1152"/>
                              </a:lnTo>
                              <a:lnTo>
                                <a:pt x="3809" y="1161"/>
                              </a:lnTo>
                              <a:lnTo>
                                <a:pt x="3803" y="1165"/>
                              </a:lnTo>
                              <a:lnTo>
                                <a:pt x="3798" y="1169"/>
                              </a:lnTo>
                              <a:lnTo>
                                <a:pt x="3786" y="1172"/>
                              </a:lnTo>
                              <a:lnTo>
                                <a:pt x="3778" y="1174"/>
                              </a:lnTo>
                              <a:lnTo>
                                <a:pt x="3771" y="1176"/>
                              </a:lnTo>
                              <a:lnTo>
                                <a:pt x="3757" y="1176"/>
                              </a:lnTo>
                              <a:lnTo>
                                <a:pt x="3741" y="1178"/>
                              </a:lnTo>
                              <a:lnTo>
                                <a:pt x="3713" y="1176"/>
                              </a:lnTo>
                              <a:lnTo>
                                <a:pt x="3686" y="1174"/>
                              </a:lnTo>
                              <a:lnTo>
                                <a:pt x="3674" y="1172"/>
                              </a:lnTo>
                              <a:lnTo>
                                <a:pt x="3663" y="1171"/>
                              </a:lnTo>
                              <a:lnTo>
                                <a:pt x="3640" y="1165"/>
                              </a:lnTo>
                              <a:lnTo>
                                <a:pt x="3621" y="1158"/>
                              </a:lnTo>
                              <a:lnTo>
                                <a:pt x="3603" y="1151"/>
                              </a:lnTo>
                              <a:lnTo>
                                <a:pt x="3596" y="1147"/>
                              </a:lnTo>
                              <a:lnTo>
                                <a:pt x="3589" y="1143"/>
                              </a:lnTo>
                              <a:lnTo>
                                <a:pt x="3576" y="1134"/>
                              </a:lnTo>
                              <a:lnTo>
                                <a:pt x="3573" y="1131"/>
                              </a:lnTo>
                              <a:lnTo>
                                <a:pt x="3567" y="1123"/>
                              </a:lnTo>
                              <a:lnTo>
                                <a:pt x="3567" y="1120"/>
                              </a:lnTo>
                              <a:lnTo>
                                <a:pt x="3566" y="1114"/>
                              </a:lnTo>
                              <a:lnTo>
                                <a:pt x="3567" y="1111"/>
                              </a:lnTo>
                              <a:lnTo>
                                <a:pt x="3567" y="1105"/>
                              </a:lnTo>
                              <a:lnTo>
                                <a:pt x="3603" y="1002"/>
                              </a:lnTo>
                              <a:lnTo>
                                <a:pt x="3626" y="934"/>
                              </a:lnTo>
                              <a:lnTo>
                                <a:pt x="3649" y="859"/>
                              </a:lnTo>
                              <a:lnTo>
                                <a:pt x="3672" y="785"/>
                              </a:lnTo>
                              <a:lnTo>
                                <a:pt x="3681" y="751"/>
                              </a:lnTo>
                              <a:lnTo>
                                <a:pt x="3690" y="718"/>
                              </a:lnTo>
                              <a:lnTo>
                                <a:pt x="3697" y="689"/>
                              </a:lnTo>
                              <a:lnTo>
                                <a:pt x="3704" y="664"/>
                              </a:lnTo>
                              <a:lnTo>
                                <a:pt x="3708" y="642"/>
                              </a:lnTo>
                              <a:lnTo>
                                <a:pt x="3708" y="628"/>
                              </a:lnTo>
                              <a:lnTo>
                                <a:pt x="3708" y="613"/>
                              </a:lnTo>
                              <a:lnTo>
                                <a:pt x="3706" y="601"/>
                              </a:lnTo>
                              <a:lnTo>
                                <a:pt x="3702" y="590"/>
                              </a:lnTo>
                              <a:lnTo>
                                <a:pt x="3700" y="584"/>
                              </a:lnTo>
                              <a:lnTo>
                                <a:pt x="3699" y="581"/>
                              </a:lnTo>
                              <a:lnTo>
                                <a:pt x="3695" y="575"/>
                              </a:lnTo>
                              <a:lnTo>
                                <a:pt x="3692" y="572"/>
                              </a:lnTo>
                              <a:lnTo>
                                <a:pt x="3688" y="568"/>
                              </a:lnTo>
                              <a:lnTo>
                                <a:pt x="3683" y="566"/>
                              </a:lnTo>
                              <a:lnTo>
                                <a:pt x="3679" y="564"/>
                              </a:lnTo>
                              <a:lnTo>
                                <a:pt x="3672" y="563"/>
                              </a:lnTo>
                              <a:lnTo>
                                <a:pt x="3667" y="561"/>
                              </a:lnTo>
                              <a:lnTo>
                                <a:pt x="3660" y="561"/>
                              </a:lnTo>
                              <a:lnTo>
                                <a:pt x="3638" y="563"/>
                              </a:lnTo>
                              <a:lnTo>
                                <a:pt x="3615" y="566"/>
                              </a:lnTo>
                              <a:lnTo>
                                <a:pt x="3592" y="573"/>
                              </a:lnTo>
                              <a:lnTo>
                                <a:pt x="3567" y="583"/>
                              </a:lnTo>
                              <a:lnTo>
                                <a:pt x="3555" y="588"/>
                              </a:lnTo>
                              <a:lnTo>
                                <a:pt x="3543" y="593"/>
                              </a:lnTo>
                              <a:lnTo>
                                <a:pt x="3518" y="606"/>
                              </a:lnTo>
                              <a:lnTo>
                                <a:pt x="3491" y="622"/>
                              </a:lnTo>
                              <a:lnTo>
                                <a:pt x="3465" y="639"/>
                              </a:lnTo>
                              <a:lnTo>
                                <a:pt x="3438" y="657"/>
                              </a:lnTo>
                              <a:lnTo>
                                <a:pt x="3411" y="677"/>
                              </a:lnTo>
                              <a:lnTo>
                                <a:pt x="3383" y="698"/>
                              </a:lnTo>
                              <a:lnTo>
                                <a:pt x="3356" y="720"/>
                              </a:lnTo>
                              <a:lnTo>
                                <a:pt x="3328" y="744"/>
                              </a:lnTo>
                              <a:lnTo>
                                <a:pt x="3302" y="767"/>
                              </a:lnTo>
                              <a:lnTo>
                                <a:pt x="3248" y="816"/>
                              </a:lnTo>
                              <a:lnTo>
                                <a:pt x="3197" y="867"/>
                              </a:lnTo>
                              <a:lnTo>
                                <a:pt x="3147" y="915"/>
                              </a:lnTo>
                              <a:lnTo>
                                <a:pt x="3101" y="964"/>
                              </a:lnTo>
                              <a:lnTo>
                                <a:pt x="3060" y="1010"/>
                              </a:lnTo>
                              <a:lnTo>
                                <a:pt x="3023" y="1051"/>
                              </a:lnTo>
                              <a:lnTo>
                                <a:pt x="2991" y="1087"/>
                              </a:lnTo>
                              <a:lnTo>
                                <a:pt x="2947" y="1136"/>
                              </a:lnTo>
                              <a:lnTo>
                                <a:pt x="2938" y="1147"/>
                              </a:lnTo>
                              <a:lnTo>
                                <a:pt x="2926" y="1154"/>
                              </a:lnTo>
                              <a:lnTo>
                                <a:pt x="2915" y="1160"/>
                              </a:lnTo>
                              <a:lnTo>
                                <a:pt x="2903" y="1165"/>
                              </a:lnTo>
                              <a:lnTo>
                                <a:pt x="2888" y="1167"/>
                              </a:lnTo>
                              <a:lnTo>
                                <a:pt x="2874" y="1171"/>
                              </a:lnTo>
                              <a:lnTo>
                                <a:pt x="2858" y="1171"/>
                              </a:lnTo>
                              <a:lnTo>
                                <a:pt x="2842" y="1171"/>
                              </a:lnTo>
                              <a:lnTo>
                                <a:pt x="2823" y="1171"/>
                              </a:lnTo>
                              <a:lnTo>
                                <a:pt x="2803" y="1167"/>
                              </a:lnTo>
                              <a:lnTo>
                                <a:pt x="2784" y="1161"/>
                              </a:lnTo>
                              <a:lnTo>
                                <a:pt x="2768" y="1156"/>
                              </a:lnTo>
                              <a:lnTo>
                                <a:pt x="2752" y="1151"/>
                              </a:lnTo>
                              <a:lnTo>
                                <a:pt x="2741" y="1145"/>
                              </a:lnTo>
                              <a:lnTo>
                                <a:pt x="2727" y="1140"/>
                              </a:lnTo>
                              <a:lnTo>
                                <a:pt x="2722" y="1136"/>
                              </a:lnTo>
                              <a:lnTo>
                                <a:pt x="2718" y="1133"/>
                              </a:lnTo>
                              <a:lnTo>
                                <a:pt x="2715" y="1129"/>
                              </a:lnTo>
                              <a:lnTo>
                                <a:pt x="2713" y="1123"/>
                              </a:lnTo>
                              <a:lnTo>
                                <a:pt x="2713" y="1120"/>
                              </a:lnTo>
                              <a:lnTo>
                                <a:pt x="2713" y="1114"/>
                              </a:lnTo>
                              <a:lnTo>
                                <a:pt x="2715" y="1100"/>
                              </a:lnTo>
                              <a:lnTo>
                                <a:pt x="2729" y="1042"/>
                              </a:lnTo>
                              <a:lnTo>
                                <a:pt x="2736" y="1019"/>
                              </a:lnTo>
                              <a:lnTo>
                                <a:pt x="2743" y="990"/>
                              </a:lnTo>
                              <a:lnTo>
                                <a:pt x="2766" y="915"/>
                              </a:lnTo>
                              <a:lnTo>
                                <a:pt x="2796" y="825"/>
                              </a:lnTo>
                              <a:lnTo>
                                <a:pt x="2830" y="724"/>
                              </a:lnTo>
                              <a:lnTo>
                                <a:pt x="2867" y="617"/>
                              </a:lnTo>
                              <a:lnTo>
                                <a:pt x="2887" y="564"/>
                              </a:lnTo>
                              <a:lnTo>
                                <a:pt x="2906" y="512"/>
                              </a:lnTo>
                              <a:lnTo>
                                <a:pt x="2926" y="461"/>
                              </a:lnTo>
                              <a:lnTo>
                                <a:pt x="2945" y="412"/>
                              </a:lnTo>
                              <a:lnTo>
                                <a:pt x="2963" y="367"/>
                              </a:lnTo>
                              <a:lnTo>
                                <a:pt x="2981" y="326"/>
                              </a:lnTo>
                              <a:lnTo>
                                <a:pt x="2984" y="318"/>
                              </a:lnTo>
                              <a:lnTo>
                                <a:pt x="2986" y="315"/>
                              </a:lnTo>
                              <a:lnTo>
                                <a:pt x="2989" y="313"/>
                              </a:lnTo>
                              <a:lnTo>
                                <a:pt x="2993" y="311"/>
                              </a:lnTo>
                              <a:lnTo>
                                <a:pt x="2997" y="308"/>
                              </a:lnTo>
                              <a:lnTo>
                                <a:pt x="3002" y="306"/>
                              </a:lnTo>
                              <a:lnTo>
                                <a:pt x="3009" y="306"/>
                              </a:lnTo>
                              <a:lnTo>
                                <a:pt x="3037" y="300"/>
                              </a:lnTo>
                              <a:lnTo>
                                <a:pt x="3062" y="297"/>
                              </a:lnTo>
                              <a:lnTo>
                                <a:pt x="3076" y="297"/>
                              </a:lnTo>
                              <a:lnTo>
                                <a:pt x="3092" y="297"/>
                              </a:lnTo>
                              <a:lnTo>
                                <a:pt x="3119" y="297"/>
                              </a:lnTo>
                              <a:lnTo>
                                <a:pt x="3153" y="300"/>
                              </a:lnTo>
                              <a:lnTo>
                                <a:pt x="3170" y="302"/>
                              </a:lnTo>
                              <a:lnTo>
                                <a:pt x="3186" y="306"/>
                              </a:lnTo>
                              <a:lnTo>
                                <a:pt x="3202" y="309"/>
                              </a:lnTo>
                              <a:lnTo>
                                <a:pt x="3215" y="315"/>
                              </a:lnTo>
                              <a:lnTo>
                                <a:pt x="3215" y="322"/>
                              </a:lnTo>
                              <a:lnTo>
                                <a:pt x="3215" y="367"/>
                              </a:lnTo>
                              <a:lnTo>
                                <a:pt x="3215" y="378"/>
                              </a:lnTo>
                              <a:lnTo>
                                <a:pt x="3216" y="393"/>
                              </a:lnTo>
                              <a:lnTo>
                                <a:pt x="3216" y="400"/>
                              </a:lnTo>
                              <a:lnTo>
                                <a:pt x="3218" y="409"/>
                              </a:lnTo>
                              <a:lnTo>
                                <a:pt x="3222" y="416"/>
                              </a:lnTo>
                              <a:lnTo>
                                <a:pt x="3225" y="425"/>
                              </a:lnTo>
                              <a:lnTo>
                                <a:pt x="3229" y="432"/>
                              </a:lnTo>
                              <a:lnTo>
                                <a:pt x="3234" y="441"/>
                              </a:lnTo>
                              <a:lnTo>
                                <a:pt x="3236" y="445"/>
                              </a:lnTo>
                              <a:lnTo>
                                <a:pt x="3239" y="449"/>
                              </a:lnTo>
                              <a:lnTo>
                                <a:pt x="3247" y="454"/>
                              </a:lnTo>
                              <a:lnTo>
                                <a:pt x="3255" y="460"/>
                              </a:lnTo>
                              <a:lnTo>
                                <a:pt x="3264" y="463"/>
                              </a:lnTo>
                              <a:lnTo>
                                <a:pt x="3275" y="465"/>
                              </a:lnTo>
                              <a:lnTo>
                                <a:pt x="3287" y="467"/>
                              </a:lnTo>
                              <a:lnTo>
                                <a:pt x="3300" y="465"/>
                              </a:lnTo>
                              <a:lnTo>
                                <a:pt x="3310" y="463"/>
                              </a:lnTo>
                              <a:lnTo>
                                <a:pt x="3323" y="461"/>
                              </a:lnTo>
                              <a:lnTo>
                                <a:pt x="3337" y="458"/>
                              </a:lnTo>
                              <a:lnTo>
                                <a:pt x="3349" y="452"/>
                              </a:lnTo>
                              <a:lnTo>
                                <a:pt x="3364" y="447"/>
                              </a:lnTo>
                              <a:lnTo>
                                <a:pt x="3394" y="434"/>
                              </a:lnTo>
                              <a:lnTo>
                                <a:pt x="3424" y="418"/>
                              </a:lnTo>
                              <a:lnTo>
                                <a:pt x="3456" y="400"/>
                              </a:lnTo>
                              <a:lnTo>
                                <a:pt x="3525" y="362"/>
                              </a:lnTo>
                              <a:lnTo>
                                <a:pt x="3559" y="342"/>
                              </a:lnTo>
                              <a:lnTo>
                                <a:pt x="3596" y="324"/>
                              </a:lnTo>
                              <a:lnTo>
                                <a:pt x="3631" y="306"/>
                              </a:lnTo>
                              <a:lnTo>
                                <a:pt x="3669" y="289"/>
                              </a:lnTo>
                              <a:lnTo>
                                <a:pt x="3706" y="277"/>
                              </a:lnTo>
                              <a:lnTo>
                                <a:pt x="3724" y="271"/>
                              </a:lnTo>
                              <a:lnTo>
                                <a:pt x="3741" y="266"/>
                              </a:lnTo>
                              <a:lnTo>
                                <a:pt x="3778" y="260"/>
                              </a:lnTo>
                              <a:lnTo>
                                <a:pt x="3796" y="259"/>
                              </a:lnTo>
                              <a:lnTo>
                                <a:pt x="3816" y="257"/>
                              </a:lnTo>
                              <a:lnTo>
                                <a:pt x="3830" y="257"/>
                              </a:lnTo>
                              <a:lnTo>
                                <a:pt x="3844" y="259"/>
                              </a:lnTo>
                              <a:lnTo>
                                <a:pt x="3858" y="260"/>
                              </a:lnTo>
                              <a:lnTo>
                                <a:pt x="3872" y="262"/>
                              </a:lnTo>
                              <a:lnTo>
                                <a:pt x="3885" y="264"/>
                              </a:lnTo>
                              <a:lnTo>
                                <a:pt x="3895" y="268"/>
                              </a:lnTo>
                              <a:lnTo>
                                <a:pt x="3908" y="271"/>
                              </a:lnTo>
                              <a:lnTo>
                                <a:pt x="3919" y="275"/>
                              </a:lnTo>
                              <a:lnTo>
                                <a:pt x="3938" y="284"/>
                              </a:lnTo>
                              <a:lnTo>
                                <a:pt x="3945" y="289"/>
                              </a:lnTo>
                              <a:lnTo>
                                <a:pt x="3954" y="295"/>
                              </a:lnTo>
                              <a:lnTo>
                                <a:pt x="3961" y="300"/>
                              </a:lnTo>
                              <a:lnTo>
                                <a:pt x="3968" y="308"/>
                              </a:lnTo>
                              <a:lnTo>
                                <a:pt x="3981" y="320"/>
                              </a:lnTo>
                              <a:lnTo>
                                <a:pt x="3991" y="335"/>
                              </a:lnTo>
                              <a:lnTo>
                                <a:pt x="4000" y="349"/>
                              </a:lnTo>
                              <a:lnTo>
                                <a:pt x="4007" y="365"/>
                              </a:lnTo>
                              <a:lnTo>
                                <a:pt x="4013" y="382"/>
                              </a:lnTo>
                              <a:lnTo>
                                <a:pt x="4016" y="398"/>
                              </a:lnTo>
                              <a:lnTo>
                                <a:pt x="4020" y="414"/>
                              </a:lnTo>
                              <a:lnTo>
                                <a:pt x="4021" y="429"/>
                              </a:lnTo>
                              <a:lnTo>
                                <a:pt x="4021" y="445"/>
                              </a:lnTo>
                              <a:close/>
                              <a:moveTo>
                                <a:pt x="2273" y="458"/>
                              </a:moveTo>
                              <a:lnTo>
                                <a:pt x="2250" y="458"/>
                              </a:lnTo>
                              <a:lnTo>
                                <a:pt x="2238" y="460"/>
                              </a:lnTo>
                              <a:lnTo>
                                <a:pt x="2225" y="463"/>
                              </a:lnTo>
                              <a:lnTo>
                                <a:pt x="2213" y="467"/>
                              </a:lnTo>
                              <a:lnTo>
                                <a:pt x="2200" y="472"/>
                              </a:lnTo>
                              <a:lnTo>
                                <a:pt x="2195" y="476"/>
                              </a:lnTo>
                              <a:lnTo>
                                <a:pt x="2192" y="479"/>
                              </a:lnTo>
                              <a:lnTo>
                                <a:pt x="2186" y="485"/>
                              </a:lnTo>
                              <a:lnTo>
                                <a:pt x="2183" y="488"/>
                              </a:lnTo>
                              <a:lnTo>
                                <a:pt x="2170" y="510"/>
                              </a:lnTo>
                              <a:lnTo>
                                <a:pt x="2163" y="521"/>
                              </a:lnTo>
                              <a:lnTo>
                                <a:pt x="2158" y="534"/>
                              </a:lnTo>
                              <a:lnTo>
                                <a:pt x="2145" y="559"/>
                              </a:lnTo>
                              <a:lnTo>
                                <a:pt x="2135" y="588"/>
                              </a:lnTo>
                              <a:lnTo>
                                <a:pt x="2124" y="619"/>
                              </a:lnTo>
                              <a:lnTo>
                                <a:pt x="2114" y="649"/>
                              </a:lnTo>
                              <a:lnTo>
                                <a:pt x="2096" y="713"/>
                              </a:lnTo>
                              <a:lnTo>
                                <a:pt x="2089" y="745"/>
                              </a:lnTo>
                              <a:lnTo>
                                <a:pt x="2082" y="776"/>
                              </a:lnTo>
                              <a:lnTo>
                                <a:pt x="2076" y="805"/>
                              </a:lnTo>
                              <a:lnTo>
                                <a:pt x="2073" y="832"/>
                              </a:lnTo>
                              <a:lnTo>
                                <a:pt x="2066" y="879"/>
                              </a:lnTo>
                              <a:lnTo>
                                <a:pt x="2064" y="899"/>
                              </a:lnTo>
                              <a:lnTo>
                                <a:pt x="2064" y="914"/>
                              </a:lnTo>
                              <a:lnTo>
                                <a:pt x="2064" y="923"/>
                              </a:lnTo>
                              <a:lnTo>
                                <a:pt x="2066" y="930"/>
                              </a:lnTo>
                              <a:lnTo>
                                <a:pt x="2067" y="935"/>
                              </a:lnTo>
                              <a:lnTo>
                                <a:pt x="2069" y="941"/>
                              </a:lnTo>
                              <a:lnTo>
                                <a:pt x="2073" y="946"/>
                              </a:lnTo>
                              <a:lnTo>
                                <a:pt x="2076" y="950"/>
                              </a:lnTo>
                              <a:lnTo>
                                <a:pt x="2078" y="952"/>
                              </a:lnTo>
                              <a:lnTo>
                                <a:pt x="2080" y="952"/>
                              </a:lnTo>
                              <a:lnTo>
                                <a:pt x="2085" y="955"/>
                              </a:lnTo>
                              <a:lnTo>
                                <a:pt x="2090" y="957"/>
                              </a:lnTo>
                              <a:lnTo>
                                <a:pt x="2098" y="957"/>
                              </a:lnTo>
                              <a:lnTo>
                                <a:pt x="2110" y="959"/>
                              </a:lnTo>
                              <a:lnTo>
                                <a:pt x="2140" y="959"/>
                              </a:lnTo>
                              <a:lnTo>
                                <a:pt x="2161" y="959"/>
                              </a:lnTo>
                              <a:lnTo>
                                <a:pt x="2174" y="959"/>
                              </a:lnTo>
                              <a:lnTo>
                                <a:pt x="2186" y="957"/>
                              </a:lnTo>
                              <a:lnTo>
                                <a:pt x="2199" y="953"/>
                              </a:lnTo>
                              <a:lnTo>
                                <a:pt x="2209" y="950"/>
                              </a:lnTo>
                              <a:lnTo>
                                <a:pt x="2220" y="943"/>
                              </a:lnTo>
                              <a:lnTo>
                                <a:pt x="2225" y="939"/>
                              </a:lnTo>
                              <a:lnTo>
                                <a:pt x="2231" y="935"/>
                              </a:lnTo>
                              <a:lnTo>
                                <a:pt x="2236" y="928"/>
                              </a:lnTo>
                              <a:lnTo>
                                <a:pt x="2241" y="919"/>
                              </a:lnTo>
                              <a:lnTo>
                                <a:pt x="2248" y="910"/>
                              </a:lnTo>
                              <a:lnTo>
                                <a:pt x="2254" y="899"/>
                              </a:lnTo>
                              <a:lnTo>
                                <a:pt x="2264" y="876"/>
                              </a:lnTo>
                              <a:lnTo>
                                <a:pt x="2275" y="848"/>
                              </a:lnTo>
                              <a:lnTo>
                                <a:pt x="2286" y="818"/>
                              </a:lnTo>
                              <a:lnTo>
                                <a:pt x="2294" y="785"/>
                              </a:lnTo>
                              <a:lnTo>
                                <a:pt x="2303" y="753"/>
                              </a:lnTo>
                              <a:lnTo>
                                <a:pt x="2312" y="718"/>
                              </a:lnTo>
                              <a:lnTo>
                                <a:pt x="2326" y="651"/>
                              </a:lnTo>
                              <a:lnTo>
                                <a:pt x="2333" y="619"/>
                              </a:lnTo>
                              <a:lnTo>
                                <a:pt x="2339" y="590"/>
                              </a:lnTo>
                              <a:lnTo>
                                <a:pt x="2346" y="541"/>
                              </a:lnTo>
                              <a:lnTo>
                                <a:pt x="2348" y="523"/>
                              </a:lnTo>
                              <a:lnTo>
                                <a:pt x="2348" y="510"/>
                              </a:lnTo>
                              <a:lnTo>
                                <a:pt x="2348" y="496"/>
                              </a:lnTo>
                              <a:lnTo>
                                <a:pt x="2348" y="490"/>
                              </a:lnTo>
                              <a:lnTo>
                                <a:pt x="2346" y="485"/>
                              </a:lnTo>
                              <a:lnTo>
                                <a:pt x="2342" y="476"/>
                              </a:lnTo>
                              <a:lnTo>
                                <a:pt x="2342" y="474"/>
                              </a:lnTo>
                              <a:lnTo>
                                <a:pt x="2340" y="472"/>
                              </a:lnTo>
                              <a:lnTo>
                                <a:pt x="2337" y="469"/>
                              </a:lnTo>
                              <a:lnTo>
                                <a:pt x="2333" y="467"/>
                              </a:lnTo>
                              <a:lnTo>
                                <a:pt x="2328" y="463"/>
                              </a:lnTo>
                              <a:lnTo>
                                <a:pt x="2323" y="461"/>
                              </a:lnTo>
                              <a:lnTo>
                                <a:pt x="2316" y="460"/>
                              </a:lnTo>
                              <a:lnTo>
                                <a:pt x="2296" y="458"/>
                              </a:lnTo>
                              <a:lnTo>
                                <a:pt x="2273" y="458"/>
                              </a:lnTo>
                              <a:close/>
                              <a:moveTo>
                                <a:pt x="2747" y="443"/>
                              </a:moveTo>
                              <a:lnTo>
                                <a:pt x="2747" y="467"/>
                              </a:lnTo>
                              <a:lnTo>
                                <a:pt x="2743" y="492"/>
                              </a:lnTo>
                              <a:lnTo>
                                <a:pt x="2736" y="521"/>
                              </a:lnTo>
                              <a:lnTo>
                                <a:pt x="2729" y="552"/>
                              </a:lnTo>
                              <a:lnTo>
                                <a:pt x="2720" y="583"/>
                              </a:lnTo>
                              <a:lnTo>
                                <a:pt x="2709" y="615"/>
                              </a:lnTo>
                              <a:lnTo>
                                <a:pt x="2699" y="648"/>
                              </a:lnTo>
                              <a:lnTo>
                                <a:pt x="2686" y="680"/>
                              </a:lnTo>
                              <a:lnTo>
                                <a:pt x="2661" y="744"/>
                              </a:lnTo>
                              <a:lnTo>
                                <a:pt x="2637" y="801"/>
                              </a:lnTo>
                              <a:lnTo>
                                <a:pt x="2615" y="850"/>
                              </a:lnTo>
                              <a:lnTo>
                                <a:pt x="2606" y="868"/>
                              </a:lnTo>
                              <a:lnTo>
                                <a:pt x="2599" y="885"/>
                              </a:lnTo>
                              <a:lnTo>
                                <a:pt x="2585" y="910"/>
                              </a:lnTo>
                              <a:lnTo>
                                <a:pt x="2571" y="935"/>
                              </a:lnTo>
                              <a:lnTo>
                                <a:pt x="2555" y="959"/>
                              </a:lnTo>
                              <a:lnTo>
                                <a:pt x="2541" y="981"/>
                              </a:lnTo>
                              <a:lnTo>
                                <a:pt x="2532" y="991"/>
                              </a:lnTo>
                              <a:lnTo>
                                <a:pt x="2525" y="1002"/>
                              </a:lnTo>
                              <a:lnTo>
                                <a:pt x="2509" y="1020"/>
                              </a:lnTo>
                              <a:lnTo>
                                <a:pt x="2493" y="1038"/>
                              </a:lnTo>
                              <a:lnTo>
                                <a:pt x="2477" y="1055"/>
                              </a:lnTo>
                              <a:lnTo>
                                <a:pt x="2461" y="1069"/>
                              </a:lnTo>
                              <a:lnTo>
                                <a:pt x="2443" y="1082"/>
                              </a:lnTo>
                              <a:lnTo>
                                <a:pt x="2427" y="1095"/>
                              </a:lnTo>
                              <a:lnTo>
                                <a:pt x="2410" y="1107"/>
                              </a:lnTo>
                              <a:lnTo>
                                <a:pt x="2392" y="1116"/>
                              </a:lnTo>
                              <a:lnTo>
                                <a:pt x="2374" y="1125"/>
                              </a:lnTo>
                              <a:lnTo>
                                <a:pt x="2356" y="1134"/>
                              </a:lnTo>
                              <a:lnTo>
                                <a:pt x="2339" y="1142"/>
                              </a:lnTo>
                              <a:lnTo>
                                <a:pt x="2321" y="1147"/>
                              </a:lnTo>
                              <a:lnTo>
                                <a:pt x="2301" y="1152"/>
                              </a:lnTo>
                              <a:lnTo>
                                <a:pt x="2284" y="1158"/>
                              </a:lnTo>
                              <a:lnTo>
                                <a:pt x="2264" y="1161"/>
                              </a:lnTo>
                              <a:lnTo>
                                <a:pt x="2245" y="1165"/>
                              </a:lnTo>
                              <a:lnTo>
                                <a:pt x="2225" y="1169"/>
                              </a:lnTo>
                              <a:lnTo>
                                <a:pt x="2206" y="1171"/>
                              </a:lnTo>
                              <a:lnTo>
                                <a:pt x="2186" y="1172"/>
                              </a:lnTo>
                              <a:lnTo>
                                <a:pt x="2145" y="1176"/>
                              </a:lnTo>
                              <a:lnTo>
                                <a:pt x="2105" y="1176"/>
                              </a:lnTo>
                              <a:lnTo>
                                <a:pt x="2021" y="1178"/>
                              </a:lnTo>
                              <a:lnTo>
                                <a:pt x="1973" y="1176"/>
                              </a:lnTo>
                              <a:lnTo>
                                <a:pt x="1918" y="1174"/>
                              </a:lnTo>
                              <a:lnTo>
                                <a:pt x="1888" y="1171"/>
                              </a:lnTo>
                              <a:lnTo>
                                <a:pt x="1858" y="1167"/>
                              </a:lnTo>
                              <a:lnTo>
                                <a:pt x="1830" y="1160"/>
                              </a:lnTo>
                              <a:lnTo>
                                <a:pt x="1800" y="1151"/>
                              </a:lnTo>
                              <a:lnTo>
                                <a:pt x="1787" y="1145"/>
                              </a:lnTo>
                              <a:lnTo>
                                <a:pt x="1773" y="1140"/>
                              </a:lnTo>
                              <a:lnTo>
                                <a:pt x="1759" y="1134"/>
                              </a:lnTo>
                              <a:lnTo>
                                <a:pt x="1747" y="1127"/>
                              </a:lnTo>
                              <a:lnTo>
                                <a:pt x="1736" y="1118"/>
                              </a:lnTo>
                              <a:lnTo>
                                <a:pt x="1723" y="1109"/>
                              </a:lnTo>
                              <a:lnTo>
                                <a:pt x="1713" y="1100"/>
                              </a:lnTo>
                              <a:lnTo>
                                <a:pt x="1704" y="1089"/>
                              </a:lnTo>
                              <a:lnTo>
                                <a:pt x="1695" y="1076"/>
                              </a:lnTo>
                              <a:lnTo>
                                <a:pt x="1686" y="1066"/>
                              </a:lnTo>
                              <a:lnTo>
                                <a:pt x="1679" y="1051"/>
                              </a:lnTo>
                              <a:lnTo>
                                <a:pt x="1674" y="1037"/>
                              </a:lnTo>
                              <a:lnTo>
                                <a:pt x="1668" y="1020"/>
                              </a:lnTo>
                              <a:lnTo>
                                <a:pt x="1667" y="1004"/>
                              </a:lnTo>
                              <a:lnTo>
                                <a:pt x="1663" y="986"/>
                              </a:lnTo>
                              <a:lnTo>
                                <a:pt x="1663" y="966"/>
                              </a:lnTo>
                              <a:lnTo>
                                <a:pt x="1663" y="948"/>
                              </a:lnTo>
                              <a:lnTo>
                                <a:pt x="1667" y="928"/>
                              </a:lnTo>
                              <a:lnTo>
                                <a:pt x="1670" y="906"/>
                              </a:lnTo>
                              <a:lnTo>
                                <a:pt x="1677" y="883"/>
                              </a:lnTo>
                              <a:lnTo>
                                <a:pt x="1684" y="858"/>
                              </a:lnTo>
                              <a:lnTo>
                                <a:pt x="1692" y="832"/>
                              </a:lnTo>
                              <a:lnTo>
                                <a:pt x="1711" y="776"/>
                              </a:lnTo>
                              <a:lnTo>
                                <a:pt x="1734" y="718"/>
                              </a:lnTo>
                              <a:lnTo>
                                <a:pt x="1759" y="657"/>
                              </a:lnTo>
                              <a:lnTo>
                                <a:pt x="1810" y="534"/>
                              </a:lnTo>
                              <a:lnTo>
                                <a:pt x="1817" y="519"/>
                              </a:lnTo>
                              <a:lnTo>
                                <a:pt x="1826" y="501"/>
                              </a:lnTo>
                              <a:lnTo>
                                <a:pt x="1837" y="479"/>
                              </a:lnTo>
                              <a:lnTo>
                                <a:pt x="1851" y="456"/>
                              </a:lnTo>
                              <a:lnTo>
                                <a:pt x="1871" y="432"/>
                              </a:lnTo>
                              <a:lnTo>
                                <a:pt x="1879" y="420"/>
                              </a:lnTo>
                              <a:lnTo>
                                <a:pt x="1892" y="407"/>
                              </a:lnTo>
                              <a:lnTo>
                                <a:pt x="1917" y="380"/>
                              </a:lnTo>
                              <a:lnTo>
                                <a:pt x="1947" y="355"/>
                              </a:lnTo>
                              <a:lnTo>
                                <a:pt x="1963" y="342"/>
                              </a:lnTo>
                              <a:lnTo>
                                <a:pt x="1981" y="331"/>
                              </a:lnTo>
                              <a:lnTo>
                                <a:pt x="2000" y="318"/>
                              </a:lnTo>
                              <a:lnTo>
                                <a:pt x="2020" y="308"/>
                              </a:lnTo>
                              <a:lnTo>
                                <a:pt x="2041" y="297"/>
                              </a:lnTo>
                              <a:lnTo>
                                <a:pt x="2064" y="286"/>
                              </a:lnTo>
                              <a:lnTo>
                                <a:pt x="2087" y="275"/>
                              </a:lnTo>
                              <a:lnTo>
                                <a:pt x="2112" y="266"/>
                              </a:lnTo>
                              <a:lnTo>
                                <a:pt x="2138" y="259"/>
                              </a:lnTo>
                              <a:lnTo>
                                <a:pt x="2167" y="251"/>
                              </a:lnTo>
                              <a:lnTo>
                                <a:pt x="2197" y="244"/>
                              </a:lnTo>
                              <a:lnTo>
                                <a:pt x="2229" y="239"/>
                              </a:lnTo>
                              <a:lnTo>
                                <a:pt x="2261" y="235"/>
                              </a:lnTo>
                              <a:lnTo>
                                <a:pt x="2294" y="232"/>
                              </a:lnTo>
                              <a:lnTo>
                                <a:pt x="2332" y="230"/>
                              </a:lnTo>
                              <a:lnTo>
                                <a:pt x="2369" y="228"/>
                              </a:lnTo>
                              <a:lnTo>
                                <a:pt x="2433" y="230"/>
                              </a:lnTo>
                              <a:lnTo>
                                <a:pt x="2466" y="233"/>
                              </a:lnTo>
                              <a:lnTo>
                                <a:pt x="2498" y="235"/>
                              </a:lnTo>
                              <a:lnTo>
                                <a:pt x="2532" y="241"/>
                              </a:lnTo>
                              <a:lnTo>
                                <a:pt x="2562" y="248"/>
                              </a:lnTo>
                              <a:lnTo>
                                <a:pt x="2578" y="251"/>
                              </a:lnTo>
                              <a:lnTo>
                                <a:pt x="2592" y="255"/>
                              </a:lnTo>
                              <a:lnTo>
                                <a:pt x="2606" y="260"/>
                              </a:lnTo>
                              <a:lnTo>
                                <a:pt x="2621" y="266"/>
                              </a:lnTo>
                              <a:lnTo>
                                <a:pt x="2635" y="271"/>
                              </a:lnTo>
                              <a:lnTo>
                                <a:pt x="2647" y="279"/>
                              </a:lnTo>
                              <a:lnTo>
                                <a:pt x="2660" y="286"/>
                              </a:lnTo>
                              <a:lnTo>
                                <a:pt x="2672" y="293"/>
                              </a:lnTo>
                              <a:lnTo>
                                <a:pt x="2683" y="302"/>
                              </a:lnTo>
                              <a:lnTo>
                                <a:pt x="2693" y="311"/>
                              </a:lnTo>
                              <a:lnTo>
                                <a:pt x="2702" y="320"/>
                              </a:lnTo>
                              <a:lnTo>
                                <a:pt x="2711" y="331"/>
                              </a:lnTo>
                              <a:lnTo>
                                <a:pt x="2720" y="342"/>
                              </a:lnTo>
                              <a:lnTo>
                                <a:pt x="2727" y="355"/>
                              </a:lnTo>
                              <a:lnTo>
                                <a:pt x="2732" y="367"/>
                              </a:lnTo>
                              <a:lnTo>
                                <a:pt x="2738" y="380"/>
                              </a:lnTo>
                              <a:lnTo>
                                <a:pt x="2741" y="394"/>
                              </a:lnTo>
                              <a:lnTo>
                                <a:pt x="2745" y="411"/>
                              </a:lnTo>
                              <a:lnTo>
                                <a:pt x="2747" y="427"/>
                              </a:lnTo>
                              <a:lnTo>
                                <a:pt x="2747" y="443"/>
                              </a:lnTo>
                              <a:close/>
                              <a:moveTo>
                                <a:pt x="945" y="438"/>
                              </a:moveTo>
                              <a:lnTo>
                                <a:pt x="945" y="416"/>
                              </a:lnTo>
                              <a:lnTo>
                                <a:pt x="945" y="394"/>
                              </a:lnTo>
                              <a:lnTo>
                                <a:pt x="943" y="373"/>
                              </a:lnTo>
                              <a:lnTo>
                                <a:pt x="940" y="351"/>
                              </a:lnTo>
                              <a:lnTo>
                                <a:pt x="936" y="342"/>
                              </a:lnTo>
                              <a:lnTo>
                                <a:pt x="934" y="333"/>
                              </a:lnTo>
                              <a:lnTo>
                                <a:pt x="931" y="326"/>
                              </a:lnTo>
                              <a:lnTo>
                                <a:pt x="926" y="318"/>
                              </a:lnTo>
                              <a:lnTo>
                                <a:pt x="924" y="315"/>
                              </a:lnTo>
                              <a:lnTo>
                                <a:pt x="922" y="313"/>
                              </a:lnTo>
                              <a:lnTo>
                                <a:pt x="918" y="311"/>
                              </a:lnTo>
                              <a:lnTo>
                                <a:pt x="915" y="309"/>
                              </a:lnTo>
                              <a:lnTo>
                                <a:pt x="910" y="306"/>
                              </a:lnTo>
                              <a:lnTo>
                                <a:pt x="901" y="306"/>
                              </a:lnTo>
                              <a:lnTo>
                                <a:pt x="888" y="306"/>
                              </a:lnTo>
                              <a:lnTo>
                                <a:pt x="876" y="308"/>
                              </a:lnTo>
                              <a:lnTo>
                                <a:pt x="862" y="311"/>
                              </a:lnTo>
                              <a:lnTo>
                                <a:pt x="846" y="315"/>
                              </a:lnTo>
                              <a:lnTo>
                                <a:pt x="832" y="320"/>
                              </a:lnTo>
                              <a:lnTo>
                                <a:pt x="817" y="326"/>
                              </a:lnTo>
                              <a:lnTo>
                                <a:pt x="785" y="338"/>
                              </a:lnTo>
                              <a:lnTo>
                                <a:pt x="754" y="355"/>
                              </a:lnTo>
                              <a:lnTo>
                                <a:pt x="722" y="374"/>
                              </a:lnTo>
                              <a:lnTo>
                                <a:pt x="692" y="394"/>
                              </a:lnTo>
                              <a:lnTo>
                                <a:pt x="661" y="414"/>
                              </a:lnTo>
                              <a:lnTo>
                                <a:pt x="631" y="436"/>
                              </a:lnTo>
                              <a:lnTo>
                                <a:pt x="605" y="456"/>
                              </a:lnTo>
                              <a:lnTo>
                                <a:pt x="557" y="494"/>
                              </a:lnTo>
                              <a:lnTo>
                                <a:pt x="523" y="525"/>
                              </a:lnTo>
                              <a:lnTo>
                                <a:pt x="504" y="541"/>
                              </a:lnTo>
                              <a:lnTo>
                                <a:pt x="498" y="546"/>
                              </a:lnTo>
                              <a:lnTo>
                                <a:pt x="496" y="552"/>
                              </a:lnTo>
                              <a:lnTo>
                                <a:pt x="496" y="555"/>
                              </a:lnTo>
                              <a:lnTo>
                                <a:pt x="498" y="557"/>
                              </a:lnTo>
                              <a:lnTo>
                                <a:pt x="502" y="557"/>
                              </a:lnTo>
                              <a:lnTo>
                                <a:pt x="507" y="557"/>
                              </a:lnTo>
                              <a:lnTo>
                                <a:pt x="523" y="557"/>
                              </a:lnTo>
                              <a:lnTo>
                                <a:pt x="828" y="557"/>
                              </a:lnTo>
                              <a:lnTo>
                                <a:pt x="863" y="557"/>
                              </a:lnTo>
                              <a:lnTo>
                                <a:pt x="879" y="555"/>
                              </a:lnTo>
                              <a:lnTo>
                                <a:pt x="892" y="554"/>
                              </a:lnTo>
                              <a:lnTo>
                                <a:pt x="903" y="550"/>
                              </a:lnTo>
                              <a:lnTo>
                                <a:pt x="913" y="546"/>
                              </a:lnTo>
                              <a:lnTo>
                                <a:pt x="920" y="543"/>
                              </a:lnTo>
                              <a:lnTo>
                                <a:pt x="927" y="535"/>
                              </a:lnTo>
                              <a:lnTo>
                                <a:pt x="931" y="532"/>
                              </a:lnTo>
                              <a:lnTo>
                                <a:pt x="933" y="528"/>
                              </a:lnTo>
                              <a:lnTo>
                                <a:pt x="936" y="521"/>
                              </a:lnTo>
                              <a:lnTo>
                                <a:pt x="940" y="510"/>
                              </a:lnTo>
                              <a:lnTo>
                                <a:pt x="943" y="499"/>
                              </a:lnTo>
                              <a:lnTo>
                                <a:pt x="943" y="487"/>
                              </a:lnTo>
                              <a:lnTo>
                                <a:pt x="945" y="472"/>
                              </a:lnTo>
                              <a:lnTo>
                                <a:pt x="945" y="438"/>
                              </a:lnTo>
                              <a:close/>
                              <a:moveTo>
                                <a:pt x="1271" y="467"/>
                              </a:moveTo>
                              <a:lnTo>
                                <a:pt x="1271" y="490"/>
                              </a:lnTo>
                              <a:lnTo>
                                <a:pt x="1270" y="514"/>
                              </a:lnTo>
                              <a:lnTo>
                                <a:pt x="1268" y="535"/>
                              </a:lnTo>
                              <a:lnTo>
                                <a:pt x="1264" y="557"/>
                              </a:lnTo>
                              <a:lnTo>
                                <a:pt x="1261" y="577"/>
                              </a:lnTo>
                              <a:lnTo>
                                <a:pt x="1255" y="595"/>
                              </a:lnTo>
                              <a:lnTo>
                                <a:pt x="1250" y="611"/>
                              </a:lnTo>
                              <a:lnTo>
                                <a:pt x="1243" y="630"/>
                              </a:lnTo>
                              <a:lnTo>
                                <a:pt x="1236" y="644"/>
                              </a:lnTo>
                              <a:lnTo>
                                <a:pt x="1229" y="659"/>
                              </a:lnTo>
                              <a:lnTo>
                                <a:pt x="1220" y="673"/>
                              </a:lnTo>
                              <a:lnTo>
                                <a:pt x="1211" y="686"/>
                              </a:lnTo>
                              <a:lnTo>
                                <a:pt x="1202" y="697"/>
                              </a:lnTo>
                              <a:lnTo>
                                <a:pt x="1192" y="707"/>
                              </a:lnTo>
                              <a:lnTo>
                                <a:pt x="1181" y="718"/>
                              </a:lnTo>
                              <a:lnTo>
                                <a:pt x="1168" y="727"/>
                              </a:lnTo>
                              <a:lnTo>
                                <a:pt x="1156" y="735"/>
                              </a:lnTo>
                              <a:lnTo>
                                <a:pt x="1144" y="744"/>
                              </a:lnTo>
                              <a:lnTo>
                                <a:pt x="1131" y="751"/>
                              </a:lnTo>
                              <a:lnTo>
                                <a:pt x="1119" y="756"/>
                              </a:lnTo>
                              <a:lnTo>
                                <a:pt x="1105" y="762"/>
                              </a:lnTo>
                              <a:lnTo>
                                <a:pt x="1090" y="767"/>
                              </a:lnTo>
                              <a:lnTo>
                                <a:pt x="1060" y="774"/>
                              </a:lnTo>
                              <a:lnTo>
                                <a:pt x="1046" y="778"/>
                              </a:lnTo>
                              <a:lnTo>
                                <a:pt x="1030" y="782"/>
                              </a:lnTo>
                              <a:lnTo>
                                <a:pt x="1014" y="783"/>
                              </a:lnTo>
                              <a:lnTo>
                                <a:pt x="998" y="785"/>
                              </a:lnTo>
                              <a:lnTo>
                                <a:pt x="966" y="787"/>
                              </a:lnTo>
                              <a:lnTo>
                                <a:pt x="933" y="787"/>
                              </a:lnTo>
                              <a:lnTo>
                                <a:pt x="807" y="787"/>
                              </a:lnTo>
                              <a:lnTo>
                                <a:pt x="695" y="787"/>
                              </a:lnTo>
                              <a:lnTo>
                                <a:pt x="573" y="783"/>
                              </a:lnTo>
                              <a:lnTo>
                                <a:pt x="431" y="780"/>
                              </a:lnTo>
                              <a:lnTo>
                                <a:pt x="417" y="780"/>
                              </a:lnTo>
                              <a:lnTo>
                                <a:pt x="404" y="780"/>
                              </a:lnTo>
                              <a:lnTo>
                                <a:pt x="401" y="780"/>
                              </a:lnTo>
                              <a:lnTo>
                                <a:pt x="397" y="782"/>
                              </a:lnTo>
                              <a:lnTo>
                                <a:pt x="395" y="783"/>
                              </a:lnTo>
                              <a:lnTo>
                                <a:pt x="395" y="787"/>
                              </a:lnTo>
                              <a:lnTo>
                                <a:pt x="395" y="805"/>
                              </a:lnTo>
                              <a:lnTo>
                                <a:pt x="399" y="821"/>
                              </a:lnTo>
                              <a:lnTo>
                                <a:pt x="404" y="839"/>
                              </a:lnTo>
                              <a:lnTo>
                                <a:pt x="413" y="859"/>
                              </a:lnTo>
                              <a:lnTo>
                                <a:pt x="422" y="877"/>
                              </a:lnTo>
                              <a:lnTo>
                                <a:pt x="427" y="886"/>
                              </a:lnTo>
                              <a:lnTo>
                                <a:pt x="433" y="896"/>
                              </a:lnTo>
                              <a:lnTo>
                                <a:pt x="447" y="912"/>
                              </a:lnTo>
                              <a:lnTo>
                                <a:pt x="461" y="930"/>
                              </a:lnTo>
                              <a:lnTo>
                                <a:pt x="479" y="944"/>
                              </a:lnTo>
                              <a:lnTo>
                                <a:pt x="488" y="953"/>
                              </a:lnTo>
                              <a:lnTo>
                                <a:pt x="496" y="959"/>
                              </a:lnTo>
                              <a:lnTo>
                                <a:pt x="516" y="973"/>
                              </a:lnTo>
                              <a:lnTo>
                                <a:pt x="537" y="984"/>
                              </a:lnTo>
                              <a:lnTo>
                                <a:pt x="550" y="990"/>
                              </a:lnTo>
                              <a:lnTo>
                                <a:pt x="560" y="993"/>
                              </a:lnTo>
                              <a:lnTo>
                                <a:pt x="573" y="997"/>
                              </a:lnTo>
                              <a:lnTo>
                                <a:pt x="585" y="1000"/>
                              </a:lnTo>
                              <a:lnTo>
                                <a:pt x="612" y="1004"/>
                              </a:lnTo>
                              <a:lnTo>
                                <a:pt x="638" y="1006"/>
                              </a:lnTo>
                              <a:lnTo>
                                <a:pt x="660" y="1004"/>
                              </a:lnTo>
                              <a:lnTo>
                                <a:pt x="679" y="1002"/>
                              </a:lnTo>
                              <a:lnTo>
                                <a:pt x="699" y="999"/>
                              </a:lnTo>
                              <a:lnTo>
                                <a:pt x="716" y="993"/>
                              </a:lnTo>
                              <a:lnTo>
                                <a:pt x="734" y="988"/>
                              </a:lnTo>
                              <a:lnTo>
                                <a:pt x="750" y="982"/>
                              </a:lnTo>
                              <a:lnTo>
                                <a:pt x="764" y="975"/>
                              </a:lnTo>
                              <a:lnTo>
                                <a:pt x="778" y="966"/>
                              </a:lnTo>
                              <a:lnTo>
                                <a:pt x="791" y="959"/>
                              </a:lnTo>
                              <a:lnTo>
                                <a:pt x="801" y="952"/>
                              </a:lnTo>
                              <a:lnTo>
                                <a:pt x="821" y="937"/>
                              </a:lnTo>
                              <a:lnTo>
                                <a:pt x="835" y="924"/>
                              </a:lnTo>
                              <a:lnTo>
                                <a:pt x="844" y="915"/>
                              </a:lnTo>
                              <a:lnTo>
                                <a:pt x="867" y="912"/>
                              </a:lnTo>
                              <a:lnTo>
                                <a:pt x="922" y="906"/>
                              </a:lnTo>
                              <a:lnTo>
                                <a:pt x="956" y="905"/>
                              </a:lnTo>
                              <a:lnTo>
                                <a:pt x="993" y="901"/>
                              </a:lnTo>
                              <a:lnTo>
                                <a:pt x="1028" y="899"/>
                              </a:lnTo>
                              <a:lnTo>
                                <a:pt x="1062" y="899"/>
                              </a:lnTo>
                              <a:lnTo>
                                <a:pt x="1094" y="899"/>
                              </a:lnTo>
                              <a:lnTo>
                                <a:pt x="1129" y="903"/>
                              </a:lnTo>
                              <a:lnTo>
                                <a:pt x="1145" y="903"/>
                              </a:lnTo>
                              <a:lnTo>
                                <a:pt x="1163" y="906"/>
                              </a:lnTo>
                              <a:lnTo>
                                <a:pt x="1195" y="912"/>
                              </a:lnTo>
                              <a:lnTo>
                                <a:pt x="1211" y="915"/>
                              </a:lnTo>
                              <a:lnTo>
                                <a:pt x="1223" y="921"/>
                              </a:lnTo>
                              <a:lnTo>
                                <a:pt x="1236" y="924"/>
                              </a:lnTo>
                              <a:lnTo>
                                <a:pt x="1246" y="930"/>
                              </a:lnTo>
                              <a:lnTo>
                                <a:pt x="1255" y="937"/>
                              </a:lnTo>
                              <a:lnTo>
                                <a:pt x="1259" y="941"/>
                              </a:lnTo>
                              <a:lnTo>
                                <a:pt x="1261" y="944"/>
                              </a:lnTo>
                              <a:lnTo>
                                <a:pt x="1264" y="948"/>
                              </a:lnTo>
                              <a:lnTo>
                                <a:pt x="1266" y="952"/>
                              </a:lnTo>
                              <a:lnTo>
                                <a:pt x="1266" y="957"/>
                              </a:lnTo>
                              <a:lnTo>
                                <a:pt x="1266" y="961"/>
                              </a:lnTo>
                              <a:lnTo>
                                <a:pt x="1266" y="970"/>
                              </a:lnTo>
                              <a:lnTo>
                                <a:pt x="1264" y="973"/>
                              </a:lnTo>
                              <a:lnTo>
                                <a:pt x="1264" y="979"/>
                              </a:lnTo>
                              <a:lnTo>
                                <a:pt x="1259" y="988"/>
                              </a:lnTo>
                              <a:lnTo>
                                <a:pt x="1254" y="999"/>
                              </a:lnTo>
                              <a:lnTo>
                                <a:pt x="1246" y="1008"/>
                              </a:lnTo>
                              <a:lnTo>
                                <a:pt x="1238" y="1019"/>
                              </a:lnTo>
                              <a:lnTo>
                                <a:pt x="1227" y="1028"/>
                              </a:lnTo>
                              <a:lnTo>
                                <a:pt x="1216" y="1038"/>
                              </a:lnTo>
                              <a:lnTo>
                                <a:pt x="1190" y="1058"/>
                              </a:lnTo>
                              <a:lnTo>
                                <a:pt x="1160" y="1078"/>
                              </a:lnTo>
                              <a:lnTo>
                                <a:pt x="1124" y="1098"/>
                              </a:lnTo>
                              <a:lnTo>
                                <a:pt x="1087" y="1116"/>
                              </a:lnTo>
                              <a:lnTo>
                                <a:pt x="1066" y="1125"/>
                              </a:lnTo>
                              <a:lnTo>
                                <a:pt x="1044" y="1134"/>
                              </a:lnTo>
                              <a:lnTo>
                                <a:pt x="1023" y="1143"/>
                              </a:lnTo>
                              <a:lnTo>
                                <a:pt x="1002" y="1151"/>
                              </a:lnTo>
                              <a:lnTo>
                                <a:pt x="956" y="1165"/>
                              </a:lnTo>
                              <a:lnTo>
                                <a:pt x="910" y="1178"/>
                              </a:lnTo>
                              <a:lnTo>
                                <a:pt x="862" y="1189"/>
                              </a:lnTo>
                              <a:lnTo>
                                <a:pt x="837" y="1192"/>
                              </a:lnTo>
                              <a:lnTo>
                                <a:pt x="814" y="1196"/>
                              </a:lnTo>
                              <a:lnTo>
                                <a:pt x="789" y="1199"/>
                              </a:lnTo>
                              <a:lnTo>
                                <a:pt x="764" y="1201"/>
                              </a:lnTo>
                              <a:lnTo>
                                <a:pt x="741" y="1201"/>
                              </a:lnTo>
                              <a:lnTo>
                                <a:pt x="718" y="1203"/>
                              </a:lnTo>
                              <a:lnTo>
                                <a:pt x="683" y="1201"/>
                              </a:lnTo>
                              <a:lnTo>
                                <a:pt x="647" y="1199"/>
                              </a:lnTo>
                              <a:lnTo>
                                <a:pt x="612" y="1198"/>
                              </a:lnTo>
                              <a:lnTo>
                                <a:pt x="578" y="1192"/>
                              </a:lnTo>
                              <a:lnTo>
                                <a:pt x="562" y="1190"/>
                              </a:lnTo>
                              <a:lnTo>
                                <a:pt x="544" y="1189"/>
                              </a:lnTo>
                              <a:lnTo>
                                <a:pt x="511" y="1181"/>
                              </a:lnTo>
                              <a:lnTo>
                                <a:pt x="479" y="1174"/>
                              </a:lnTo>
                              <a:lnTo>
                                <a:pt x="447" y="1165"/>
                              </a:lnTo>
                              <a:lnTo>
                                <a:pt x="431" y="1161"/>
                              </a:lnTo>
                              <a:lnTo>
                                <a:pt x="415" y="1156"/>
                              </a:lnTo>
                              <a:lnTo>
                                <a:pt x="385" y="1147"/>
                              </a:lnTo>
                              <a:lnTo>
                                <a:pt x="355" y="1134"/>
                              </a:lnTo>
                              <a:lnTo>
                                <a:pt x="324" y="1123"/>
                              </a:lnTo>
                              <a:lnTo>
                                <a:pt x="296" y="1111"/>
                              </a:lnTo>
                              <a:lnTo>
                                <a:pt x="270" y="1096"/>
                              </a:lnTo>
                              <a:lnTo>
                                <a:pt x="243" y="1082"/>
                              </a:lnTo>
                              <a:lnTo>
                                <a:pt x="218" y="1066"/>
                              </a:lnTo>
                              <a:lnTo>
                                <a:pt x="193" y="1051"/>
                              </a:lnTo>
                              <a:lnTo>
                                <a:pt x="170" y="1033"/>
                              </a:lnTo>
                              <a:lnTo>
                                <a:pt x="149" y="1017"/>
                              </a:lnTo>
                              <a:lnTo>
                                <a:pt x="128" y="999"/>
                              </a:lnTo>
                              <a:lnTo>
                                <a:pt x="108" y="979"/>
                              </a:lnTo>
                              <a:lnTo>
                                <a:pt x="90" y="961"/>
                              </a:lnTo>
                              <a:lnTo>
                                <a:pt x="74" y="941"/>
                              </a:lnTo>
                              <a:lnTo>
                                <a:pt x="59" y="919"/>
                              </a:lnTo>
                              <a:lnTo>
                                <a:pt x="46" y="899"/>
                              </a:lnTo>
                              <a:lnTo>
                                <a:pt x="34" y="877"/>
                              </a:lnTo>
                              <a:lnTo>
                                <a:pt x="25" y="856"/>
                              </a:lnTo>
                              <a:lnTo>
                                <a:pt x="16" y="834"/>
                              </a:lnTo>
                              <a:lnTo>
                                <a:pt x="9" y="810"/>
                              </a:lnTo>
                              <a:lnTo>
                                <a:pt x="4" y="789"/>
                              </a:lnTo>
                              <a:lnTo>
                                <a:pt x="2" y="765"/>
                              </a:lnTo>
                              <a:lnTo>
                                <a:pt x="0" y="742"/>
                              </a:lnTo>
                              <a:lnTo>
                                <a:pt x="0" y="722"/>
                              </a:lnTo>
                              <a:lnTo>
                                <a:pt x="2" y="702"/>
                              </a:lnTo>
                              <a:lnTo>
                                <a:pt x="5" y="682"/>
                              </a:lnTo>
                              <a:lnTo>
                                <a:pt x="9" y="664"/>
                              </a:lnTo>
                              <a:lnTo>
                                <a:pt x="14" y="644"/>
                              </a:lnTo>
                              <a:lnTo>
                                <a:pt x="20" y="626"/>
                              </a:lnTo>
                              <a:lnTo>
                                <a:pt x="27" y="606"/>
                              </a:lnTo>
                              <a:lnTo>
                                <a:pt x="35" y="588"/>
                              </a:lnTo>
                              <a:lnTo>
                                <a:pt x="53" y="552"/>
                              </a:lnTo>
                              <a:lnTo>
                                <a:pt x="64" y="534"/>
                              </a:lnTo>
                              <a:lnTo>
                                <a:pt x="76" y="516"/>
                              </a:lnTo>
                              <a:lnTo>
                                <a:pt x="87" y="499"/>
                              </a:lnTo>
                              <a:lnTo>
                                <a:pt x="101" y="481"/>
                              </a:lnTo>
                              <a:lnTo>
                                <a:pt x="129" y="447"/>
                              </a:lnTo>
                              <a:lnTo>
                                <a:pt x="144" y="431"/>
                              </a:lnTo>
                              <a:lnTo>
                                <a:pt x="160" y="414"/>
                              </a:lnTo>
                              <a:lnTo>
                                <a:pt x="176" y="398"/>
                              </a:lnTo>
                              <a:lnTo>
                                <a:pt x="193" y="382"/>
                              </a:lnTo>
                              <a:lnTo>
                                <a:pt x="229" y="351"/>
                              </a:lnTo>
                              <a:lnTo>
                                <a:pt x="246" y="336"/>
                              </a:lnTo>
                              <a:lnTo>
                                <a:pt x="266" y="322"/>
                              </a:lnTo>
                              <a:lnTo>
                                <a:pt x="305" y="293"/>
                              </a:lnTo>
                              <a:lnTo>
                                <a:pt x="344" y="264"/>
                              </a:lnTo>
                              <a:lnTo>
                                <a:pt x="387" y="237"/>
                              </a:lnTo>
                              <a:lnTo>
                                <a:pt x="429" y="212"/>
                              </a:lnTo>
                              <a:lnTo>
                                <a:pt x="472" y="188"/>
                              </a:lnTo>
                              <a:lnTo>
                                <a:pt x="516" y="165"/>
                              </a:lnTo>
                              <a:lnTo>
                                <a:pt x="560" y="143"/>
                              </a:lnTo>
                              <a:lnTo>
                                <a:pt x="603" y="123"/>
                              </a:lnTo>
                              <a:lnTo>
                                <a:pt x="647" y="105"/>
                              </a:lnTo>
                              <a:lnTo>
                                <a:pt x="690" y="87"/>
                              </a:lnTo>
                              <a:lnTo>
                                <a:pt x="732" y="71"/>
                              </a:lnTo>
                              <a:lnTo>
                                <a:pt x="773" y="56"/>
                              </a:lnTo>
                              <a:lnTo>
                                <a:pt x="793" y="51"/>
                              </a:lnTo>
                              <a:lnTo>
                                <a:pt x="812" y="43"/>
                              </a:lnTo>
                              <a:lnTo>
                                <a:pt x="851" y="33"/>
                              </a:lnTo>
                              <a:lnTo>
                                <a:pt x="887" y="23"/>
                              </a:lnTo>
                              <a:lnTo>
                                <a:pt x="922" y="14"/>
                              </a:lnTo>
                              <a:lnTo>
                                <a:pt x="954" y="9"/>
                              </a:lnTo>
                              <a:lnTo>
                                <a:pt x="982" y="4"/>
                              </a:lnTo>
                              <a:lnTo>
                                <a:pt x="1009" y="2"/>
                              </a:lnTo>
                              <a:lnTo>
                                <a:pt x="1032" y="0"/>
                              </a:lnTo>
                              <a:lnTo>
                                <a:pt x="1051" y="2"/>
                              </a:lnTo>
                              <a:lnTo>
                                <a:pt x="1069" y="4"/>
                              </a:lnTo>
                              <a:lnTo>
                                <a:pt x="1087" y="9"/>
                              </a:lnTo>
                              <a:lnTo>
                                <a:pt x="1103" y="14"/>
                              </a:lnTo>
                              <a:lnTo>
                                <a:pt x="1112" y="20"/>
                              </a:lnTo>
                              <a:lnTo>
                                <a:pt x="1119" y="23"/>
                              </a:lnTo>
                              <a:lnTo>
                                <a:pt x="1126" y="27"/>
                              </a:lnTo>
                              <a:lnTo>
                                <a:pt x="1133" y="33"/>
                              </a:lnTo>
                              <a:lnTo>
                                <a:pt x="1145" y="43"/>
                              </a:lnTo>
                              <a:lnTo>
                                <a:pt x="1153" y="49"/>
                              </a:lnTo>
                              <a:lnTo>
                                <a:pt x="1158" y="56"/>
                              </a:lnTo>
                              <a:lnTo>
                                <a:pt x="1170" y="69"/>
                              </a:lnTo>
                              <a:lnTo>
                                <a:pt x="1181" y="83"/>
                              </a:lnTo>
                              <a:lnTo>
                                <a:pt x="1192" y="99"/>
                              </a:lnTo>
                              <a:lnTo>
                                <a:pt x="1200" y="116"/>
                              </a:lnTo>
                              <a:lnTo>
                                <a:pt x="1209" y="132"/>
                              </a:lnTo>
                              <a:lnTo>
                                <a:pt x="1216" y="150"/>
                              </a:lnTo>
                              <a:lnTo>
                                <a:pt x="1223" y="168"/>
                              </a:lnTo>
                              <a:lnTo>
                                <a:pt x="1231" y="186"/>
                              </a:lnTo>
                              <a:lnTo>
                                <a:pt x="1241" y="224"/>
                              </a:lnTo>
                              <a:lnTo>
                                <a:pt x="1252" y="264"/>
                              </a:lnTo>
                              <a:lnTo>
                                <a:pt x="1259" y="302"/>
                              </a:lnTo>
                              <a:lnTo>
                                <a:pt x="1264" y="340"/>
                              </a:lnTo>
                              <a:lnTo>
                                <a:pt x="1268" y="376"/>
                              </a:lnTo>
                              <a:lnTo>
                                <a:pt x="1270" y="411"/>
                              </a:lnTo>
                              <a:lnTo>
                                <a:pt x="1271" y="440"/>
                              </a:lnTo>
                              <a:lnTo>
                                <a:pt x="1271" y="467"/>
                              </a:lnTo>
                              <a:close/>
                              <a:moveTo>
                                <a:pt x="1640" y="619"/>
                              </a:moveTo>
                              <a:lnTo>
                                <a:pt x="1638" y="631"/>
                              </a:lnTo>
                              <a:lnTo>
                                <a:pt x="1635" y="648"/>
                              </a:lnTo>
                              <a:lnTo>
                                <a:pt x="1629" y="666"/>
                              </a:lnTo>
                              <a:lnTo>
                                <a:pt x="1622" y="684"/>
                              </a:lnTo>
                              <a:lnTo>
                                <a:pt x="1610" y="716"/>
                              </a:lnTo>
                              <a:lnTo>
                                <a:pt x="1603" y="736"/>
                              </a:lnTo>
                              <a:lnTo>
                                <a:pt x="1596" y="749"/>
                              </a:lnTo>
                              <a:lnTo>
                                <a:pt x="1589" y="762"/>
                              </a:lnTo>
                              <a:lnTo>
                                <a:pt x="1582" y="772"/>
                              </a:lnTo>
                              <a:lnTo>
                                <a:pt x="1573" y="782"/>
                              </a:lnTo>
                              <a:lnTo>
                                <a:pt x="1564" y="789"/>
                              </a:lnTo>
                              <a:lnTo>
                                <a:pt x="1559" y="792"/>
                              </a:lnTo>
                              <a:lnTo>
                                <a:pt x="1553" y="796"/>
                              </a:lnTo>
                              <a:lnTo>
                                <a:pt x="1543" y="801"/>
                              </a:lnTo>
                              <a:lnTo>
                                <a:pt x="1532" y="807"/>
                              </a:lnTo>
                              <a:lnTo>
                                <a:pt x="1520" y="810"/>
                              </a:lnTo>
                              <a:lnTo>
                                <a:pt x="1509" y="814"/>
                              </a:lnTo>
                              <a:lnTo>
                                <a:pt x="1496" y="818"/>
                              </a:lnTo>
                              <a:lnTo>
                                <a:pt x="1486" y="820"/>
                              </a:lnTo>
                              <a:lnTo>
                                <a:pt x="1475" y="821"/>
                              </a:lnTo>
                              <a:lnTo>
                                <a:pt x="1463" y="821"/>
                              </a:lnTo>
                              <a:lnTo>
                                <a:pt x="1442" y="823"/>
                              </a:lnTo>
                              <a:lnTo>
                                <a:pt x="1427" y="821"/>
                              </a:lnTo>
                              <a:lnTo>
                                <a:pt x="1415" y="821"/>
                              </a:lnTo>
                              <a:lnTo>
                                <a:pt x="1403" y="820"/>
                              </a:lnTo>
                              <a:lnTo>
                                <a:pt x="1390" y="818"/>
                              </a:lnTo>
                              <a:lnTo>
                                <a:pt x="1381" y="814"/>
                              </a:lnTo>
                              <a:lnTo>
                                <a:pt x="1372" y="810"/>
                              </a:lnTo>
                              <a:lnTo>
                                <a:pt x="1364" y="807"/>
                              </a:lnTo>
                              <a:lnTo>
                                <a:pt x="1356" y="801"/>
                              </a:lnTo>
                              <a:lnTo>
                                <a:pt x="1351" y="796"/>
                              </a:lnTo>
                              <a:lnTo>
                                <a:pt x="1346" y="791"/>
                              </a:lnTo>
                              <a:lnTo>
                                <a:pt x="1342" y="785"/>
                              </a:lnTo>
                              <a:lnTo>
                                <a:pt x="1339" y="778"/>
                              </a:lnTo>
                              <a:lnTo>
                                <a:pt x="1337" y="771"/>
                              </a:lnTo>
                              <a:lnTo>
                                <a:pt x="1335" y="762"/>
                              </a:lnTo>
                              <a:lnTo>
                                <a:pt x="1333" y="754"/>
                              </a:lnTo>
                              <a:lnTo>
                                <a:pt x="1333" y="745"/>
                              </a:lnTo>
                              <a:lnTo>
                                <a:pt x="1335" y="731"/>
                              </a:lnTo>
                              <a:lnTo>
                                <a:pt x="1339" y="715"/>
                              </a:lnTo>
                              <a:lnTo>
                                <a:pt x="1342" y="698"/>
                              </a:lnTo>
                              <a:lnTo>
                                <a:pt x="1349" y="682"/>
                              </a:lnTo>
                              <a:lnTo>
                                <a:pt x="1360" y="653"/>
                              </a:lnTo>
                              <a:lnTo>
                                <a:pt x="1367" y="637"/>
                              </a:lnTo>
                              <a:lnTo>
                                <a:pt x="1374" y="622"/>
                              </a:lnTo>
                              <a:lnTo>
                                <a:pt x="1381" y="610"/>
                              </a:lnTo>
                              <a:lnTo>
                                <a:pt x="1390" y="597"/>
                              </a:lnTo>
                              <a:lnTo>
                                <a:pt x="1399" y="586"/>
                              </a:lnTo>
                              <a:lnTo>
                                <a:pt x="1410" y="577"/>
                              </a:lnTo>
                              <a:lnTo>
                                <a:pt x="1418" y="570"/>
                              </a:lnTo>
                              <a:lnTo>
                                <a:pt x="1429" y="564"/>
                              </a:lnTo>
                              <a:lnTo>
                                <a:pt x="1440" y="559"/>
                              </a:lnTo>
                              <a:lnTo>
                                <a:pt x="1450" y="554"/>
                              </a:lnTo>
                              <a:lnTo>
                                <a:pt x="1463" y="550"/>
                              </a:lnTo>
                              <a:lnTo>
                                <a:pt x="1473" y="548"/>
                              </a:lnTo>
                              <a:lnTo>
                                <a:pt x="1486" y="546"/>
                              </a:lnTo>
                              <a:lnTo>
                                <a:pt x="1509" y="543"/>
                              </a:lnTo>
                              <a:lnTo>
                                <a:pt x="1534" y="543"/>
                              </a:lnTo>
                              <a:lnTo>
                                <a:pt x="1553" y="545"/>
                              </a:lnTo>
                              <a:lnTo>
                                <a:pt x="1573" y="548"/>
                              </a:lnTo>
                              <a:lnTo>
                                <a:pt x="1582" y="550"/>
                              </a:lnTo>
                              <a:lnTo>
                                <a:pt x="1590" y="554"/>
                              </a:lnTo>
                              <a:lnTo>
                                <a:pt x="1599" y="557"/>
                              </a:lnTo>
                              <a:lnTo>
                                <a:pt x="1606" y="561"/>
                              </a:lnTo>
                              <a:lnTo>
                                <a:pt x="1614" y="566"/>
                              </a:lnTo>
                              <a:lnTo>
                                <a:pt x="1621" y="572"/>
                              </a:lnTo>
                              <a:lnTo>
                                <a:pt x="1626" y="577"/>
                              </a:lnTo>
                              <a:lnTo>
                                <a:pt x="1631" y="584"/>
                              </a:lnTo>
                              <a:lnTo>
                                <a:pt x="1635" y="592"/>
                              </a:lnTo>
                              <a:lnTo>
                                <a:pt x="1637" y="601"/>
                              </a:lnTo>
                              <a:lnTo>
                                <a:pt x="1638" y="608"/>
                              </a:lnTo>
                              <a:lnTo>
                                <a:pt x="1640" y="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C15D3CA" id="Canvas 7" o:spid="_x0000_s1026" editas="canvas" style="width:195.9pt;height:41.25pt;mso-position-horizontal-relative:char;mso-position-vertical-relative:line" coordsize="24879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4879;height:5238;visibility:visible;mso-wrap-style:square">
                <v:fill o:detectmouseclick="t"/>
                <v:path o:connecttype="none"/>
              </v:shape>
              <v:shape id="Freeform 22" o:spid="_x0000_s1028" style="position:absolute;top:723;width:12769;height:3823;visibility:visible;mso-wrap-style:square;v-text-anchor:top" coordsize="4021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" path="m4021,445r,15l4020,474r-6,36l4005,554r-10,45l3982,649r-14,53l3954,756r-16,54l3904,914r-30,94l3849,1080r-14,43l3828,1140r-5,7l3819,1152r-10,9l3803,1165r-5,4l3786,1172r-8,2l3771,1176r-14,l3741,1178r-28,-2l3686,1174r-12,-2l3663,1171r-23,-6l3621,1158r-18,-7l3596,1147r-7,-4l3576,1134r-3,-3l3567,1123r,-3l3566,1114r1,-3l3567,1105r36,-103l3626,934r23,-75l3672,785r9,-34l3690,718r7,-29l3704,664r4,-22l3708,628r,-15l3706,601r-4,-11l3700,584r-1,-3l3695,575r-3,-3l3688,568r-5,-2l3679,564r-7,-1l3667,561r-7,l3638,563r-23,3l3592,573r-25,10l3555,588r-12,5l3518,606r-27,16l3465,639r-27,18l3411,677r-28,21l3356,720r-28,24l3302,767r-54,49l3197,867r-50,48l3101,964r-41,46l3023,1051r-32,36l2947,1136r-9,11l2926,1154r-11,6l2903,1165r-15,2l2874,1171r-16,l2842,1171r-19,l2803,1167r-19,-6l2768,1156r-16,-5l2741,1145r-14,-5l2722,1136r-4,-3l2715,1129r-2,-6l2713,1120r,-6l2715,1100r14,-58l2736,1019r7,-29l2766,915r30,-90l2830,724r37,-107l2887,564r19,-52l2926,461r19,-49l2963,367r18,-41l2984,318r2,-3l2989,313r4,-2l2997,308r5,-2l3009,306r28,-6l3062,297r14,l3092,297r27,l3153,300r17,2l3186,306r16,3l3215,315r,7l3215,367r,11l3216,393r,7l3218,409r4,7l3225,425r4,7l3234,441r2,4l3239,449r8,5l3255,460r9,3l3275,465r12,2l3300,465r10,-2l3323,461r14,-3l3349,452r15,-5l3394,434r30,-16l3456,400r69,-38l3559,342r37,-18l3631,306r38,-17l3706,277r18,-6l3741,266r37,-6l3796,259r20,-2l3830,257r14,2l3858,260r14,2l3885,264r10,4l3908,271r11,4l3938,284r7,5l3954,295r7,5l3968,308r13,12l3991,335r9,14l4007,365r6,17l4016,398r4,16l4021,429r,16xm2273,458r-23,l2238,460r-13,3l2213,467r-13,5l2195,476r-3,3l2186,485r-3,3l2170,510r-7,11l2158,534r-13,25l2135,588r-11,31l2114,649r-18,64l2089,745r-7,31l2076,805r-3,27l2066,879r-2,20l2064,914r,9l2066,930r1,5l2069,941r4,5l2076,950r2,2l2080,952r5,3l2090,957r8,l2110,959r30,l2161,959r13,l2186,957r13,-4l2209,950r11,-7l2225,939r6,-4l2236,928r5,-9l2248,910r6,-11l2264,876r11,-28l2286,818r8,-33l2303,753r9,-35l2326,651r7,-32l2339,590r7,-49l2348,523r,-13l2348,496r,-6l2346,485r-4,-9l2342,474r-2,-2l2337,469r-4,-2l2328,463r-5,-2l2316,460r-20,-2l2273,458xm2747,443r,24l2743,492r-7,29l2729,552r-9,31l2709,615r-10,33l2686,680r-25,64l2637,801r-22,49l2606,868r-7,17l2585,910r-14,25l2555,959r-14,22l2532,991r-7,11l2509,1020r-16,18l2477,1055r-16,14l2443,1082r-16,13l2410,1107r-18,9l2374,1125r-18,9l2339,1142r-18,5l2301,1152r-17,6l2264,1161r-19,4l2225,1169r-19,2l2186,1172r-41,4l2105,1176r-84,2l1973,1176r-55,-2l1888,1171r-30,-4l1830,1160r-30,-9l1787,1145r-14,-5l1759,1134r-12,-7l1736,1118r-13,-9l1713,1100r-9,-11l1695,1076r-9,-10l1679,1051r-5,-14l1668,1020r-1,-16l1663,986r,-20l1663,948r4,-20l1670,906r7,-23l1684,858r8,-26l1711,776r23,-58l1759,657r51,-123l1817,519r9,-18l1837,479r14,-23l1871,432r8,-12l1892,407r25,-27l1947,355r16,-13l1981,331r19,-13l2020,308r21,-11l2064,286r23,-11l2112,266r26,-7l2167,251r30,-7l2229,239r32,-4l2294,232r38,-2l2369,228r64,2l2466,233r32,2l2532,241r30,7l2578,251r14,4l2606,260r15,6l2635,271r12,8l2660,286r12,7l2683,302r10,9l2702,320r9,11l2720,342r7,13l2732,367r6,13l2741,394r4,17l2747,427r,16xm945,438r,-22l945,394r-2,-21l940,351r-4,-9l934,333r-3,-7l926,318r-2,-3l922,313r-4,-2l915,309r-5,-3l901,306r-13,l876,308r-14,3l846,315r-14,5l817,326r-32,12l754,355r-32,19l692,394r-31,20l631,436r-26,20l557,494r-34,31l504,541r-6,5l496,552r,3l498,557r4,l507,557r16,l828,557r35,l879,555r13,-1l903,550r10,-4l920,543r7,-8l931,532r2,-4l936,521r4,-11l943,499r,-12l945,472r,-34xm1271,467r,23l1270,514r-2,21l1264,557r-3,20l1255,595r-5,16l1243,630r-7,14l1229,659r-9,14l1211,686r-9,11l1192,707r-11,11l1168,727r-12,8l1144,744r-13,7l1119,756r-14,6l1090,767r-30,7l1046,778r-16,4l1014,783r-16,2l966,787r-33,l807,787r-112,l573,783,431,780r-14,l404,780r-3,l397,782r-2,1l395,787r,18l399,821r5,18l413,859r9,18l427,886r6,10l447,912r14,18l479,944r9,9l496,959r20,14l537,984r13,6l560,993r13,4l585,1000r27,4l638,1006r22,-2l679,1002r20,-3l716,993r18,-5l750,982r14,-7l778,966r13,-7l801,952r20,-15l835,924r9,-9l867,912r55,-6l956,905r37,-4l1028,899r34,l1094,899r35,4l1145,903r18,3l1195,912r16,3l1223,921r13,3l1246,930r9,7l1259,941r2,3l1264,948r2,4l1266,957r,4l1266,970r-2,3l1264,979r-5,9l1254,999r-8,9l1238,1019r-11,9l1216,1038r-26,20l1160,1078r-36,20l1087,1116r-21,9l1044,1134r-21,9l1002,1151r-46,14l910,1178r-48,11l837,1192r-23,4l789,1199r-25,2l741,1201r-23,2l683,1201r-36,-2l612,1198r-34,-6l562,1190r-18,-1l511,1181r-32,-7l447,1165r-16,-4l415,1156r-30,-9l355,1134r-31,-11l296,1111r-26,-15l243,1082r-25,-16l193,1051r-23,-18l149,1017,128,999,108,979,90,961,74,941,59,919,46,899,34,877,25,856,16,834,9,810,4,789,2,765,,742,,722,2,702,5,682,9,664r5,-20l20,626r7,-20l35,588,53,552,64,534,76,516,87,499r14,-18l129,447r15,-16l160,414r16,-16l193,382r36,-31l246,336r20,-14l305,293r39,-29l387,237r42,-25l472,188r44,-23l560,143r43,-20l647,105,690,87,732,71,773,56r20,-5l812,43,851,33,887,23r35,-9l954,9,982,4r27,-2l1032,r19,2l1069,4r18,5l1103,14r9,6l1119,23r7,4l1133,33r12,10l1153,49r5,7l1170,69r11,14l1192,99r8,17l1209,132r7,18l1223,168r8,18l1241,224r11,40l1259,302r5,38l1268,376r2,35l1271,440r,27xm1640,619r-2,12l1635,648r-6,18l1622,684r-12,32l1603,736r-7,13l1589,762r-7,10l1573,782r-9,7l1559,792r-6,4l1543,801r-11,6l1520,810r-11,4l1496,818r-10,2l1475,821r-12,l1442,823r-15,-2l1415,821r-12,-1l1390,818r-9,-4l1372,810r-8,-3l1356,801r-5,-5l1346,791r-4,-6l1339,778r-2,-7l1335,762r-2,-8l1333,745r2,-14l1339,715r3,-17l1349,682r11,-29l1367,637r7,-15l1381,610r9,-13l1399,586r11,-9l1418,570r11,-6l1440,559r10,-5l1463,550r10,-2l1486,546r23,-3l1534,543r19,2l1573,548r9,2l1590,554r9,3l1606,561r8,5l1621,572r5,5l1631,584r4,8l1637,601r1,7l1640,619xe" fillcolor="black" stroked="f">
                <v:path arrowok="t" o:connecttype="custom" o:connectlocs="1230301,320306;1193144,373690;1134710,359391;1174089,218939;1169643,179854;1108668,197649;971792,320942;896525,372102;861592,353989;935270,130919;976873,94376;1021334,127106;1043882,148396;1142014,102956;1229666,83254;1270316,110900;698674,149985;665646,226566;658341,300605;698356,302829;728526,249445;743770,151256;871119,156340;820942,289165;765365,351765;694228,372419;558621,360344;528134,313315;577041,164919;641510,97871;752345,72450;844760,90880;872389,135685;292808,99460;239455,112806;158154,176995;295666,169050;401420,176995;370932,231014;306781,250080;125444,255800;163871,309184;233103,313951;315356,286305;398562,297745;395703,320306;303605,370195;183561,378775;85746,348269;10798,278679;6352,198920;61293,121386;205474,33365;327741,0;371567,21926;402690,119479;504633,242136;468429,260884;427461,251351;434130,202416;471922,173499;517971,185574" o:connectangles="0,0,0,0,0,0,0,0,0,0,0,0,0,0,0,0,0,0,0,0,0,0,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956"/>
    <w:multiLevelType w:val="hybridMultilevel"/>
    <w:tmpl w:val="1396BE9C"/>
    <w:lvl w:ilvl="0" w:tplc="0409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1" w15:restartNumberingAfterBreak="0">
    <w:nsid w:val="08B416CA"/>
    <w:multiLevelType w:val="hybridMultilevel"/>
    <w:tmpl w:val="99F2441C"/>
    <w:lvl w:ilvl="0" w:tplc="20D4D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14EE"/>
    <w:multiLevelType w:val="hybridMultilevel"/>
    <w:tmpl w:val="3C8AC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743F8"/>
    <w:multiLevelType w:val="hybridMultilevel"/>
    <w:tmpl w:val="A09ABC10"/>
    <w:lvl w:ilvl="0" w:tplc="A4C6A91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1B4F5944"/>
    <w:multiLevelType w:val="hybridMultilevel"/>
    <w:tmpl w:val="DF740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6573"/>
    <w:multiLevelType w:val="hybridMultilevel"/>
    <w:tmpl w:val="197CFE32"/>
    <w:lvl w:ilvl="0" w:tplc="43A4609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6" w:hanging="360"/>
      </w:pPr>
    </w:lvl>
    <w:lvl w:ilvl="2" w:tplc="0418001B" w:tentative="1">
      <w:start w:val="1"/>
      <w:numFmt w:val="lowerRoman"/>
      <w:lvlText w:val="%3."/>
      <w:lvlJc w:val="right"/>
      <w:pPr>
        <w:ind w:left="2076" w:hanging="180"/>
      </w:pPr>
    </w:lvl>
    <w:lvl w:ilvl="3" w:tplc="0418000F" w:tentative="1">
      <w:start w:val="1"/>
      <w:numFmt w:val="decimal"/>
      <w:lvlText w:val="%4."/>
      <w:lvlJc w:val="left"/>
      <w:pPr>
        <w:ind w:left="2796" w:hanging="360"/>
      </w:pPr>
    </w:lvl>
    <w:lvl w:ilvl="4" w:tplc="04180019" w:tentative="1">
      <w:start w:val="1"/>
      <w:numFmt w:val="lowerLetter"/>
      <w:lvlText w:val="%5."/>
      <w:lvlJc w:val="left"/>
      <w:pPr>
        <w:ind w:left="3516" w:hanging="360"/>
      </w:pPr>
    </w:lvl>
    <w:lvl w:ilvl="5" w:tplc="0418001B" w:tentative="1">
      <w:start w:val="1"/>
      <w:numFmt w:val="lowerRoman"/>
      <w:lvlText w:val="%6."/>
      <w:lvlJc w:val="right"/>
      <w:pPr>
        <w:ind w:left="4236" w:hanging="180"/>
      </w:pPr>
    </w:lvl>
    <w:lvl w:ilvl="6" w:tplc="0418000F" w:tentative="1">
      <w:start w:val="1"/>
      <w:numFmt w:val="decimal"/>
      <w:lvlText w:val="%7."/>
      <w:lvlJc w:val="left"/>
      <w:pPr>
        <w:ind w:left="4956" w:hanging="360"/>
      </w:pPr>
    </w:lvl>
    <w:lvl w:ilvl="7" w:tplc="04180019" w:tentative="1">
      <w:start w:val="1"/>
      <w:numFmt w:val="lowerLetter"/>
      <w:lvlText w:val="%8."/>
      <w:lvlJc w:val="left"/>
      <w:pPr>
        <w:ind w:left="5676" w:hanging="360"/>
      </w:pPr>
    </w:lvl>
    <w:lvl w:ilvl="8" w:tplc="0418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 w15:restartNumberingAfterBreak="0">
    <w:nsid w:val="2E6878E3"/>
    <w:multiLevelType w:val="hybridMultilevel"/>
    <w:tmpl w:val="251E56CE"/>
    <w:lvl w:ilvl="0" w:tplc="60029DE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2F505949"/>
    <w:multiLevelType w:val="hybridMultilevel"/>
    <w:tmpl w:val="3C5E6136"/>
    <w:lvl w:ilvl="0" w:tplc="0409000F">
      <w:start w:val="1"/>
      <w:numFmt w:val="decimal"/>
      <w:lvlText w:val="%1."/>
      <w:lvlJc w:val="left"/>
      <w:pPr>
        <w:ind w:left="996" w:hanging="360"/>
      </w:p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30235C3A"/>
    <w:multiLevelType w:val="hybridMultilevel"/>
    <w:tmpl w:val="B3DC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CDA"/>
    <w:multiLevelType w:val="hybridMultilevel"/>
    <w:tmpl w:val="1AC2F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35B93"/>
    <w:multiLevelType w:val="hybridMultilevel"/>
    <w:tmpl w:val="C026E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D7F07"/>
    <w:multiLevelType w:val="hybridMultilevel"/>
    <w:tmpl w:val="ABFC815C"/>
    <w:lvl w:ilvl="0" w:tplc="52E8E9E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2" w15:restartNumberingAfterBreak="0">
    <w:nsid w:val="5CF858D7"/>
    <w:multiLevelType w:val="hybridMultilevel"/>
    <w:tmpl w:val="340A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F61D8"/>
    <w:multiLevelType w:val="hybridMultilevel"/>
    <w:tmpl w:val="49165A96"/>
    <w:lvl w:ilvl="0" w:tplc="81A058DC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618732BC"/>
    <w:multiLevelType w:val="hybridMultilevel"/>
    <w:tmpl w:val="27B25518"/>
    <w:lvl w:ilvl="0" w:tplc="75DAC5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4EDC"/>
    <w:multiLevelType w:val="hybridMultilevel"/>
    <w:tmpl w:val="6A2221BA"/>
    <w:lvl w:ilvl="0" w:tplc="2092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4B0291"/>
    <w:multiLevelType w:val="hybridMultilevel"/>
    <w:tmpl w:val="36D86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D04CA"/>
    <w:multiLevelType w:val="hybridMultilevel"/>
    <w:tmpl w:val="04D8244A"/>
    <w:lvl w:ilvl="0" w:tplc="6D444666">
      <w:start w:val="348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7624025A"/>
    <w:multiLevelType w:val="hybridMultilevel"/>
    <w:tmpl w:val="ED101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81348">
    <w:abstractNumId w:val="14"/>
  </w:num>
  <w:num w:numId="2" w16cid:durableId="748699826">
    <w:abstractNumId w:val="0"/>
  </w:num>
  <w:num w:numId="3" w16cid:durableId="1623998998">
    <w:abstractNumId w:val="2"/>
  </w:num>
  <w:num w:numId="4" w16cid:durableId="1080567427">
    <w:abstractNumId w:val="1"/>
  </w:num>
  <w:num w:numId="5" w16cid:durableId="1604075119">
    <w:abstractNumId w:val="15"/>
  </w:num>
  <w:num w:numId="6" w16cid:durableId="513346839">
    <w:abstractNumId w:val="17"/>
  </w:num>
  <w:num w:numId="7" w16cid:durableId="1103189369">
    <w:abstractNumId w:val="13"/>
  </w:num>
  <w:num w:numId="8" w16cid:durableId="1455909504">
    <w:abstractNumId w:val="5"/>
  </w:num>
  <w:num w:numId="9" w16cid:durableId="1830247193">
    <w:abstractNumId w:val="7"/>
  </w:num>
  <w:num w:numId="10" w16cid:durableId="811797194">
    <w:abstractNumId w:val="4"/>
  </w:num>
  <w:num w:numId="11" w16cid:durableId="1265185507">
    <w:abstractNumId w:val="3"/>
  </w:num>
  <w:num w:numId="12" w16cid:durableId="910430652">
    <w:abstractNumId w:val="11"/>
  </w:num>
  <w:num w:numId="13" w16cid:durableId="691686844">
    <w:abstractNumId w:val="6"/>
  </w:num>
  <w:num w:numId="14" w16cid:durableId="1974098349">
    <w:abstractNumId w:val="16"/>
  </w:num>
  <w:num w:numId="15" w16cid:durableId="317922118">
    <w:abstractNumId w:val="10"/>
  </w:num>
  <w:num w:numId="16" w16cid:durableId="1307707602">
    <w:abstractNumId w:val="12"/>
  </w:num>
  <w:num w:numId="17" w16cid:durableId="49423192">
    <w:abstractNumId w:val="8"/>
  </w:num>
  <w:num w:numId="18" w16cid:durableId="1321883190">
    <w:abstractNumId w:val="18"/>
  </w:num>
  <w:num w:numId="19" w16cid:durableId="1226261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G:\TEAM\Serviciul_Acces_sistem\Acces_Sistem_si_avize\EST\EST_Baza da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EST$`"/>
    <w:viewMergedData/>
    <w:activeRecord w:val="2802"/>
    <w:odso>
      <w:udl w:val="Provider=Microsoft.ACE.OLEDB.12.0;User ID=Admin;Data Source=G:\TEAM\Serviciul_Acces_sistem\Acces_Sistem_si_avize\EST\EST_Baza da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EST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unctie"/>
        <w:mappedName w:val="Job Title"/>
        <w:column w:val="8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ankangabe" w:val="ja"/>
    <w:docVar w:name="Bereichsbezeichnung" w:val="ja"/>
    <w:docVar w:name="BU" w:val="E.ON Westfalen Weser Energie Service GmbH"/>
    <w:docVar w:name="BUini" w:val="EONWestfalenWeserEnergieServiceGmbH.ini"/>
    <w:docVar w:name="BUnr" w:val="0"/>
    <w:docVar w:name="docLanguage" w:val="009"/>
    <w:docVar w:name="Formatdokumentname" w:val="ohne Pfad"/>
    <w:docVar w:name="INIDatum" w:val="18.01.2006"/>
    <w:docVar w:name="Standort" w:val="Kirchlengern"/>
    <w:docVar w:name="Version" w:val="53"/>
  </w:docVars>
  <w:rsids>
    <w:rsidRoot w:val="00391178"/>
    <w:rsid w:val="0000106E"/>
    <w:rsid w:val="00005C2F"/>
    <w:rsid w:val="00006652"/>
    <w:rsid w:val="00007F8A"/>
    <w:rsid w:val="000130DD"/>
    <w:rsid w:val="000225BE"/>
    <w:rsid w:val="000307C8"/>
    <w:rsid w:val="00031BE9"/>
    <w:rsid w:val="000361DD"/>
    <w:rsid w:val="00040A53"/>
    <w:rsid w:val="0004263D"/>
    <w:rsid w:val="000431A9"/>
    <w:rsid w:val="0005037E"/>
    <w:rsid w:val="0005069C"/>
    <w:rsid w:val="00050D37"/>
    <w:rsid w:val="0005423B"/>
    <w:rsid w:val="00057721"/>
    <w:rsid w:val="00057A26"/>
    <w:rsid w:val="0006666E"/>
    <w:rsid w:val="00071568"/>
    <w:rsid w:val="00071982"/>
    <w:rsid w:val="00076092"/>
    <w:rsid w:val="00085A3A"/>
    <w:rsid w:val="000867F1"/>
    <w:rsid w:val="000944D5"/>
    <w:rsid w:val="000950A3"/>
    <w:rsid w:val="000962E1"/>
    <w:rsid w:val="0009664D"/>
    <w:rsid w:val="0009741F"/>
    <w:rsid w:val="000A1362"/>
    <w:rsid w:val="000A172C"/>
    <w:rsid w:val="000A5D2D"/>
    <w:rsid w:val="000B27BD"/>
    <w:rsid w:val="000B3905"/>
    <w:rsid w:val="000B48AA"/>
    <w:rsid w:val="000B7F4C"/>
    <w:rsid w:val="000C09FF"/>
    <w:rsid w:val="000C1AFD"/>
    <w:rsid w:val="000C32D0"/>
    <w:rsid w:val="000C3C2E"/>
    <w:rsid w:val="000D0014"/>
    <w:rsid w:val="000D0365"/>
    <w:rsid w:val="000E3528"/>
    <w:rsid w:val="000E4325"/>
    <w:rsid w:val="000E4470"/>
    <w:rsid w:val="000E6AA2"/>
    <w:rsid w:val="000E717B"/>
    <w:rsid w:val="000F1031"/>
    <w:rsid w:val="000F15C8"/>
    <w:rsid w:val="000F1C9B"/>
    <w:rsid w:val="00103177"/>
    <w:rsid w:val="001037B9"/>
    <w:rsid w:val="00112C40"/>
    <w:rsid w:val="0011351E"/>
    <w:rsid w:val="00122CED"/>
    <w:rsid w:val="001234B5"/>
    <w:rsid w:val="0012632A"/>
    <w:rsid w:val="00126FA8"/>
    <w:rsid w:val="00131158"/>
    <w:rsid w:val="00137F58"/>
    <w:rsid w:val="00142436"/>
    <w:rsid w:val="00146AFB"/>
    <w:rsid w:val="00150A1C"/>
    <w:rsid w:val="001530B1"/>
    <w:rsid w:val="0015447A"/>
    <w:rsid w:val="001558E6"/>
    <w:rsid w:val="00160338"/>
    <w:rsid w:val="00160394"/>
    <w:rsid w:val="001638D5"/>
    <w:rsid w:val="00166DFB"/>
    <w:rsid w:val="00171E59"/>
    <w:rsid w:val="001753A8"/>
    <w:rsid w:val="00175CFD"/>
    <w:rsid w:val="001771FC"/>
    <w:rsid w:val="00182EC4"/>
    <w:rsid w:val="00184C15"/>
    <w:rsid w:val="001865B6"/>
    <w:rsid w:val="0019328C"/>
    <w:rsid w:val="00195A91"/>
    <w:rsid w:val="00196AA6"/>
    <w:rsid w:val="001B105A"/>
    <w:rsid w:val="001B1D48"/>
    <w:rsid w:val="001B2F3E"/>
    <w:rsid w:val="001B390A"/>
    <w:rsid w:val="001B3933"/>
    <w:rsid w:val="001B4C4A"/>
    <w:rsid w:val="001B6701"/>
    <w:rsid w:val="001C2EEC"/>
    <w:rsid w:val="001C6BD9"/>
    <w:rsid w:val="001C7B81"/>
    <w:rsid w:val="001D1330"/>
    <w:rsid w:val="001D13B3"/>
    <w:rsid w:val="001D2A19"/>
    <w:rsid w:val="001E10BA"/>
    <w:rsid w:val="001E3629"/>
    <w:rsid w:val="001F1189"/>
    <w:rsid w:val="001F58F5"/>
    <w:rsid w:val="001F5EC2"/>
    <w:rsid w:val="001F60D7"/>
    <w:rsid w:val="002008D5"/>
    <w:rsid w:val="002064CB"/>
    <w:rsid w:val="00207FE1"/>
    <w:rsid w:val="00211CB1"/>
    <w:rsid w:val="00213CC6"/>
    <w:rsid w:val="002157B8"/>
    <w:rsid w:val="00215B88"/>
    <w:rsid w:val="002208C2"/>
    <w:rsid w:val="00221D22"/>
    <w:rsid w:val="002222ED"/>
    <w:rsid w:val="00227D62"/>
    <w:rsid w:val="002310DD"/>
    <w:rsid w:val="00234581"/>
    <w:rsid w:val="0024020D"/>
    <w:rsid w:val="002443D5"/>
    <w:rsid w:val="00253D2A"/>
    <w:rsid w:val="00257F61"/>
    <w:rsid w:val="00261DB7"/>
    <w:rsid w:val="002641B5"/>
    <w:rsid w:val="002649DC"/>
    <w:rsid w:val="002731AB"/>
    <w:rsid w:val="00275FC6"/>
    <w:rsid w:val="0028061D"/>
    <w:rsid w:val="002858F1"/>
    <w:rsid w:val="00290473"/>
    <w:rsid w:val="0029397B"/>
    <w:rsid w:val="00295E88"/>
    <w:rsid w:val="002A104D"/>
    <w:rsid w:val="002A1396"/>
    <w:rsid w:val="002A3379"/>
    <w:rsid w:val="002A4112"/>
    <w:rsid w:val="002B0746"/>
    <w:rsid w:val="002B0E2C"/>
    <w:rsid w:val="002B14BA"/>
    <w:rsid w:val="002B2F31"/>
    <w:rsid w:val="002B44C5"/>
    <w:rsid w:val="002B6F2E"/>
    <w:rsid w:val="002C4FF1"/>
    <w:rsid w:val="002C7C8C"/>
    <w:rsid w:val="002D191F"/>
    <w:rsid w:val="002D2D61"/>
    <w:rsid w:val="002D4353"/>
    <w:rsid w:val="002D7BAE"/>
    <w:rsid w:val="002D7CBB"/>
    <w:rsid w:val="002E1D7E"/>
    <w:rsid w:val="002E3308"/>
    <w:rsid w:val="002E4676"/>
    <w:rsid w:val="002E6BEB"/>
    <w:rsid w:val="002F4948"/>
    <w:rsid w:val="00301A25"/>
    <w:rsid w:val="00302FAC"/>
    <w:rsid w:val="00306B14"/>
    <w:rsid w:val="00307307"/>
    <w:rsid w:val="00313BF0"/>
    <w:rsid w:val="00321AA8"/>
    <w:rsid w:val="00325812"/>
    <w:rsid w:val="00326070"/>
    <w:rsid w:val="00327142"/>
    <w:rsid w:val="003278B6"/>
    <w:rsid w:val="003301A7"/>
    <w:rsid w:val="00334134"/>
    <w:rsid w:val="00334A2D"/>
    <w:rsid w:val="00335804"/>
    <w:rsid w:val="003358D5"/>
    <w:rsid w:val="00337352"/>
    <w:rsid w:val="00340770"/>
    <w:rsid w:val="00343B8E"/>
    <w:rsid w:val="0034490D"/>
    <w:rsid w:val="00346520"/>
    <w:rsid w:val="00352B01"/>
    <w:rsid w:val="00355817"/>
    <w:rsid w:val="003631C2"/>
    <w:rsid w:val="0036494B"/>
    <w:rsid w:val="00365362"/>
    <w:rsid w:val="0036626B"/>
    <w:rsid w:val="00372F22"/>
    <w:rsid w:val="00373068"/>
    <w:rsid w:val="00373D98"/>
    <w:rsid w:val="003740E7"/>
    <w:rsid w:val="00380B46"/>
    <w:rsid w:val="00381F75"/>
    <w:rsid w:val="00383402"/>
    <w:rsid w:val="00387E6B"/>
    <w:rsid w:val="00391178"/>
    <w:rsid w:val="00393DB7"/>
    <w:rsid w:val="0039743D"/>
    <w:rsid w:val="003B0F75"/>
    <w:rsid w:val="003B364E"/>
    <w:rsid w:val="003B3741"/>
    <w:rsid w:val="003B6065"/>
    <w:rsid w:val="003C22B6"/>
    <w:rsid w:val="003D0D51"/>
    <w:rsid w:val="003D231A"/>
    <w:rsid w:val="003D4BE6"/>
    <w:rsid w:val="003F31FA"/>
    <w:rsid w:val="003F3637"/>
    <w:rsid w:val="003F3AB6"/>
    <w:rsid w:val="00402537"/>
    <w:rsid w:val="0041559D"/>
    <w:rsid w:val="00415E0E"/>
    <w:rsid w:val="00416016"/>
    <w:rsid w:val="004164A5"/>
    <w:rsid w:val="00416E6C"/>
    <w:rsid w:val="00416E8F"/>
    <w:rsid w:val="00417D97"/>
    <w:rsid w:val="00417FF0"/>
    <w:rsid w:val="004213BA"/>
    <w:rsid w:val="00430898"/>
    <w:rsid w:val="004319D5"/>
    <w:rsid w:val="00432620"/>
    <w:rsid w:val="0043351D"/>
    <w:rsid w:val="004361F2"/>
    <w:rsid w:val="004467C5"/>
    <w:rsid w:val="004518B3"/>
    <w:rsid w:val="00452AB0"/>
    <w:rsid w:val="00456384"/>
    <w:rsid w:val="00456EA8"/>
    <w:rsid w:val="004623EB"/>
    <w:rsid w:val="00471B3C"/>
    <w:rsid w:val="00483F31"/>
    <w:rsid w:val="004841AA"/>
    <w:rsid w:val="004874F1"/>
    <w:rsid w:val="00492877"/>
    <w:rsid w:val="00493F2B"/>
    <w:rsid w:val="00494724"/>
    <w:rsid w:val="00494881"/>
    <w:rsid w:val="004A32B9"/>
    <w:rsid w:val="004A3E1A"/>
    <w:rsid w:val="004A452B"/>
    <w:rsid w:val="004A6C1E"/>
    <w:rsid w:val="004B6730"/>
    <w:rsid w:val="004C23CE"/>
    <w:rsid w:val="004C61F2"/>
    <w:rsid w:val="004C6760"/>
    <w:rsid w:val="004D72A1"/>
    <w:rsid w:val="004E3624"/>
    <w:rsid w:val="004E64D1"/>
    <w:rsid w:val="004F038E"/>
    <w:rsid w:val="004F1F0F"/>
    <w:rsid w:val="004F4771"/>
    <w:rsid w:val="004F7C1B"/>
    <w:rsid w:val="00500167"/>
    <w:rsid w:val="00501120"/>
    <w:rsid w:val="00505254"/>
    <w:rsid w:val="00505DE1"/>
    <w:rsid w:val="00512490"/>
    <w:rsid w:val="00523C99"/>
    <w:rsid w:val="00530FC3"/>
    <w:rsid w:val="0054045B"/>
    <w:rsid w:val="005440D3"/>
    <w:rsid w:val="005443D9"/>
    <w:rsid w:val="005459BD"/>
    <w:rsid w:val="00550959"/>
    <w:rsid w:val="00552931"/>
    <w:rsid w:val="00553EA9"/>
    <w:rsid w:val="00554B84"/>
    <w:rsid w:val="00556CB7"/>
    <w:rsid w:val="00560989"/>
    <w:rsid w:val="005623F9"/>
    <w:rsid w:val="00562BB5"/>
    <w:rsid w:val="00565BCE"/>
    <w:rsid w:val="00566A0C"/>
    <w:rsid w:val="00570699"/>
    <w:rsid w:val="00573F50"/>
    <w:rsid w:val="00574228"/>
    <w:rsid w:val="00574473"/>
    <w:rsid w:val="005749E7"/>
    <w:rsid w:val="005802AC"/>
    <w:rsid w:val="00586A9E"/>
    <w:rsid w:val="00586E0D"/>
    <w:rsid w:val="005939F9"/>
    <w:rsid w:val="005972EF"/>
    <w:rsid w:val="005A33DC"/>
    <w:rsid w:val="005A6E06"/>
    <w:rsid w:val="005B20B5"/>
    <w:rsid w:val="005B4590"/>
    <w:rsid w:val="005B474F"/>
    <w:rsid w:val="005C3888"/>
    <w:rsid w:val="005D7CA2"/>
    <w:rsid w:val="005E7739"/>
    <w:rsid w:val="005F2758"/>
    <w:rsid w:val="005F74EF"/>
    <w:rsid w:val="0060755E"/>
    <w:rsid w:val="00613AA1"/>
    <w:rsid w:val="00613D56"/>
    <w:rsid w:val="00614F0C"/>
    <w:rsid w:val="0061627A"/>
    <w:rsid w:val="00624739"/>
    <w:rsid w:val="006338A6"/>
    <w:rsid w:val="006422A8"/>
    <w:rsid w:val="0064310D"/>
    <w:rsid w:val="0064403B"/>
    <w:rsid w:val="00644493"/>
    <w:rsid w:val="00653AEA"/>
    <w:rsid w:val="00653DD1"/>
    <w:rsid w:val="006548AB"/>
    <w:rsid w:val="00662995"/>
    <w:rsid w:val="006654C1"/>
    <w:rsid w:val="0067105C"/>
    <w:rsid w:val="006720D2"/>
    <w:rsid w:val="00674A6D"/>
    <w:rsid w:val="00675F54"/>
    <w:rsid w:val="00681BEB"/>
    <w:rsid w:val="00682451"/>
    <w:rsid w:val="00691273"/>
    <w:rsid w:val="00692579"/>
    <w:rsid w:val="00692E9C"/>
    <w:rsid w:val="00695BC7"/>
    <w:rsid w:val="006A02AA"/>
    <w:rsid w:val="006A69F2"/>
    <w:rsid w:val="006B14C7"/>
    <w:rsid w:val="006B2F27"/>
    <w:rsid w:val="006B78ED"/>
    <w:rsid w:val="006C0A5A"/>
    <w:rsid w:val="006C34AE"/>
    <w:rsid w:val="006C68A8"/>
    <w:rsid w:val="006D35C5"/>
    <w:rsid w:val="006D36FD"/>
    <w:rsid w:val="006E0F80"/>
    <w:rsid w:val="006E6D17"/>
    <w:rsid w:val="006F15F9"/>
    <w:rsid w:val="006F22CF"/>
    <w:rsid w:val="006F60E2"/>
    <w:rsid w:val="006F7B85"/>
    <w:rsid w:val="00702CC8"/>
    <w:rsid w:val="00705030"/>
    <w:rsid w:val="00710775"/>
    <w:rsid w:val="00712A7A"/>
    <w:rsid w:val="00717369"/>
    <w:rsid w:val="007200A5"/>
    <w:rsid w:val="00727E7F"/>
    <w:rsid w:val="00730C3E"/>
    <w:rsid w:val="00730E97"/>
    <w:rsid w:val="00731B7B"/>
    <w:rsid w:val="00733BFE"/>
    <w:rsid w:val="00734973"/>
    <w:rsid w:val="00740DF6"/>
    <w:rsid w:val="00741A44"/>
    <w:rsid w:val="00743957"/>
    <w:rsid w:val="007503B9"/>
    <w:rsid w:val="00751392"/>
    <w:rsid w:val="00752E46"/>
    <w:rsid w:val="0076431B"/>
    <w:rsid w:val="007649D5"/>
    <w:rsid w:val="00765D8F"/>
    <w:rsid w:val="00773E4D"/>
    <w:rsid w:val="00783EDC"/>
    <w:rsid w:val="0079468A"/>
    <w:rsid w:val="00795767"/>
    <w:rsid w:val="00795B27"/>
    <w:rsid w:val="007978F6"/>
    <w:rsid w:val="007A276B"/>
    <w:rsid w:val="007A2BF0"/>
    <w:rsid w:val="007A4A96"/>
    <w:rsid w:val="007A682D"/>
    <w:rsid w:val="007B2951"/>
    <w:rsid w:val="007B4AF4"/>
    <w:rsid w:val="007C18E2"/>
    <w:rsid w:val="007C2548"/>
    <w:rsid w:val="007C2925"/>
    <w:rsid w:val="007C44C9"/>
    <w:rsid w:val="007C5574"/>
    <w:rsid w:val="007D0FDE"/>
    <w:rsid w:val="007D18AD"/>
    <w:rsid w:val="007D4CBA"/>
    <w:rsid w:val="007D57CC"/>
    <w:rsid w:val="007D5EBC"/>
    <w:rsid w:val="007E42F4"/>
    <w:rsid w:val="007E5276"/>
    <w:rsid w:val="007E5592"/>
    <w:rsid w:val="007E69FF"/>
    <w:rsid w:val="007F3B80"/>
    <w:rsid w:val="007F406D"/>
    <w:rsid w:val="007F4959"/>
    <w:rsid w:val="00800409"/>
    <w:rsid w:val="00813CEE"/>
    <w:rsid w:val="00814F22"/>
    <w:rsid w:val="00820055"/>
    <w:rsid w:val="00822246"/>
    <w:rsid w:val="00833CF3"/>
    <w:rsid w:val="0084278C"/>
    <w:rsid w:val="00844192"/>
    <w:rsid w:val="008461D4"/>
    <w:rsid w:val="00847485"/>
    <w:rsid w:val="00847BBA"/>
    <w:rsid w:val="00857834"/>
    <w:rsid w:val="0086009A"/>
    <w:rsid w:val="00860A19"/>
    <w:rsid w:val="008650E4"/>
    <w:rsid w:val="00865551"/>
    <w:rsid w:val="008673E6"/>
    <w:rsid w:val="00881E44"/>
    <w:rsid w:val="00885C59"/>
    <w:rsid w:val="0089123B"/>
    <w:rsid w:val="00891F3B"/>
    <w:rsid w:val="00894382"/>
    <w:rsid w:val="00895F90"/>
    <w:rsid w:val="008A0C61"/>
    <w:rsid w:val="008A5B7D"/>
    <w:rsid w:val="008A5ECE"/>
    <w:rsid w:val="008B4D9D"/>
    <w:rsid w:val="008B5ABD"/>
    <w:rsid w:val="008B73C8"/>
    <w:rsid w:val="008C04F9"/>
    <w:rsid w:val="008C06C3"/>
    <w:rsid w:val="008C099B"/>
    <w:rsid w:val="008C1228"/>
    <w:rsid w:val="008C3F5D"/>
    <w:rsid w:val="008D32C9"/>
    <w:rsid w:val="008D4D05"/>
    <w:rsid w:val="008D6A3B"/>
    <w:rsid w:val="008E4F86"/>
    <w:rsid w:val="008E4FFB"/>
    <w:rsid w:val="008F3086"/>
    <w:rsid w:val="009005D0"/>
    <w:rsid w:val="009034E3"/>
    <w:rsid w:val="00904466"/>
    <w:rsid w:val="00904DA0"/>
    <w:rsid w:val="00911485"/>
    <w:rsid w:val="00932CC3"/>
    <w:rsid w:val="00934239"/>
    <w:rsid w:val="00940949"/>
    <w:rsid w:val="00940F72"/>
    <w:rsid w:val="00944347"/>
    <w:rsid w:val="0094463D"/>
    <w:rsid w:val="00947403"/>
    <w:rsid w:val="009512B2"/>
    <w:rsid w:val="00956002"/>
    <w:rsid w:val="009575FA"/>
    <w:rsid w:val="009578DD"/>
    <w:rsid w:val="00957CCA"/>
    <w:rsid w:val="009656D4"/>
    <w:rsid w:val="00970791"/>
    <w:rsid w:val="00985D1F"/>
    <w:rsid w:val="00986C97"/>
    <w:rsid w:val="00987B97"/>
    <w:rsid w:val="00987ED2"/>
    <w:rsid w:val="00991D6A"/>
    <w:rsid w:val="0099724F"/>
    <w:rsid w:val="009A3660"/>
    <w:rsid w:val="009B23B3"/>
    <w:rsid w:val="009B3B19"/>
    <w:rsid w:val="009B6F5D"/>
    <w:rsid w:val="009C126F"/>
    <w:rsid w:val="009C16E5"/>
    <w:rsid w:val="009C4598"/>
    <w:rsid w:val="009D0551"/>
    <w:rsid w:val="009D1288"/>
    <w:rsid w:val="009D7E9C"/>
    <w:rsid w:val="009E0A43"/>
    <w:rsid w:val="009E2672"/>
    <w:rsid w:val="009E6452"/>
    <w:rsid w:val="00A01191"/>
    <w:rsid w:val="00A02E9B"/>
    <w:rsid w:val="00A05963"/>
    <w:rsid w:val="00A06BA9"/>
    <w:rsid w:val="00A11EC2"/>
    <w:rsid w:val="00A14C2A"/>
    <w:rsid w:val="00A20424"/>
    <w:rsid w:val="00A23593"/>
    <w:rsid w:val="00A23B43"/>
    <w:rsid w:val="00A245D0"/>
    <w:rsid w:val="00A26814"/>
    <w:rsid w:val="00A34AFF"/>
    <w:rsid w:val="00A41F42"/>
    <w:rsid w:val="00A42EF4"/>
    <w:rsid w:val="00A468E0"/>
    <w:rsid w:val="00A578D7"/>
    <w:rsid w:val="00A57B84"/>
    <w:rsid w:val="00A605EF"/>
    <w:rsid w:val="00A62601"/>
    <w:rsid w:val="00A6298C"/>
    <w:rsid w:val="00A63BF0"/>
    <w:rsid w:val="00A70274"/>
    <w:rsid w:val="00A71BCD"/>
    <w:rsid w:val="00A73B9C"/>
    <w:rsid w:val="00A8611F"/>
    <w:rsid w:val="00A86AAB"/>
    <w:rsid w:val="00A87749"/>
    <w:rsid w:val="00A97D99"/>
    <w:rsid w:val="00A97DC7"/>
    <w:rsid w:val="00AA0963"/>
    <w:rsid w:val="00AA0ADC"/>
    <w:rsid w:val="00AA0C6F"/>
    <w:rsid w:val="00AA4274"/>
    <w:rsid w:val="00AA5264"/>
    <w:rsid w:val="00AA5E60"/>
    <w:rsid w:val="00AB0C29"/>
    <w:rsid w:val="00AB4B5E"/>
    <w:rsid w:val="00AC46DA"/>
    <w:rsid w:val="00AD003E"/>
    <w:rsid w:val="00AD070A"/>
    <w:rsid w:val="00AD181E"/>
    <w:rsid w:val="00AD22B3"/>
    <w:rsid w:val="00AD2B2E"/>
    <w:rsid w:val="00AE218C"/>
    <w:rsid w:val="00AE435D"/>
    <w:rsid w:val="00AE74FC"/>
    <w:rsid w:val="00AF01E6"/>
    <w:rsid w:val="00AF0BE4"/>
    <w:rsid w:val="00AF2F62"/>
    <w:rsid w:val="00AF38E7"/>
    <w:rsid w:val="00AF42C9"/>
    <w:rsid w:val="00B009A3"/>
    <w:rsid w:val="00B0211F"/>
    <w:rsid w:val="00B0456A"/>
    <w:rsid w:val="00B046B7"/>
    <w:rsid w:val="00B153E3"/>
    <w:rsid w:val="00B1586C"/>
    <w:rsid w:val="00B33AE8"/>
    <w:rsid w:val="00B347BE"/>
    <w:rsid w:val="00B34BA6"/>
    <w:rsid w:val="00B34E50"/>
    <w:rsid w:val="00B368C0"/>
    <w:rsid w:val="00B37FAD"/>
    <w:rsid w:val="00B40D02"/>
    <w:rsid w:val="00B4680D"/>
    <w:rsid w:val="00B4762C"/>
    <w:rsid w:val="00B515D6"/>
    <w:rsid w:val="00B51942"/>
    <w:rsid w:val="00B558A4"/>
    <w:rsid w:val="00B55EB4"/>
    <w:rsid w:val="00B56839"/>
    <w:rsid w:val="00B5697A"/>
    <w:rsid w:val="00B61FEE"/>
    <w:rsid w:val="00B75A7A"/>
    <w:rsid w:val="00B82339"/>
    <w:rsid w:val="00B863E5"/>
    <w:rsid w:val="00B92A1A"/>
    <w:rsid w:val="00B96B61"/>
    <w:rsid w:val="00BA0967"/>
    <w:rsid w:val="00BC13C2"/>
    <w:rsid w:val="00BC1B36"/>
    <w:rsid w:val="00BC1BFB"/>
    <w:rsid w:val="00BC40CC"/>
    <w:rsid w:val="00BD2DE7"/>
    <w:rsid w:val="00BD469A"/>
    <w:rsid w:val="00BE0987"/>
    <w:rsid w:val="00BE4ECE"/>
    <w:rsid w:val="00BE569C"/>
    <w:rsid w:val="00BF5DD4"/>
    <w:rsid w:val="00BF6689"/>
    <w:rsid w:val="00BF6D30"/>
    <w:rsid w:val="00BF7315"/>
    <w:rsid w:val="00C03540"/>
    <w:rsid w:val="00C07083"/>
    <w:rsid w:val="00C11501"/>
    <w:rsid w:val="00C11AF1"/>
    <w:rsid w:val="00C122E3"/>
    <w:rsid w:val="00C13036"/>
    <w:rsid w:val="00C141E9"/>
    <w:rsid w:val="00C1573F"/>
    <w:rsid w:val="00C16850"/>
    <w:rsid w:val="00C17917"/>
    <w:rsid w:val="00C243B0"/>
    <w:rsid w:val="00C254A2"/>
    <w:rsid w:val="00C333FF"/>
    <w:rsid w:val="00C34248"/>
    <w:rsid w:val="00C35CF9"/>
    <w:rsid w:val="00C36769"/>
    <w:rsid w:val="00C45354"/>
    <w:rsid w:val="00C4614B"/>
    <w:rsid w:val="00C47E9C"/>
    <w:rsid w:val="00C52678"/>
    <w:rsid w:val="00C546CF"/>
    <w:rsid w:val="00C56AB4"/>
    <w:rsid w:val="00C7313F"/>
    <w:rsid w:val="00C7349E"/>
    <w:rsid w:val="00C75541"/>
    <w:rsid w:val="00C82CB4"/>
    <w:rsid w:val="00C90489"/>
    <w:rsid w:val="00C94FB9"/>
    <w:rsid w:val="00CA18DC"/>
    <w:rsid w:val="00CA51BC"/>
    <w:rsid w:val="00CA521E"/>
    <w:rsid w:val="00CB101C"/>
    <w:rsid w:val="00CB1453"/>
    <w:rsid w:val="00CB2768"/>
    <w:rsid w:val="00CB3AE5"/>
    <w:rsid w:val="00CB7F15"/>
    <w:rsid w:val="00CC204D"/>
    <w:rsid w:val="00CC72E3"/>
    <w:rsid w:val="00CD2608"/>
    <w:rsid w:val="00CD52B7"/>
    <w:rsid w:val="00CD6C2F"/>
    <w:rsid w:val="00CE4B00"/>
    <w:rsid w:val="00CF584C"/>
    <w:rsid w:val="00D11491"/>
    <w:rsid w:val="00D125EA"/>
    <w:rsid w:val="00D12B60"/>
    <w:rsid w:val="00D13904"/>
    <w:rsid w:val="00D140D1"/>
    <w:rsid w:val="00D22993"/>
    <w:rsid w:val="00D23733"/>
    <w:rsid w:val="00D25D7E"/>
    <w:rsid w:val="00D40527"/>
    <w:rsid w:val="00D41D04"/>
    <w:rsid w:val="00D41F68"/>
    <w:rsid w:val="00D432A0"/>
    <w:rsid w:val="00D47164"/>
    <w:rsid w:val="00D52681"/>
    <w:rsid w:val="00D62317"/>
    <w:rsid w:val="00D624F0"/>
    <w:rsid w:val="00D63376"/>
    <w:rsid w:val="00D76A71"/>
    <w:rsid w:val="00D851B4"/>
    <w:rsid w:val="00D87C70"/>
    <w:rsid w:val="00D9087D"/>
    <w:rsid w:val="00D94383"/>
    <w:rsid w:val="00D95B69"/>
    <w:rsid w:val="00DA2120"/>
    <w:rsid w:val="00DA2986"/>
    <w:rsid w:val="00DA3B82"/>
    <w:rsid w:val="00DA652E"/>
    <w:rsid w:val="00DB0547"/>
    <w:rsid w:val="00DB5D8D"/>
    <w:rsid w:val="00DC00CE"/>
    <w:rsid w:val="00DC2E2B"/>
    <w:rsid w:val="00DC3061"/>
    <w:rsid w:val="00DD25D6"/>
    <w:rsid w:val="00DD29FE"/>
    <w:rsid w:val="00DD45AD"/>
    <w:rsid w:val="00DD67BF"/>
    <w:rsid w:val="00DE2A7A"/>
    <w:rsid w:val="00DE3FD2"/>
    <w:rsid w:val="00DE4934"/>
    <w:rsid w:val="00DE66F1"/>
    <w:rsid w:val="00DE7EEB"/>
    <w:rsid w:val="00DF00BB"/>
    <w:rsid w:val="00DF0589"/>
    <w:rsid w:val="00DF0E55"/>
    <w:rsid w:val="00DF2E93"/>
    <w:rsid w:val="00DF6190"/>
    <w:rsid w:val="00DF64B2"/>
    <w:rsid w:val="00E0176E"/>
    <w:rsid w:val="00E03D8B"/>
    <w:rsid w:val="00E06820"/>
    <w:rsid w:val="00E11B1C"/>
    <w:rsid w:val="00E11B84"/>
    <w:rsid w:val="00E12E2D"/>
    <w:rsid w:val="00E14F8B"/>
    <w:rsid w:val="00E20185"/>
    <w:rsid w:val="00E2057B"/>
    <w:rsid w:val="00E20CE6"/>
    <w:rsid w:val="00E23B85"/>
    <w:rsid w:val="00E278EE"/>
    <w:rsid w:val="00E301B3"/>
    <w:rsid w:val="00E315B3"/>
    <w:rsid w:val="00E3398B"/>
    <w:rsid w:val="00E41AD8"/>
    <w:rsid w:val="00E42EEC"/>
    <w:rsid w:val="00E52722"/>
    <w:rsid w:val="00E57277"/>
    <w:rsid w:val="00E5791E"/>
    <w:rsid w:val="00E609F8"/>
    <w:rsid w:val="00E611C0"/>
    <w:rsid w:val="00E639A1"/>
    <w:rsid w:val="00E64A5E"/>
    <w:rsid w:val="00E66A67"/>
    <w:rsid w:val="00E77D36"/>
    <w:rsid w:val="00E83F97"/>
    <w:rsid w:val="00E923B3"/>
    <w:rsid w:val="00E95E66"/>
    <w:rsid w:val="00E97ABB"/>
    <w:rsid w:val="00EA0C04"/>
    <w:rsid w:val="00EA39E7"/>
    <w:rsid w:val="00EA4EF2"/>
    <w:rsid w:val="00EA4F93"/>
    <w:rsid w:val="00EB6A4A"/>
    <w:rsid w:val="00EB735E"/>
    <w:rsid w:val="00EC14BB"/>
    <w:rsid w:val="00EC4081"/>
    <w:rsid w:val="00EC66BB"/>
    <w:rsid w:val="00EE0ED4"/>
    <w:rsid w:val="00EE24C4"/>
    <w:rsid w:val="00EE684E"/>
    <w:rsid w:val="00EE7DCF"/>
    <w:rsid w:val="00EF01B9"/>
    <w:rsid w:val="00EF20D8"/>
    <w:rsid w:val="00EF4913"/>
    <w:rsid w:val="00EF7FDE"/>
    <w:rsid w:val="00F0031D"/>
    <w:rsid w:val="00F009D3"/>
    <w:rsid w:val="00F0458A"/>
    <w:rsid w:val="00F04E34"/>
    <w:rsid w:val="00F1583C"/>
    <w:rsid w:val="00F163D2"/>
    <w:rsid w:val="00F233B7"/>
    <w:rsid w:val="00F31C95"/>
    <w:rsid w:val="00F33520"/>
    <w:rsid w:val="00F33F51"/>
    <w:rsid w:val="00F35896"/>
    <w:rsid w:val="00F358EB"/>
    <w:rsid w:val="00F371BE"/>
    <w:rsid w:val="00F42ED0"/>
    <w:rsid w:val="00F43F8B"/>
    <w:rsid w:val="00F44B43"/>
    <w:rsid w:val="00F5022C"/>
    <w:rsid w:val="00F53F29"/>
    <w:rsid w:val="00F56261"/>
    <w:rsid w:val="00F5709F"/>
    <w:rsid w:val="00F574F8"/>
    <w:rsid w:val="00F652FF"/>
    <w:rsid w:val="00F708C8"/>
    <w:rsid w:val="00F71556"/>
    <w:rsid w:val="00F72FA2"/>
    <w:rsid w:val="00F76220"/>
    <w:rsid w:val="00F804A0"/>
    <w:rsid w:val="00F83914"/>
    <w:rsid w:val="00F86DEA"/>
    <w:rsid w:val="00F87B60"/>
    <w:rsid w:val="00F907B6"/>
    <w:rsid w:val="00F94B0B"/>
    <w:rsid w:val="00FA64D9"/>
    <w:rsid w:val="00FA71B8"/>
    <w:rsid w:val="00FB019F"/>
    <w:rsid w:val="00FB2816"/>
    <w:rsid w:val="00FB3A12"/>
    <w:rsid w:val="00FB595F"/>
    <w:rsid w:val="00FC1D36"/>
    <w:rsid w:val="00FC1FB2"/>
    <w:rsid w:val="00FD063B"/>
    <w:rsid w:val="00FD4D58"/>
    <w:rsid w:val="00FE02F2"/>
    <w:rsid w:val="00FE0C67"/>
    <w:rsid w:val="00FE525B"/>
    <w:rsid w:val="00FE7F89"/>
    <w:rsid w:val="00FF0017"/>
    <w:rsid w:val="00FF00AF"/>
    <w:rsid w:val="00FF0744"/>
    <w:rsid w:val="00FF2D27"/>
    <w:rsid w:val="00FF306B"/>
    <w:rsid w:val="00FF3336"/>
    <w:rsid w:val="00FF3E66"/>
    <w:rsid w:val="00FF6D22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01A81EDC"/>
  <w15:docId w15:val="{A2236A9E-989C-4820-959A-B0D38159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EA9"/>
    <w:pPr>
      <w:spacing w:line="280" w:lineRule="atLeast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qFormat/>
    <w:rsid w:val="00553EA9"/>
    <w:pPr>
      <w:keepNext/>
      <w:spacing w:before="240" w:after="60"/>
      <w:outlineLvl w:val="0"/>
    </w:pPr>
    <w:rPr>
      <w:b/>
      <w:kern w:val="28"/>
      <w:sz w:val="28"/>
      <w:lang w:val="de-DE"/>
    </w:rPr>
  </w:style>
  <w:style w:type="paragraph" w:styleId="Heading2">
    <w:name w:val="heading 2"/>
    <w:basedOn w:val="Normal"/>
    <w:next w:val="Normal"/>
    <w:qFormat/>
    <w:rsid w:val="00553EA9"/>
    <w:pPr>
      <w:keepNext/>
      <w:spacing w:before="240" w:after="60"/>
      <w:outlineLvl w:val="1"/>
    </w:pPr>
    <w:rPr>
      <w:b/>
      <w:i/>
      <w:lang w:val="de-DE"/>
    </w:rPr>
  </w:style>
  <w:style w:type="paragraph" w:styleId="Heading3">
    <w:name w:val="heading 3"/>
    <w:basedOn w:val="Normal"/>
    <w:next w:val="Normal"/>
    <w:qFormat/>
    <w:rsid w:val="00553EA9"/>
    <w:pPr>
      <w:keepNext/>
      <w:spacing w:before="240" w:after="60"/>
      <w:outlineLvl w:val="2"/>
    </w:pPr>
    <w:rPr>
      <w:lang w:val="de-DE"/>
    </w:rPr>
  </w:style>
  <w:style w:type="paragraph" w:styleId="Heading4">
    <w:name w:val="heading 4"/>
    <w:basedOn w:val="Normal"/>
    <w:next w:val="Normal"/>
    <w:qFormat/>
    <w:rsid w:val="00553EA9"/>
    <w:pPr>
      <w:keepNext/>
      <w:spacing w:before="240" w:after="60"/>
      <w:outlineLvl w:val="3"/>
    </w:pPr>
    <w:rPr>
      <w:b/>
      <w:lang w:val="de-DE"/>
    </w:rPr>
  </w:style>
  <w:style w:type="paragraph" w:styleId="Heading5">
    <w:name w:val="heading 5"/>
    <w:basedOn w:val="Normal"/>
    <w:next w:val="Normal"/>
    <w:qFormat/>
    <w:rsid w:val="00553EA9"/>
    <w:pPr>
      <w:spacing w:before="240" w:after="60"/>
      <w:outlineLvl w:val="4"/>
    </w:pPr>
    <w:rPr>
      <w:sz w:val="22"/>
      <w:lang w:val="de-DE"/>
    </w:rPr>
  </w:style>
  <w:style w:type="paragraph" w:styleId="Heading6">
    <w:name w:val="heading 6"/>
    <w:basedOn w:val="Normal"/>
    <w:next w:val="Normal"/>
    <w:qFormat/>
    <w:rsid w:val="00553EA9"/>
    <w:pPr>
      <w:spacing w:before="240" w:after="60"/>
      <w:outlineLvl w:val="5"/>
    </w:pPr>
    <w:rPr>
      <w:i/>
      <w:sz w:val="22"/>
      <w:lang w:val="de-DE"/>
    </w:rPr>
  </w:style>
  <w:style w:type="paragraph" w:styleId="Heading7">
    <w:name w:val="heading 7"/>
    <w:basedOn w:val="Normal"/>
    <w:next w:val="Normal"/>
    <w:qFormat/>
    <w:rsid w:val="00553EA9"/>
    <w:pPr>
      <w:spacing w:before="240" w:after="60"/>
      <w:outlineLvl w:val="6"/>
    </w:pPr>
    <w:rPr>
      <w:sz w:val="20"/>
      <w:lang w:val="de-DE"/>
    </w:rPr>
  </w:style>
  <w:style w:type="paragraph" w:styleId="Heading8">
    <w:name w:val="heading 8"/>
    <w:basedOn w:val="Normal"/>
    <w:next w:val="Normal"/>
    <w:qFormat/>
    <w:rsid w:val="00553EA9"/>
    <w:pPr>
      <w:spacing w:before="240" w:after="60"/>
      <w:outlineLvl w:val="7"/>
    </w:pPr>
    <w:rPr>
      <w:i/>
      <w:sz w:val="20"/>
      <w:lang w:val="de-DE"/>
    </w:rPr>
  </w:style>
  <w:style w:type="paragraph" w:styleId="Heading9">
    <w:name w:val="heading 9"/>
    <w:basedOn w:val="Normal"/>
    <w:next w:val="Normal"/>
    <w:qFormat/>
    <w:rsid w:val="00553EA9"/>
    <w:pPr>
      <w:spacing w:before="240" w:after="60"/>
      <w:outlineLvl w:val="8"/>
    </w:pPr>
    <w:rPr>
      <w:b/>
      <w:i/>
      <w:sz w:val="1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3EA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53EA9"/>
    <w:pPr>
      <w:tabs>
        <w:tab w:val="center" w:pos="4536"/>
        <w:tab w:val="right" w:pos="9072"/>
      </w:tabs>
    </w:pPr>
  </w:style>
  <w:style w:type="paragraph" w:customStyle="1" w:styleId="EONKommentar">
    <w:name w:val="EONKommentar"/>
    <w:basedOn w:val="Normal"/>
    <w:rsid w:val="00553EA9"/>
    <w:pPr>
      <w:spacing w:line="240" w:lineRule="auto"/>
    </w:pPr>
    <w:rPr>
      <w:vanish/>
      <w:color w:val="FF0000"/>
      <w:sz w:val="18"/>
    </w:rPr>
  </w:style>
  <w:style w:type="character" w:styleId="PageNumber">
    <w:name w:val="page number"/>
    <w:basedOn w:val="DefaultParagraphFont"/>
    <w:rsid w:val="00553EA9"/>
  </w:style>
  <w:style w:type="paragraph" w:customStyle="1" w:styleId="EONangaben">
    <w:name w:val="EONangaben"/>
    <w:basedOn w:val="Normal"/>
    <w:rsid w:val="00553EA9"/>
    <w:pPr>
      <w:spacing w:line="210" w:lineRule="atLeast"/>
    </w:pPr>
    <w:rPr>
      <w:rFonts w:ascii="Polo" w:hAnsi="Polo"/>
      <w:spacing w:val="6"/>
      <w:sz w:val="17"/>
      <w:szCs w:val="17"/>
    </w:rPr>
  </w:style>
  <w:style w:type="character" w:styleId="Hyperlink">
    <w:name w:val="Hyperlink"/>
    <w:basedOn w:val="DefaultParagraphFont"/>
    <w:rsid w:val="00DD67BF"/>
    <w:rPr>
      <w:color w:val="0000FF"/>
      <w:u w:val="single"/>
    </w:rPr>
  </w:style>
  <w:style w:type="paragraph" w:customStyle="1" w:styleId="EONabsender">
    <w:name w:val="EONabsender"/>
    <w:basedOn w:val="Normal"/>
    <w:rsid w:val="00553EA9"/>
    <w:pPr>
      <w:spacing w:line="160" w:lineRule="exact"/>
    </w:pPr>
    <w:rPr>
      <w:rFonts w:ascii="Polo" w:hAnsi="Polo"/>
      <w:sz w:val="14"/>
      <w:szCs w:val="14"/>
    </w:rPr>
  </w:style>
  <w:style w:type="paragraph" w:styleId="BodyText">
    <w:name w:val="Body Text"/>
    <w:basedOn w:val="Normal"/>
    <w:link w:val="BodyTextChar"/>
    <w:rsid w:val="00DE7EEB"/>
    <w:pPr>
      <w:autoSpaceDE w:val="0"/>
      <w:autoSpaceDN w:val="0"/>
      <w:adjustRightInd w:val="0"/>
      <w:spacing w:line="240" w:lineRule="auto"/>
      <w:jc w:val="both"/>
    </w:pPr>
    <w:rPr>
      <w:rFonts w:ascii="Arial" w:hAnsi="Arial"/>
      <w:sz w:val="20"/>
      <w:lang w:val="fr-FR" w:eastAsia="en-US"/>
    </w:rPr>
  </w:style>
  <w:style w:type="paragraph" w:styleId="BalloonText">
    <w:name w:val="Balloon Text"/>
    <w:basedOn w:val="Normal"/>
    <w:semiHidden/>
    <w:rsid w:val="004F477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6B78ED"/>
    <w:pPr>
      <w:spacing w:after="120" w:line="480" w:lineRule="auto"/>
    </w:pPr>
    <w:rPr>
      <w:szCs w:val="24"/>
      <w:lang w:val="ro-RO" w:eastAsia="ro-RO"/>
    </w:rPr>
  </w:style>
  <w:style w:type="character" w:styleId="CommentReference">
    <w:name w:val="annotation reference"/>
    <w:basedOn w:val="DefaultParagraphFont"/>
    <w:semiHidden/>
    <w:rsid w:val="004213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13B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213BA"/>
    <w:rPr>
      <w:b/>
      <w:bCs/>
    </w:rPr>
  </w:style>
  <w:style w:type="table" w:styleId="TableGrid">
    <w:name w:val="Table Grid"/>
    <w:basedOn w:val="TableNormal"/>
    <w:rsid w:val="00550959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 Style1"/>
    <w:basedOn w:val="TableNormal"/>
    <w:rsid w:val="00C17917"/>
    <w:tblPr>
      <w:tblStyleRowBandSize w:val="3"/>
    </w:tblPr>
  </w:style>
  <w:style w:type="paragraph" w:styleId="ListParagraph">
    <w:name w:val="List Paragraph"/>
    <w:basedOn w:val="Normal"/>
    <w:uiPriority w:val="34"/>
    <w:qFormat/>
    <w:rsid w:val="006C34A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84278C"/>
    <w:rPr>
      <w:rFonts w:ascii="Arial" w:hAnsi="Arial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343B8E"/>
    <w:rPr>
      <w:sz w:val="24"/>
      <w:lang w:val="en-GB" w:eastAsia="de-DE"/>
    </w:rPr>
  </w:style>
  <w:style w:type="character" w:customStyle="1" w:styleId="CommentTextChar">
    <w:name w:val="Comment Text Char"/>
    <w:basedOn w:val="DefaultParagraphFont"/>
    <w:link w:val="CommentText"/>
    <w:semiHidden/>
    <w:rsid w:val="008A0C61"/>
    <w:rPr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4623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ge5.ro/App/Document/gmzdenjwga/legea-energiei-electrice-si-a-gazelor-naturale-nr-123-2012?pid=442609651&amp;d=2022-03-0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e5.ro/App/Document/gmzdenjwga/legea-energiei-electrice-si-a-gazelor-naturale-nr-123-2012?pid=442609651&amp;d=2022-03-0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12332\Desktop\ACCES%20RETEA\EST%20local\EST_Baza%20date%20local.xlsx" TargetMode="External"/><Relationship Id="rId1" Type="http://schemas.openxmlformats.org/officeDocument/2006/relationships/attachedTemplate" Target="file:///C:\DOCUME~1\SORIN~1.SOV\LOCALS~1\Temp\Temporary%20Directory%201%20for%20Templates%20Reg.%20Sud.zip\Scrisoare%20Regiune%20Su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645AF-7FB9-4E66-BDD6-E9EC4D69A497}"/>
      </w:docPartPr>
      <w:docPartBody>
        <w:p w:rsidR="006F6417" w:rsidRDefault="00451351">
          <w:r w:rsidRPr="00BB56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o">
    <w:panose1 w:val="02000400000000000000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51"/>
    <w:rsid w:val="004462F9"/>
    <w:rsid w:val="00451351"/>
    <w:rsid w:val="006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3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6B5B08A0DD479C874DA003A0C2DD" ma:contentTypeVersion="4" ma:contentTypeDescription="Create a new document." ma:contentTypeScope="" ma:versionID="3a7acc8e77bc3fd5da368447b1b27b14">
  <xsd:schema xmlns:xsd="http://www.w3.org/2001/XMLSchema" xmlns:p="http://schemas.microsoft.com/office/2006/metadata/properties" targetNamespace="http://schemas.microsoft.com/office/2006/metadata/properties" ma:root="true" ma:fieldsID="e7bf48b470c33a6b2b063e4ff8c1bfe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A36A0-DA7B-484E-BB5F-9EDE9D7EB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15F441E-B564-48A1-8155-0868E0249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2114D-2D97-47E6-8E8C-85EAE767D6E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2C9E56-56CB-476B-BFEF-6C5CEF5488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Scrisoare Regiune Sud</Template>
  <TotalTime>1</TotalTime>
  <Pages>4</Pages>
  <Words>1495</Words>
  <Characters>10708</Characters>
  <Application>Microsoft Office Word</Application>
  <DocSecurity>0</DocSecurity>
  <Lines>281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Geschäftsbriefbogen englisch</vt:lpstr>
    </vt:vector>
  </TitlesOfParts>
  <Company>EON-IT</Company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Geschäftsbriefbogen englisch</dc:title>
  <dc:creator>sorin.sovre</dc:creator>
  <cp:lastModifiedBy>IRIMUS, RAUL</cp:lastModifiedBy>
  <cp:revision>2</cp:revision>
  <cp:lastPrinted>2022-04-05T19:49:00Z</cp:lastPrinted>
  <dcterms:created xsi:type="dcterms:W3CDTF">2023-12-15T07:38:00Z</dcterms:created>
  <dcterms:modified xsi:type="dcterms:W3CDTF">2023-12-15T07:38:00Z</dcterms:modified>
</cp:coreProperties>
</file>