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51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b/>
          <w:color w:val="auto"/>
          <w:sz w:val="24"/>
          <w:szCs w:val="24"/>
        </w:rPr>
        <w:t>CERERE</w:t>
      </w: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b/>
          <w:color w:val="auto"/>
          <w:sz w:val="24"/>
          <w:szCs w:val="24"/>
        </w:rPr>
        <w:t>pentru modificarea rutelor de transport deșeuri periculoase</w:t>
      </w: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b/>
          <w:color w:val="auto"/>
          <w:sz w:val="24"/>
          <w:szCs w:val="24"/>
        </w:rPr>
        <w:t>nr. ............ din ........... 20...</w:t>
      </w: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b/>
          <w:color w:val="auto"/>
          <w:sz w:val="24"/>
          <w:szCs w:val="24"/>
        </w:rPr>
        <w:t>Către,</w:t>
      </w: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Inspectoratul pentru Situaţii de Urgenţă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„Vasile Goldiș” </w:t>
      </w:r>
      <w:r w:rsidRPr="000B31D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al judeţului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Arad</w:t>
      </w: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b/>
          <w:color w:val="auto"/>
          <w:sz w:val="24"/>
          <w:szCs w:val="24"/>
        </w:rPr>
        <w:t>Domnului inspector-şef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Col. GÂRBĂU Cristian</w:t>
      </w:r>
    </w:p>
    <w:p w:rsidR="00CC6551" w:rsidRPr="000B31DE" w:rsidRDefault="00CC6551" w:rsidP="00CC655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D5F6A" w:rsidRDefault="003D5F6A" w:rsidP="00CC655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Subscrisa </w:t>
      </w:r>
      <w:r w:rsidR="00CC6551" w:rsidRPr="000B31D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 cu domiciliul/sediul în judeţul ......................................, municipiul/oraşul/comuna ............................................ sectorul/satul ............................ str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C6551" w:rsidRPr="000B31DE">
        <w:rPr>
          <w:rFonts w:ascii="Times New Roman" w:hAnsi="Times New Roman" w:cs="Times New Roman"/>
          <w:color w:val="auto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color w:val="auto"/>
          <w:sz w:val="24"/>
          <w:szCs w:val="24"/>
        </w:rPr>
        <w:t>..............</w:t>
      </w:r>
      <w:r w:rsidR="00CC6551"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 nr.............., bl.......... sc.......,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et..... ap........... codul poș</w:t>
      </w:r>
      <w:r w:rsidR="00CC6551" w:rsidRPr="000B31DE">
        <w:rPr>
          <w:rFonts w:ascii="Times New Roman" w:hAnsi="Times New Roman" w:cs="Times New Roman"/>
          <w:color w:val="auto"/>
          <w:sz w:val="24"/>
          <w:szCs w:val="24"/>
        </w:rPr>
        <w:t>tal .................... telefon .......................</w:t>
      </w:r>
      <w:r>
        <w:rPr>
          <w:rFonts w:ascii="Times New Roman" w:hAnsi="Times New Roman" w:cs="Times New Roman"/>
          <w:color w:val="auto"/>
          <w:sz w:val="24"/>
          <w:szCs w:val="24"/>
        </w:rPr>
        <w:t>...........</w:t>
      </w:r>
      <w:r w:rsidR="00CC6551"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 fax. ............................ e-mail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</w:t>
      </w:r>
    </w:p>
    <w:p w:rsidR="00CC6551" w:rsidRPr="000B31DE" w:rsidRDefault="00CC6551" w:rsidP="00CC655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color w:val="auto"/>
          <w:sz w:val="24"/>
          <w:szCs w:val="24"/>
        </w:rPr>
        <w:t>reprezentată prin .....................................</w:t>
      </w:r>
      <w:r w:rsidR="003D5F6A"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............................... 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în calitate de  ..................................................................................... în conformitate cu prevederile H.G.R. nr. 1061/2008 privind transportul deșeurilor periculoase și nepericuloase pe teritoriul României, solicit modificarea </w:t>
      </w:r>
      <w:r w:rsidRPr="000B31DE">
        <w:rPr>
          <w:rFonts w:ascii="Times New Roman" w:hAnsi="Times New Roman" w:cs="Times New Roman"/>
          <w:sz w:val="24"/>
          <w:szCs w:val="24"/>
        </w:rPr>
        <w:t xml:space="preserve">rutelor de transport deșeuri periculoase autorizate conform formularului 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>pentru aprobarea transportului deşeurilor periculoase nr. APM........................., nr. ISU</w:t>
      </w:r>
      <w:r w:rsidR="003D5F6A">
        <w:rPr>
          <w:rFonts w:ascii="Times New Roman" w:hAnsi="Times New Roman" w:cs="Times New Roman"/>
          <w:color w:val="auto"/>
          <w:sz w:val="24"/>
          <w:szCs w:val="24"/>
        </w:rPr>
        <w:t xml:space="preserve"> ”Vasile Goldiș” al județului Arad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................................... astfel:</w:t>
      </w:r>
    </w:p>
    <w:p w:rsidR="00CC6551" w:rsidRPr="000B31DE" w:rsidRDefault="00CC6551" w:rsidP="00CC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31DE">
        <w:rPr>
          <w:rFonts w:ascii="Times New Roman" w:hAnsi="Times New Roman" w:cs="Times New Roman"/>
          <w:sz w:val="24"/>
          <w:szCs w:val="24"/>
        </w:rPr>
        <w:t>1.Ruta principală:.................................................................................................................................</w:t>
      </w:r>
    </w:p>
    <w:p w:rsidR="00CC6551" w:rsidRPr="000B31DE" w:rsidRDefault="00CC6551" w:rsidP="00CC65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31DE">
        <w:rPr>
          <w:rFonts w:ascii="Times New Roman" w:hAnsi="Times New Roman" w:cs="Times New Roman"/>
          <w:sz w:val="24"/>
          <w:szCs w:val="24"/>
        </w:rPr>
        <w:t>2.Ruta secundară: .................................................................................................................................</w:t>
      </w:r>
    </w:p>
    <w:p w:rsidR="00CC6551" w:rsidRPr="000B31DE" w:rsidRDefault="00CC6551" w:rsidP="00CC6551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B31DE">
        <w:rPr>
          <w:rFonts w:ascii="Times New Roman" w:hAnsi="Times New Roman" w:cs="Times New Roman"/>
          <w:sz w:val="24"/>
          <w:szCs w:val="24"/>
        </w:rPr>
        <w:t xml:space="preserve">Motivul pentru care solicit 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>modificarea și reautorizarea rutelor de transport a deșeurilor periculoase: ....................................................................................................................................................................</w:t>
      </w:r>
    </w:p>
    <w:p w:rsidR="00CC6551" w:rsidRPr="000B31DE" w:rsidRDefault="00CC6551" w:rsidP="00CC6551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B31DE">
        <w:rPr>
          <w:rFonts w:ascii="Times New Roman" w:hAnsi="Times New Roman" w:cs="Times New Roman"/>
          <w:sz w:val="24"/>
          <w:szCs w:val="24"/>
        </w:rPr>
        <w:t xml:space="preserve">Declar pe proprie răspundere că expeditorul/generatorul, transportatorul, respectiv  destinatarul deşeurilor periculoase stabiliți prin formularul 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pentru aprobarea transportului deşeurilor periculoase nr. APM............................, nr. </w:t>
      </w:r>
      <w:r w:rsidR="003D5F6A" w:rsidRPr="000B31DE">
        <w:rPr>
          <w:rFonts w:ascii="Times New Roman" w:hAnsi="Times New Roman" w:cs="Times New Roman"/>
          <w:color w:val="auto"/>
          <w:sz w:val="24"/>
          <w:szCs w:val="24"/>
        </w:rPr>
        <w:t>ISU</w:t>
      </w:r>
      <w:r w:rsidR="003D5F6A">
        <w:rPr>
          <w:rFonts w:ascii="Times New Roman" w:hAnsi="Times New Roman" w:cs="Times New Roman"/>
          <w:color w:val="auto"/>
          <w:sz w:val="24"/>
          <w:szCs w:val="24"/>
        </w:rPr>
        <w:t xml:space="preserve"> ”Vasile Goldiș” al județului Arad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..................................., </w:t>
      </w:r>
      <w:r w:rsidRPr="000B31DE">
        <w:rPr>
          <w:rFonts w:ascii="Times New Roman" w:hAnsi="Times New Roman" w:cs="Times New Roman"/>
          <w:sz w:val="24"/>
          <w:szCs w:val="24"/>
        </w:rPr>
        <w:t>nu se modifică.</w:t>
      </w:r>
    </w:p>
    <w:p w:rsidR="00CC6551" w:rsidRPr="000B31DE" w:rsidRDefault="00CC6551" w:rsidP="00CC6551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color w:val="auto"/>
          <w:sz w:val="24"/>
          <w:szCs w:val="24"/>
        </w:rPr>
        <w:t>Anexe:</w:t>
      </w:r>
    </w:p>
    <w:p w:rsidR="00CC6551" w:rsidRPr="000B31DE" w:rsidRDefault="00CC6551" w:rsidP="00CC6551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1. Formularul pentru aprobarea transportului deşeurilor periculoase nr. APM................, nr. </w:t>
      </w:r>
      <w:r w:rsidR="003D5F6A" w:rsidRPr="000B31DE">
        <w:rPr>
          <w:rFonts w:ascii="Times New Roman" w:hAnsi="Times New Roman" w:cs="Times New Roman"/>
          <w:color w:val="auto"/>
          <w:sz w:val="24"/>
          <w:szCs w:val="24"/>
        </w:rPr>
        <w:t>ISU</w:t>
      </w:r>
      <w:r w:rsidR="003D5F6A">
        <w:rPr>
          <w:rFonts w:ascii="Times New Roman" w:hAnsi="Times New Roman" w:cs="Times New Roman"/>
          <w:color w:val="auto"/>
          <w:sz w:val="24"/>
          <w:szCs w:val="24"/>
        </w:rPr>
        <w:t xml:space="preserve"> ”Vasile Goldiș” al județului Arad 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>...................................;</w:t>
      </w:r>
    </w:p>
    <w:p w:rsidR="00CC6551" w:rsidRPr="000B31DE" w:rsidRDefault="00CC6551" w:rsidP="00CC6551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CC6551" w:rsidRPr="000B31DE" w:rsidRDefault="00CC6551" w:rsidP="00CC6551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CC6551" w:rsidRPr="000B31DE" w:rsidRDefault="00CC6551" w:rsidP="00CC6551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Despre modul de soluţionare al cererii doresc să fiu informat: la tel ....................... /e-mail............................................./fax............................................... </w:t>
      </w:r>
    </w:p>
    <w:p w:rsidR="00CC6551" w:rsidRPr="000B31DE" w:rsidRDefault="00CC6551" w:rsidP="00CC6551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34734" w:rsidRPr="00CC6551" w:rsidRDefault="00CC6551" w:rsidP="00CC6551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0B31DE">
        <w:rPr>
          <w:rFonts w:ascii="Times New Roman" w:hAnsi="Times New Roman" w:cs="Times New Roman"/>
          <w:color w:val="auto"/>
          <w:sz w:val="24"/>
          <w:szCs w:val="24"/>
        </w:rPr>
        <w:t xml:space="preserve">Data ............................... </w:t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B31DE">
        <w:rPr>
          <w:rFonts w:ascii="Times New Roman" w:hAnsi="Times New Roman" w:cs="Times New Roman"/>
          <w:color w:val="auto"/>
          <w:sz w:val="24"/>
          <w:szCs w:val="24"/>
        </w:rPr>
        <w:tab/>
        <w:t>Semnătura…………………………..</w:t>
      </w:r>
    </w:p>
    <w:sectPr w:rsidR="00534734" w:rsidRPr="00CC6551" w:rsidSect="006766E3">
      <w:footerReference w:type="default" r:id="rId8"/>
      <w:footerReference w:type="first" r:id="rId9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6E" w:rsidRDefault="00756F6E" w:rsidP="00720F29">
      <w:r>
        <w:separator/>
      </w:r>
    </w:p>
  </w:endnote>
  <w:endnote w:type="continuationSeparator" w:id="0">
    <w:p w:rsidR="00756F6E" w:rsidRDefault="00756F6E" w:rsidP="0072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D6" w:rsidRPr="00D941C4" w:rsidRDefault="00AE15D6" w:rsidP="00D941C4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="0020319D" w:rsidRPr="00D941C4">
      <w:rPr>
        <w:rFonts w:ascii="Arial Narrow" w:hAnsi="Arial Narrow"/>
        <w:sz w:val="24"/>
        <w:szCs w:val="24"/>
      </w:rPr>
      <w:fldChar w:fldCharType="begin"/>
    </w:r>
    <w:r w:rsidRPr="00D941C4">
      <w:rPr>
        <w:rFonts w:ascii="Arial Narrow" w:hAnsi="Arial Narrow"/>
        <w:sz w:val="24"/>
        <w:szCs w:val="24"/>
      </w:rPr>
      <w:instrText xml:space="preserve"> PAGE </w:instrText>
    </w:r>
    <w:r w:rsidR="0020319D" w:rsidRPr="00D941C4">
      <w:rPr>
        <w:rFonts w:ascii="Arial Narrow" w:hAnsi="Arial Narrow"/>
        <w:sz w:val="24"/>
        <w:szCs w:val="24"/>
      </w:rPr>
      <w:fldChar w:fldCharType="separate"/>
    </w:r>
    <w:r w:rsidR="003D5F6A">
      <w:rPr>
        <w:rFonts w:ascii="Arial Narrow" w:hAnsi="Arial Narrow"/>
        <w:noProof/>
        <w:sz w:val="24"/>
        <w:szCs w:val="24"/>
      </w:rPr>
      <w:t>2</w:t>
    </w:r>
    <w:r w:rsidR="0020319D" w:rsidRPr="00D941C4">
      <w:rPr>
        <w:rFonts w:ascii="Arial Narrow" w:hAnsi="Arial Narrow"/>
        <w:sz w:val="24"/>
        <w:szCs w:val="24"/>
      </w:rPr>
      <w:fldChar w:fldCharType="end"/>
    </w:r>
    <w:r w:rsidRPr="00D941C4"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D6" w:rsidRDefault="00AE15D6" w:rsidP="00D043CE">
    <w:pPr>
      <w:jc w:val="right"/>
      <w:rPr>
        <w:rFonts w:ascii="Arial Narrow" w:hAnsi="Arial Narrow"/>
        <w:b/>
        <w:sz w:val="24"/>
        <w:szCs w:val="24"/>
      </w:rPr>
    </w:pPr>
  </w:p>
  <w:p w:rsidR="00AE15D6" w:rsidRDefault="0020319D" w:rsidP="001412EC">
    <w:pPr>
      <w:pStyle w:val="Footer"/>
      <w:ind w:firstLine="0"/>
      <w:jc w:val="center"/>
      <w:rPr>
        <w:bCs/>
        <w:sz w:val="16"/>
        <w:szCs w:val="16"/>
      </w:rPr>
    </w:pPr>
    <w:r w:rsidRPr="00D941C4">
      <w:rPr>
        <w:rFonts w:ascii="Arial Narrow" w:hAnsi="Arial Narrow"/>
        <w:sz w:val="24"/>
        <w:szCs w:val="24"/>
      </w:rPr>
      <w:fldChar w:fldCharType="begin"/>
    </w:r>
    <w:r w:rsidR="00AE15D6" w:rsidRPr="00D941C4">
      <w:rPr>
        <w:rFonts w:ascii="Arial Narrow" w:hAnsi="Arial Narrow"/>
        <w:sz w:val="24"/>
        <w:szCs w:val="24"/>
      </w:rPr>
      <w:instrText xml:space="preserve"> PAGE </w:instrText>
    </w:r>
    <w:r w:rsidRPr="00D941C4">
      <w:rPr>
        <w:rFonts w:ascii="Arial Narrow" w:hAnsi="Arial Narrow"/>
        <w:sz w:val="24"/>
        <w:szCs w:val="24"/>
      </w:rPr>
      <w:fldChar w:fldCharType="separate"/>
    </w:r>
    <w:r w:rsidR="00756F6E">
      <w:rPr>
        <w:rFonts w:ascii="Arial Narrow" w:hAnsi="Arial Narrow"/>
        <w:noProof/>
        <w:sz w:val="24"/>
        <w:szCs w:val="24"/>
      </w:rPr>
      <w:t>1</w:t>
    </w:r>
    <w:r w:rsidRPr="00D941C4">
      <w:rPr>
        <w:rFonts w:ascii="Arial Narrow" w:hAnsi="Arial Narrow"/>
        <w:sz w:val="24"/>
        <w:szCs w:val="24"/>
      </w:rPr>
      <w:fldChar w:fldCharType="end"/>
    </w:r>
    <w:r w:rsidR="00AE15D6" w:rsidRPr="00D941C4">
      <w:rPr>
        <w:rFonts w:ascii="Arial Narrow" w:hAnsi="Arial Narrow"/>
        <w:sz w:val="24"/>
        <w:szCs w:val="24"/>
      </w:rPr>
      <w:t xml:space="preserve"> / </w:t>
    </w:r>
    <w:r w:rsidR="00AE15D6">
      <w:rPr>
        <w:rFonts w:ascii="Arial Narrow" w:hAnsi="Arial Narrow"/>
        <w:sz w:val="24"/>
        <w:szCs w:val="24"/>
      </w:rPr>
      <w:t>1</w:t>
    </w:r>
  </w:p>
  <w:p w:rsidR="00AE15D6" w:rsidRPr="000F5BEB" w:rsidRDefault="00AE15D6" w:rsidP="00654C8E">
    <w:pPr>
      <w:pStyle w:val="Footer"/>
      <w:ind w:firstLine="0"/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6E" w:rsidRDefault="00756F6E" w:rsidP="00720F29">
      <w:r>
        <w:separator/>
      </w:r>
    </w:p>
  </w:footnote>
  <w:footnote w:type="continuationSeparator" w:id="0">
    <w:p w:rsidR="00756F6E" w:rsidRDefault="00756F6E" w:rsidP="0072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CF"/>
    <w:multiLevelType w:val="hybridMultilevel"/>
    <w:tmpl w:val="43EACFFC"/>
    <w:lvl w:ilvl="0" w:tplc="7E68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27230"/>
    <w:multiLevelType w:val="hybridMultilevel"/>
    <w:tmpl w:val="9A82D8B2"/>
    <w:lvl w:ilvl="0" w:tplc="4A0E5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7356A"/>
    <w:multiLevelType w:val="hybridMultilevel"/>
    <w:tmpl w:val="125CA67A"/>
    <w:lvl w:ilvl="0" w:tplc="44EA3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90261"/>
    <w:multiLevelType w:val="hybridMultilevel"/>
    <w:tmpl w:val="65AE34A6"/>
    <w:lvl w:ilvl="0" w:tplc="B3181D3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73B117F1"/>
    <w:multiLevelType w:val="hybridMultilevel"/>
    <w:tmpl w:val="496E89CC"/>
    <w:lvl w:ilvl="0" w:tplc="AF98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 w:val="000028C4"/>
    <w:rsid w:val="0003277C"/>
    <w:rsid w:val="00035060"/>
    <w:rsid w:val="00046922"/>
    <w:rsid w:val="00051C9D"/>
    <w:rsid w:val="0006082F"/>
    <w:rsid w:val="00064FEA"/>
    <w:rsid w:val="00066773"/>
    <w:rsid w:val="000769A7"/>
    <w:rsid w:val="00090AF3"/>
    <w:rsid w:val="00092C80"/>
    <w:rsid w:val="00094380"/>
    <w:rsid w:val="00095B7F"/>
    <w:rsid w:val="000C1CFF"/>
    <w:rsid w:val="000C52DD"/>
    <w:rsid w:val="000D027A"/>
    <w:rsid w:val="000D7A16"/>
    <w:rsid w:val="00102CC7"/>
    <w:rsid w:val="00104A4F"/>
    <w:rsid w:val="001050B9"/>
    <w:rsid w:val="00127C4A"/>
    <w:rsid w:val="00135D2C"/>
    <w:rsid w:val="00141088"/>
    <w:rsid w:val="001412EC"/>
    <w:rsid w:val="00167A71"/>
    <w:rsid w:val="00173871"/>
    <w:rsid w:val="00173FEC"/>
    <w:rsid w:val="00177BBE"/>
    <w:rsid w:val="00182F55"/>
    <w:rsid w:val="001A0131"/>
    <w:rsid w:val="001A0691"/>
    <w:rsid w:val="001B01E0"/>
    <w:rsid w:val="001B7058"/>
    <w:rsid w:val="001B7485"/>
    <w:rsid w:val="0020319D"/>
    <w:rsid w:val="00223E92"/>
    <w:rsid w:val="002349E6"/>
    <w:rsid w:val="00243F2F"/>
    <w:rsid w:val="0024563D"/>
    <w:rsid w:val="002505CC"/>
    <w:rsid w:val="002652F7"/>
    <w:rsid w:val="002657BF"/>
    <w:rsid w:val="00291E6F"/>
    <w:rsid w:val="002964EF"/>
    <w:rsid w:val="002A6428"/>
    <w:rsid w:val="002B2043"/>
    <w:rsid w:val="002C205B"/>
    <w:rsid w:val="002D7657"/>
    <w:rsid w:val="002E3D3D"/>
    <w:rsid w:val="002F0584"/>
    <w:rsid w:val="002F3304"/>
    <w:rsid w:val="002F5696"/>
    <w:rsid w:val="003019D1"/>
    <w:rsid w:val="00301D99"/>
    <w:rsid w:val="003020C8"/>
    <w:rsid w:val="00302C9C"/>
    <w:rsid w:val="00316DE4"/>
    <w:rsid w:val="00321999"/>
    <w:rsid w:val="0034137B"/>
    <w:rsid w:val="0035728B"/>
    <w:rsid w:val="0036346B"/>
    <w:rsid w:val="0036458C"/>
    <w:rsid w:val="003B0316"/>
    <w:rsid w:val="003D4E19"/>
    <w:rsid w:val="003D4F2A"/>
    <w:rsid w:val="003D5F6A"/>
    <w:rsid w:val="003E18D9"/>
    <w:rsid w:val="003F399F"/>
    <w:rsid w:val="00405745"/>
    <w:rsid w:val="00407F1A"/>
    <w:rsid w:val="00411C7B"/>
    <w:rsid w:val="00414041"/>
    <w:rsid w:val="0042179A"/>
    <w:rsid w:val="004247C5"/>
    <w:rsid w:val="00430DC5"/>
    <w:rsid w:val="00440042"/>
    <w:rsid w:val="00442D10"/>
    <w:rsid w:val="00443D13"/>
    <w:rsid w:val="00452089"/>
    <w:rsid w:val="00470A67"/>
    <w:rsid w:val="0047695E"/>
    <w:rsid w:val="00487236"/>
    <w:rsid w:val="004A3420"/>
    <w:rsid w:val="004D6293"/>
    <w:rsid w:val="004D7DB6"/>
    <w:rsid w:val="004E3133"/>
    <w:rsid w:val="004E6B2D"/>
    <w:rsid w:val="004E6B6E"/>
    <w:rsid w:val="004F29DA"/>
    <w:rsid w:val="005107B1"/>
    <w:rsid w:val="00525894"/>
    <w:rsid w:val="00534734"/>
    <w:rsid w:val="0053681B"/>
    <w:rsid w:val="005576D8"/>
    <w:rsid w:val="005659F5"/>
    <w:rsid w:val="00565E3C"/>
    <w:rsid w:val="00571214"/>
    <w:rsid w:val="00596BA5"/>
    <w:rsid w:val="005975CA"/>
    <w:rsid w:val="005B7B48"/>
    <w:rsid w:val="005C2673"/>
    <w:rsid w:val="005F4F51"/>
    <w:rsid w:val="00615D23"/>
    <w:rsid w:val="006221CC"/>
    <w:rsid w:val="00634109"/>
    <w:rsid w:val="0064230D"/>
    <w:rsid w:val="00654C8E"/>
    <w:rsid w:val="0065505A"/>
    <w:rsid w:val="006614A5"/>
    <w:rsid w:val="006766E3"/>
    <w:rsid w:val="006829DB"/>
    <w:rsid w:val="00684670"/>
    <w:rsid w:val="006B2D95"/>
    <w:rsid w:val="006C28D4"/>
    <w:rsid w:val="006C6B14"/>
    <w:rsid w:val="006C7AEF"/>
    <w:rsid w:val="006D4CEC"/>
    <w:rsid w:val="006D6489"/>
    <w:rsid w:val="006E296A"/>
    <w:rsid w:val="006F2480"/>
    <w:rsid w:val="006F4F05"/>
    <w:rsid w:val="006F5AA6"/>
    <w:rsid w:val="007020E7"/>
    <w:rsid w:val="00707C66"/>
    <w:rsid w:val="00720F29"/>
    <w:rsid w:val="00725A05"/>
    <w:rsid w:val="0075376D"/>
    <w:rsid w:val="00756F6E"/>
    <w:rsid w:val="00757DF8"/>
    <w:rsid w:val="0076275C"/>
    <w:rsid w:val="00783F36"/>
    <w:rsid w:val="00786A0A"/>
    <w:rsid w:val="007A4F68"/>
    <w:rsid w:val="007B005F"/>
    <w:rsid w:val="007D2665"/>
    <w:rsid w:val="00801661"/>
    <w:rsid w:val="00811D8E"/>
    <w:rsid w:val="0081509C"/>
    <w:rsid w:val="00833662"/>
    <w:rsid w:val="00846F72"/>
    <w:rsid w:val="00855082"/>
    <w:rsid w:val="00857356"/>
    <w:rsid w:val="00857C11"/>
    <w:rsid w:val="00872608"/>
    <w:rsid w:val="0087666D"/>
    <w:rsid w:val="00883519"/>
    <w:rsid w:val="00887084"/>
    <w:rsid w:val="00895F34"/>
    <w:rsid w:val="008A14AB"/>
    <w:rsid w:val="008C77A4"/>
    <w:rsid w:val="008D269D"/>
    <w:rsid w:val="008F542F"/>
    <w:rsid w:val="00936A52"/>
    <w:rsid w:val="0093787F"/>
    <w:rsid w:val="00941AC5"/>
    <w:rsid w:val="009425F3"/>
    <w:rsid w:val="0094596B"/>
    <w:rsid w:val="00947FAE"/>
    <w:rsid w:val="0096027B"/>
    <w:rsid w:val="00960687"/>
    <w:rsid w:val="0096157E"/>
    <w:rsid w:val="00965F3E"/>
    <w:rsid w:val="00967B71"/>
    <w:rsid w:val="00975C27"/>
    <w:rsid w:val="00996D76"/>
    <w:rsid w:val="009A1394"/>
    <w:rsid w:val="009A16F1"/>
    <w:rsid w:val="009A48B5"/>
    <w:rsid w:val="009A54B1"/>
    <w:rsid w:val="009A7922"/>
    <w:rsid w:val="009B5C19"/>
    <w:rsid w:val="009C5C79"/>
    <w:rsid w:val="009C63AC"/>
    <w:rsid w:val="009D1E59"/>
    <w:rsid w:val="009D22E0"/>
    <w:rsid w:val="009D633B"/>
    <w:rsid w:val="009D7D7E"/>
    <w:rsid w:val="009E3927"/>
    <w:rsid w:val="009E6FBE"/>
    <w:rsid w:val="009F2664"/>
    <w:rsid w:val="00A00903"/>
    <w:rsid w:val="00A02FA7"/>
    <w:rsid w:val="00A0590D"/>
    <w:rsid w:val="00A23413"/>
    <w:rsid w:val="00A2596D"/>
    <w:rsid w:val="00A266A2"/>
    <w:rsid w:val="00A26E8A"/>
    <w:rsid w:val="00A27894"/>
    <w:rsid w:val="00A31AC9"/>
    <w:rsid w:val="00A34EDC"/>
    <w:rsid w:val="00A35EFF"/>
    <w:rsid w:val="00A36172"/>
    <w:rsid w:val="00A437A6"/>
    <w:rsid w:val="00A92450"/>
    <w:rsid w:val="00A95DA3"/>
    <w:rsid w:val="00A97ACB"/>
    <w:rsid w:val="00AC01D8"/>
    <w:rsid w:val="00AE15D6"/>
    <w:rsid w:val="00AE4160"/>
    <w:rsid w:val="00AF5330"/>
    <w:rsid w:val="00B03FF7"/>
    <w:rsid w:val="00B37904"/>
    <w:rsid w:val="00B41B93"/>
    <w:rsid w:val="00B43510"/>
    <w:rsid w:val="00B4408C"/>
    <w:rsid w:val="00B46AC8"/>
    <w:rsid w:val="00B52B81"/>
    <w:rsid w:val="00B53F35"/>
    <w:rsid w:val="00B54E87"/>
    <w:rsid w:val="00B56546"/>
    <w:rsid w:val="00B56FD9"/>
    <w:rsid w:val="00B86446"/>
    <w:rsid w:val="00B929DC"/>
    <w:rsid w:val="00BB272D"/>
    <w:rsid w:val="00BB769C"/>
    <w:rsid w:val="00BC23D4"/>
    <w:rsid w:val="00BC5BA0"/>
    <w:rsid w:val="00BC6F05"/>
    <w:rsid w:val="00BE0454"/>
    <w:rsid w:val="00BE4C15"/>
    <w:rsid w:val="00BF0C6F"/>
    <w:rsid w:val="00C043B5"/>
    <w:rsid w:val="00C15904"/>
    <w:rsid w:val="00C212EB"/>
    <w:rsid w:val="00C30B10"/>
    <w:rsid w:val="00C45649"/>
    <w:rsid w:val="00C460F5"/>
    <w:rsid w:val="00C82ECE"/>
    <w:rsid w:val="00CB2554"/>
    <w:rsid w:val="00CC4ABA"/>
    <w:rsid w:val="00CC6551"/>
    <w:rsid w:val="00CD05BF"/>
    <w:rsid w:val="00CE2560"/>
    <w:rsid w:val="00CF23AA"/>
    <w:rsid w:val="00CF52F7"/>
    <w:rsid w:val="00D02085"/>
    <w:rsid w:val="00D043CE"/>
    <w:rsid w:val="00D51A42"/>
    <w:rsid w:val="00D53FA0"/>
    <w:rsid w:val="00D763CA"/>
    <w:rsid w:val="00D928F9"/>
    <w:rsid w:val="00D941C4"/>
    <w:rsid w:val="00DE4647"/>
    <w:rsid w:val="00E07E68"/>
    <w:rsid w:val="00E374B7"/>
    <w:rsid w:val="00E4049D"/>
    <w:rsid w:val="00E40A00"/>
    <w:rsid w:val="00E66AF1"/>
    <w:rsid w:val="00E72D4F"/>
    <w:rsid w:val="00E75937"/>
    <w:rsid w:val="00E91241"/>
    <w:rsid w:val="00EA29E8"/>
    <w:rsid w:val="00EA3356"/>
    <w:rsid w:val="00EA54E0"/>
    <w:rsid w:val="00EB43E1"/>
    <w:rsid w:val="00EC24F4"/>
    <w:rsid w:val="00ED79E8"/>
    <w:rsid w:val="00F11511"/>
    <w:rsid w:val="00F11C70"/>
    <w:rsid w:val="00F14441"/>
    <w:rsid w:val="00F33A74"/>
    <w:rsid w:val="00F52E3B"/>
    <w:rsid w:val="00F53AA4"/>
    <w:rsid w:val="00F60E80"/>
    <w:rsid w:val="00F61C4D"/>
    <w:rsid w:val="00F622A8"/>
    <w:rsid w:val="00F6419B"/>
    <w:rsid w:val="00F84AB8"/>
    <w:rsid w:val="00F84BA9"/>
    <w:rsid w:val="00FA009D"/>
    <w:rsid w:val="00FA26F0"/>
    <w:rsid w:val="00FA26FD"/>
    <w:rsid w:val="00FA7B88"/>
    <w:rsid w:val="00FB2B8A"/>
    <w:rsid w:val="00FB5054"/>
    <w:rsid w:val="00FC274E"/>
    <w:rsid w:val="00FC7387"/>
    <w:rsid w:val="00FD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51"/>
    <w:pPr>
      <w:spacing w:after="138" w:line="248" w:lineRule="auto"/>
      <w:ind w:left="233" w:hanging="10"/>
      <w:jc w:val="both"/>
    </w:pPr>
    <w:rPr>
      <w:rFonts w:ascii="Trebuchet MS" w:eastAsia="Trebuchet MS" w:hAnsi="Trebuchet MS" w:cs="Trebuchet MS"/>
      <w:color w:val="000000"/>
      <w:sz w:val="2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22E0"/>
    <w:pPr>
      <w:spacing w:after="0" w:line="240" w:lineRule="auto"/>
      <w:ind w:left="0" w:firstLine="709"/>
    </w:pPr>
    <w:rPr>
      <w:rFonts w:ascii="Tahoma" w:eastAsia="Times New Roman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9D22E0"/>
    <w:rPr>
      <w:rFonts w:ascii="Tahoma" w:hAnsi="Tahoma" w:cs="Tahoma"/>
      <w:sz w:val="16"/>
      <w:szCs w:val="16"/>
    </w:rPr>
  </w:style>
  <w:style w:type="paragraph" w:customStyle="1" w:styleId="AntetPinty">
    <w:name w:val="AntetPinty"/>
    <w:rsid w:val="009D22E0"/>
    <w:pPr>
      <w:jc w:val="center"/>
    </w:pPr>
    <w:rPr>
      <w:rFonts w:ascii="Times New Roman" w:eastAsia="Times New Roman" w:hAnsi="Times New Roman"/>
      <w:b/>
      <w:sz w:val="24"/>
      <w:szCs w:val="22"/>
      <w:lang w:eastAsia="en-US"/>
    </w:rPr>
  </w:style>
  <w:style w:type="paragraph" w:styleId="Header">
    <w:name w:val="header"/>
    <w:basedOn w:val="Normal"/>
    <w:link w:val="HeaderChar"/>
    <w:rsid w:val="00720F29"/>
    <w:pPr>
      <w:tabs>
        <w:tab w:val="center" w:pos="4320"/>
        <w:tab w:val="right" w:pos="8640"/>
      </w:tabs>
      <w:spacing w:after="0" w:line="240" w:lineRule="auto"/>
      <w:ind w:left="0" w:firstLine="0"/>
      <w:jc w:val="center"/>
    </w:pPr>
    <w:rPr>
      <w:rFonts w:ascii="Times New Roman" w:eastAsia="Calibri" w:hAnsi="Times New Roman" w:cs="Times New Roman"/>
      <w:color w:val="auto"/>
      <w:sz w:val="18"/>
      <w:szCs w:val="24"/>
      <w:lang w:eastAsia="en-US"/>
    </w:rPr>
  </w:style>
  <w:style w:type="character" w:customStyle="1" w:styleId="HeaderChar">
    <w:name w:val="Header Char"/>
    <w:link w:val="Header"/>
    <w:locked/>
    <w:rsid w:val="00720F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20F29"/>
    <w:pPr>
      <w:tabs>
        <w:tab w:val="center" w:pos="4513"/>
        <w:tab w:val="right" w:pos="9026"/>
      </w:tabs>
      <w:spacing w:after="0" w:line="240" w:lineRule="auto"/>
      <w:ind w:left="0" w:firstLine="709"/>
    </w:pPr>
    <w:rPr>
      <w:rFonts w:ascii="Times New Roman" w:eastAsia="Times New Roman" w:hAnsi="Times New Roman" w:cs="Times New Roman"/>
      <w:color w:val="auto"/>
      <w:sz w:val="28"/>
      <w:lang w:eastAsia="en-US"/>
    </w:rPr>
  </w:style>
  <w:style w:type="character" w:customStyle="1" w:styleId="FooterChar">
    <w:name w:val="Footer Char"/>
    <w:link w:val="Footer"/>
    <w:semiHidden/>
    <w:locked/>
    <w:rsid w:val="00720F29"/>
    <w:rPr>
      <w:rFonts w:ascii="Times New Roman" w:hAnsi="Times New Roman" w:cs="Times New Roman"/>
      <w:sz w:val="28"/>
    </w:rPr>
  </w:style>
  <w:style w:type="paragraph" w:customStyle="1" w:styleId="Semnatura">
    <w:name w:val="Semnatura"/>
    <w:rsid w:val="00D941C4"/>
    <w:rPr>
      <w:rFonts w:ascii="Arial Narrow" w:eastAsia="Times New Roman" w:hAnsi="Arial Narrow"/>
      <w:sz w:val="18"/>
      <w:szCs w:val="22"/>
      <w:lang w:eastAsia="en-US"/>
    </w:rPr>
  </w:style>
  <w:style w:type="character" w:customStyle="1" w:styleId="Textsubstituent1">
    <w:name w:val="Text substituent1"/>
    <w:semiHidden/>
    <w:rsid w:val="00D941C4"/>
    <w:rPr>
      <w:rFonts w:cs="Times New Roman"/>
      <w:color w:val="808080"/>
    </w:rPr>
  </w:style>
  <w:style w:type="paragraph" w:customStyle="1" w:styleId="Listparagraf1">
    <w:name w:val="Listă paragraf1"/>
    <w:basedOn w:val="Normal"/>
    <w:rsid w:val="00AE4160"/>
    <w:pPr>
      <w:spacing w:after="0" w:line="240" w:lineRule="auto"/>
      <w:ind w:left="720" w:firstLine="709"/>
    </w:pPr>
    <w:rPr>
      <w:rFonts w:ascii="Times New Roman" w:eastAsia="Times New Roman" w:hAnsi="Times New Roman" w:cs="Times New Roman"/>
      <w:color w:val="auto"/>
      <w:sz w:val="28"/>
      <w:lang w:eastAsia="en-US"/>
    </w:rPr>
  </w:style>
  <w:style w:type="paragraph" w:customStyle="1" w:styleId="CharChar">
    <w:name w:val="Char Char"/>
    <w:basedOn w:val="Normal"/>
    <w:rsid w:val="00DE464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CC4AB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509C"/>
    <w:pPr>
      <w:spacing w:after="0" w:line="240" w:lineRule="auto"/>
      <w:ind w:left="720" w:firstLine="0"/>
      <w:contextualSpacing/>
    </w:pPr>
    <w:rPr>
      <w:rFonts w:ascii="Times New Roman" w:eastAsiaTheme="minorHAnsi" w:hAnsi="Times New Roman" w:cstheme="minorBidi"/>
      <w:color w:val="auto"/>
      <w:sz w:val="24"/>
      <w:lang w:eastAsia="en-US"/>
    </w:rPr>
  </w:style>
  <w:style w:type="paragraph" w:customStyle="1" w:styleId="1">
    <w:name w:val="1"/>
    <w:basedOn w:val="Normal"/>
    <w:rsid w:val="00975C2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452089"/>
    <w:pPr>
      <w:spacing w:after="0" w:line="240" w:lineRule="auto"/>
      <w:ind w:left="0" w:firstLine="709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5208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452089"/>
    <w:rPr>
      <w:vertAlign w:val="superscript"/>
    </w:rPr>
  </w:style>
  <w:style w:type="character" w:styleId="Hyperlink">
    <w:name w:val="Hyperlink"/>
    <w:basedOn w:val="DefaultParagraphFont"/>
    <w:unhideWhenUsed/>
    <w:rsid w:val="00945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e%20portal%20IP\publicare%20pe%20site%20AVIZE%20TP%20DES\Cerere%20tip%20pentru%20aprobarea%20moific&#259;rii%20rutei%20de%20transport%20de&#537;euri%20periculoase_AR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AC0C-82EA-4254-8C78-05F6C9DD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Cerere tip pentru aprobarea moificării rutei de transport deșeuri periculoase_AR.dotx</Template>
  <TotalTime>1</TotalTime>
  <Pages>1</Pages>
  <Words>191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cp:lastPrinted>2018-01-16T08:58:00Z</cp:lastPrinted>
  <dcterms:created xsi:type="dcterms:W3CDTF">2023-08-07T11:41:00Z</dcterms:created>
  <dcterms:modified xsi:type="dcterms:W3CDTF">2023-08-07T11:42:00Z</dcterms:modified>
</cp:coreProperties>
</file>