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</w:p>
    <w:p w:rsidR="00904DBB" w:rsidRPr="006C361D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D E C L A R A Ț I E     P E     P R O P R I E</w:t>
      </w:r>
    </w:p>
    <w:p w:rsidR="00107F38" w:rsidRPr="00904DBB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R Ă S P U N D E R E</w:t>
      </w:r>
    </w:p>
    <w:p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C31972" w:rsidRPr="00C31972" w:rsidRDefault="004C3858" w:rsidP="00904DBB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</w:t>
      </w:r>
      <w:r w:rsidR="00904DBB">
        <w:rPr>
          <w:rFonts w:ascii="Times New Roman" w:hAnsi="Times New Roman" w:cs="Times New Roman"/>
          <w:noProof/>
          <w:sz w:val="24"/>
          <w:szCs w:val="24"/>
        </w:rPr>
        <w:t xml:space="preserve"> identificat prin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declar pe proprie răspundere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în conformitate cu prevederile Codului Penal cu modificările ulterioare</w:t>
      </w:r>
      <w:r w:rsidR="00252C1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privitor la falsul în declarații,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că:</w:t>
      </w:r>
    </w:p>
    <w:p w:rsidR="00407872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profesia de medic;</w:t>
      </w:r>
    </w:p>
    <w:p w:rsidR="00904DBB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am suferit nici o condamnare prevăzută în Legea 95/2006 cu modificările ulterioare;</w:t>
      </w:r>
    </w:p>
    <w:p w:rsidR="00904DBB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nici o ocupație de natură de a aduce atingere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eticii profesionale sau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demnitățiiprofesiei de farmacist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ca:</w:t>
      </w:r>
    </w:p>
    <w:p w:rsidR="00904DBB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904DBB">
        <w:rPr>
          <w:rFonts w:ascii="Times New Roman" w:hAnsi="Times New Roman" w:cs="Times New Roman"/>
          <w:noProof/>
          <w:sz w:val="24"/>
          <w:szCs w:val="24"/>
        </w:rPr>
        <w:t>omercializarea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băuturi alcoolice;</w:t>
      </w:r>
    </w:p>
    <w:p w:rsidR="00A753BA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Comercializarea de tigări;</w:t>
      </w:r>
    </w:p>
    <w:p w:rsidR="00A753BA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Colaborarea la vânzarea unor publicații care aduc atingere demnității sau eticii profesionale;</w:t>
      </w:r>
    </w:p>
    <w:p w:rsidR="00A753BA" w:rsidRPr="00904DBB" w:rsidRDefault="00A753BA" w:rsidP="005C5FAD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depus jurământul profesional la absolvirea Facultății de Farmacie</w:t>
      </w:r>
      <w:r w:rsidR="00347D5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7D5A" w:rsidRPr="00C31972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RPr="00C31972" w:rsidTr="00241799">
        <w:tc>
          <w:tcPr>
            <w:tcW w:w="5229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43F" w:rsidRDefault="00AB243F" w:rsidP="00C67FD8">
      <w:pPr>
        <w:spacing w:after="0" w:line="240" w:lineRule="auto"/>
      </w:pPr>
      <w:r>
        <w:separator/>
      </w:r>
    </w:p>
  </w:endnote>
  <w:endnote w:type="continuationSeparator" w:id="1">
    <w:p w:rsidR="00AB243F" w:rsidRDefault="00AB243F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EE05EB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EE05EB"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="00EE05EB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AB7388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EE05EB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EE05EB" w:rsidRPr="00C67FD8">
            <w:rPr>
              <w:i/>
              <w:color w:val="217B3D"/>
            </w:rPr>
            <w:fldChar w:fldCharType="separate"/>
          </w:r>
          <w:r w:rsidR="00FB627C">
            <w:rPr>
              <w:i/>
              <w:noProof/>
              <w:color w:val="217B3D"/>
            </w:rPr>
            <w:t>1</w:t>
          </w:r>
          <w:r w:rsidR="00EE05EB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FB627C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43F" w:rsidRDefault="00AB243F" w:rsidP="00C67FD8">
      <w:pPr>
        <w:spacing w:after="0" w:line="240" w:lineRule="auto"/>
      </w:pPr>
      <w:r>
        <w:separator/>
      </w:r>
    </w:p>
  </w:footnote>
  <w:footnote w:type="continuationSeparator" w:id="1">
    <w:p w:rsidR="00AB243F" w:rsidRDefault="00AB243F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EE05EB">
    <w:pPr>
      <w:pStyle w:val="Header"/>
    </w:pPr>
    <w:r w:rsidRPr="00EE05E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EE05EB">
    <w:pPr>
      <w:pStyle w:val="Header"/>
    </w:pPr>
    <w:r w:rsidRPr="00EE05E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EE05EB">
    <w:pPr>
      <w:pStyle w:val="Header"/>
    </w:pPr>
    <w:r w:rsidRPr="00EE05E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AC0C6A"/>
    <w:multiLevelType w:val="hybridMultilevel"/>
    <w:tmpl w:val="02CE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F2CD5"/>
    <w:multiLevelType w:val="hybridMultilevel"/>
    <w:tmpl w:val="47E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1D6C"/>
    <w:rsid w:val="00081FB6"/>
    <w:rsid w:val="00091A2B"/>
    <w:rsid w:val="000950F0"/>
    <w:rsid w:val="000B4FA1"/>
    <w:rsid w:val="000C7AA7"/>
    <w:rsid w:val="000F1A93"/>
    <w:rsid w:val="000F3122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2C1B"/>
    <w:rsid w:val="00256290"/>
    <w:rsid w:val="002A6A0C"/>
    <w:rsid w:val="002B67CA"/>
    <w:rsid w:val="002D1D6C"/>
    <w:rsid w:val="00304EEA"/>
    <w:rsid w:val="00322937"/>
    <w:rsid w:val="00330832"/>
    <w:rsid w:val="0034475B"/>
    <w:rsid w:val="00347D5A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5FAD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4DBB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53BA"/>
    <w:rsid w:val="00AB243F"/>
    <w:rsid w:val="00AB7388"/>
    <w:rsid w:val="00AF231F"/>
    <w:rsid w:val="00AF74DC"/>
    <w:rsid w:val="00B11779"/>
    <w:rsid w:val="00B65701"/>
    <w:rsid w:val="00B7461E"/>
    <w:rsid w:val="00BC309B"/>
    <w:rsid w:val="00BC47D7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05EB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B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E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C0EF-2903-4087-994F-1BCF6F24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Thorth</dc:creator>
  <cp:lastModifiedBy>user</cp:lastModifiedBy>
  <cp:revision>2</cp:revision>
  <cp:lastPrinted>2019-07-16T06:23:00Z</cp:lastPrinted>
  <dcterms:created xsi:type="dcterms:W3CDTF">2020-02-05T10:04:00Z</dcterms:created>
  <dcterms:modified xsi:type="dcterms:W3CDTF">2020-02-05T10:04:00Z</dcterms:modified>
</cp:coreProperties>
</file>