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</w:p>
    <w:p w14:paraId="2D74700C" w14:textId="40569C27" w:rsidR="00904DBB" w:rsidRPr="006C361D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D E C L A R A Ț I E     P E     P R O P R I E</w:t>
      </w:r>
      <w:r w:rsidRPr="006C361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A7B2CE8" w14:textId="50AA9284" w:rsidR="00107F38" w:rsidRPr="00904DBB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R Ă S P U N D E R E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0105BFC9" w14:textId="752E6FA2" w:rsidR="00C31972" w:rsidRPr="00C31972" w:rsidRDefault="004C3858" w:rsidP="00904DBB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</w:t>
      </w:r>
      <w:r w:rsidR="00904DBB">
        <w:rPr>
          <w:rFonts w:ascii="Times New Roman" w:hAnsi="Times New Roman" w:cs="Times New Roman"/>
          <w:noProof/>
          <w:sz w:val="24"/>
          <w:szCs w:val="24"/>
        </w:rPr>
        <w:t xml:space="preserve"> identificat prin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</w:t>
      </w:r>
      <w:r w:rsidR="00904DBB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declar pe proprie răspundere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în conformitate cu prevederile Codului Penal cu modificările ulterioare</w:t>
      </w:r>
      <w:r w:rsidR="00252C1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privitor la falsul în declarații,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că: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14:paraId="51C2602F" w14:textId="5626DAE6" w:rsidR="00407872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profesia de medic;</w:t>
      </w:r>
    </w:p>
    <w:p w14:paraId="2BA88F02" w14:textId="5963D1A4"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am suferit nici o condamnare prevăzută în Legea 95/2006 cu modificările ulterioare;</w:t>
      </w:r>
    </w:p>
    <w:p w14:paraId="656E705F" w14:textId="201509DD"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nici o ocupație de natură de a aduce atingere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eticii profesionale sau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demnității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profesiei de farmacist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ca:</w:t>
      </w:r>
    </w:p>
    <w:p w14:paraId="470726A5" w14:textId="43023E20" w:rsidR="00904DBB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904DBB">
        <w:rPr>
          <w:rFonts w:ascii="Times New Roman" w:hAnsi="Times New Roman" w:cs="Times New Roman"/>
          <w:noProof/>
          <w:sz w:val="24"/>
          <w:szCs w:val="24"/>
        </w:rPr>
        <w:t>omercializarea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băuturi alcoolice;</w:t>
      </w:r>
    </w:p>
    <w:p w14:paraId="48163AD3" w14:textId="5194773A"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Comercializarea de tigări;</w:t>
      </w:r>
    </w:p>
    <w:p w14:paraId="47AEBFEA" w14:textId="17428D6C"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Colaborarea la vânzarea unor publicații care aduc atingere demnității sau eticii profesionale;</w:t>
      </w:r>
    </w:p>
    <w:p w14:paraId="6F382CA4" w14:textId="4C4DFDDB" w:rsidR="00A753BA" w:rsidRPr="00904DBB" w:rsidRDefault="00A753BA" w:rsidP="005C5FAD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depus jurământul profesional la absolvirea Facultății de Farmacie</w:t>
      </w:r>
      <w:r w:rsidR="00347D5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ABB1817" w14:textId="14C78B0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2C365F" w14:textId="292EBD45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77EA67" w14:textId="2D6860B0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520FAA" w14:textId="77777777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649B5E" w14:textId="77777777" w:rsidR="00347D5A" w:rsidRPr="00C31972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28C5" w14:textId="77777777" w:rsidR="0002474D" w:rsidRDefault="0002474D" w:rsidP="00C67FD8">
      <w:pPr>
        <w:spacing w:after="0" w:line="240" w:lineRule="auto"/>
      </w:pPr>
      <w:r>
        <w:separator/>
      </w:r>
    </w:p>
  </w:endnote>
  <w:endnote w:type="continuationSeparator" w:id="0">
    <w:p w14:paraId="0366185A" w14:textId="77777777" w:rsidR="0002474D" w:rsidRDefault="0002474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3E43CB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3E43CB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1BC52" w14:textId="77777777" w:rsidR="0002474D" w:rsidRDefault="0002474D" w:rsidP="00C67FD8">
      <w:pPr>
        <w:spacing w:after="0" w:line="240" w:lineRule="auto"/>
      </w:pPr>
      <w:r>
        <w:separator/>
      </w:r>
    </w:p>
  </w:footnote>
  <w:footnote w:type="continuationSeparator" w:id="0">
    <w:p w14:paraId="74F9897F" w14:textId="77777777" w:rsidR="0002474D" w:rsidRDefault="0002474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02474D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02474D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02474D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2474D"/>
    <w:rsid w:val="00081FB6"/>
    <w:rsid w:val="00091A2B"/>
    <w:rsid w:val="000950F0"/>
    <w:rsid w:val="000B4FA1"/>
    <w:rsid w:val="000C7AA7"/>
    <w:rsid w:val="000F1A93"/>
    <w:rsid w:val="000F3122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E43CB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5FAD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4DBB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53BA"/>
    <w:rsid w:val="00AB7388"/>
    <w:rsid w:val="00AF231F"/>
    <w:rsid w:val="00AF74DC"/>
    <w:rsid w:val="00B11779"/>
    <w:rsid w:val="00B65701"/>
    <w:rsid w:val="00B7461E"/>
    <w:rsid w:val="00BC309B"/>
    <w:rsid w:val="00BC47D7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02B7-7CC3-4DAD-A743-21312D0C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2019-12-12T08:29:00Z</dcterms:created>
  <dcterms:modified xsi:type="dcterms:W3CDTF">2019-12-12T08:29:00Z</dcterms:modified>
</cp:coreProperties>
</file>