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</w:p>
    <w:p w:rsidR="00904DBB" w:rsidRPr="006C361D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D E C L A R A Ț I E     P E     P R O P R I E</w:t>
      </w:r>
      <w:r w:rsidRPr="006C361D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:rsidR="00107F38" w:rsidRPr="00904DBB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R Ă S P U N D E R E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C31972" w:rsidRPr="00C31972" w:rsidRDefault="004C3858" w:rsidP="00904DBB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</w:t>
      </w:r>
      <w:r w:rsidR="00904DBB">
        <w:rPr>
          <w:rFonts w:ascii="Times New Roman" w:hAnsi="Times New Roman" w:cs="Times New Roman"/>
          <w:noProof/>
          <w:sz w:val="24"/>
          <w:szCs w:val="24"/>
        </w:rPr>
        <w:t xml:space="preserve"> identificat prin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</w:t>
      </w:r>
      <w:r w:rsidR="00904DBB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declar pe proprie răspundere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în conformitate cu prevederile Codului Penal cu modificările ulterioare</w:t>
      </w:r>
      <w:r w:rsidR="00252C1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privitor la falsul în declarații,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că: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407872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profesia de medic;</w:t>
      </w:r>
    </w:p>
    <w:p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am suferit nici o condamnare prevăzută în Legea 95/2006 cu modificările ulterioare;</w:t>
      </w:r>
    </w:p>
    <w:p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nici o ocupație de natură de a aduce atingere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eticii profesionale sau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demnității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profesiei de farmacist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ca:</w:t>
      </w:r>
    </w:p>
    <w:p w:rsidR="00904DBB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904DBB">
        <w:rPr>
          <w:rFonts w:ascii="Times New Roman" w:hAnsi="Times New Roman" w:cs="Times New Roman"/>
          <w:noProof/>
          <w:sz w:val="24"/>
          <w:szCs w:val="24"/>
        </w:rPr>
        <w:t>omercializarea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băuturi alcoolice;</w:t>
      </w:r>
    </w:p>
    <w:p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Comercializarea de tigări;</w:t>
      </w:r>
    </w:p>
    <w:p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Colaborarea la vânzarea unor publicații care aduc atingere demnității sau eticii profesionale;</w:t>
      </w:r>
    </w:p>
    <w:p w:rsidR="00A753BA" w:rsidRPr="00904DBB" w:rsidRDefault="00A753BA" w:rsidP="005C5FAD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depus jurământul profesional la absolvirea Facultății de Farmacie</w:t>
      </w:r>
      <w:r w:rsidR="00347D5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7D5A" w:rsidRPr="00C31972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RPr="00C31972" w:rsidTr="00241799">
        <w:tc>
          <w:tcPr>
            <w:tcW w:w="5229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FB" w:rsidRDefault="00EC59FB" w:rsidP="00C67FD8">
      <w:pPr>
        <w:spacing w:after="0" w:line="240" w:lineRule="auto"/>
      </w:pPr>
      <w:r>
        <w:separator/>
      </w:r>
    </w:p>
  </w:endnote>
  <w:endnote w:type="continuationSeparator" w:id="0">
    <w:p w:rsidR="00EC59FB" w:rsidRDefault="00EC59FB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3A4422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3A4422"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="003A4422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AB7388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3A4422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3A4422" w:rsidRPr="00C67FD8">
            <w:rPr>
              <w:i/>
              <w:color w:val="217B3D"/>
            </w:rPr>
            <w:fldChar w:fldCharType="separate"/>
          </w:r>
          <w:r w:rsidR="00E26F3F">
            <w:rPr>
              <w:i/>
              <w:noProof/>
              <w:color w:val="217B3D"/>
            </w:rPr>
            <w:t>1</w:t>
          </w:r>
          <w:r w:rsidR="003A4422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E26F3F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FB" w:rsidRDefault="00EC59FB" w:rsidP="00C67FD8">
      <w:pPr>
        <w:spacing w:after="0" w:line="240" w:lineRule="auto"/>
      </w:pPr>
      <w:r>
        <w:separator/>
      </w:r>
    </w:p>
  </w:footnote>
  <w:footnote w:type="continuationSeparator" w:id="0">
    <w:p w:rsidR="00EC59FB" w:rsidRDefault="00EC59FB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3A4422">
    <w:pPr>
      <w:pStyle w:val="Header"/>
    </w:pPr>
    <w:r w:rsidRPr="003A44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3A4422">
    <w:pPr>
      <w:pStyle w:val="Header"/>
    </w:pPr>
    <w:r w:rsidRPr="003A44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3A4422">
    <w:pPr>
      <w:pStyle w:val="Header"/>
    </w:pPr>
    <w:r w:rsidRPr="003A44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81FB6"/>
    <w:rsid w:val="00091A2B"/>
    <w:rsid w:val="000950F0"/>
    <w:rsid w:val="000B4FA1"/>
    <w:rsid w:val="000C7AA7"/>
    <w:rsid w:val="000F1A93"/>
    <w:rsid w:val="000F3122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2C1B"/>
    <w:rsid w:val="00256290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A4422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5FAD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4DBB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53BA"/>
    <w:rsid w:val="00AB7388"/>
    <w:rsid w:val="00AF231F"/>
    <w:rsid w:val="00AF74DC"/>
    <w:rsid w:val="00B11779"/>
    <w:rsid w:val="00B65701"/>
    <w:rsid w:val="00B7461E"/>
    <w:rsid w:val="00BC309B"/>
    <w:rsid w:val="00BC47D7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26F3F"/>
    <w:rsid w:val="00E37406"/>
    <w:rsid w:val="00E56ED2"/>
    <w:rsid w:val="00E72172"/>
    <w:rsid w:val="00E801E5"/>
    <w:rsid w:val="00E8261D"/>
    <w:rsid w:val="00EA0187"/>
    <w:rsid w:val="00EA1A62"/>
    <w:rsid w:val="00EA7069"/>
    <w:rsid w:val="00EC59FB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42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689B-1A91-464A-966C-3DB67A28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Thorth</dc:creator>
  <cp:lastModifiedBy>Windows User</cp:lastModifiedBy>
  <cp:revision>2</cp:revision>
  <cp:lastPrinted>2019-07-16T06:23:00Z</cp:lastPrinted>
  <dcterms:created xsi:type="dcterms:W3CDTF">2019-12-09T12:16:00Z</dcterms:created>
  <dcterms:modified xsi:type="dcterms:W3CDTF">2019-12-09T12:16:00Z</dcterms:modified>
</cp:coreProperties>
</file>