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5A7B2CE8" w14:textId="7FC0C90C"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</w:t>
      </w:r>
      <w:r w:rsidR="00FD5726">
        <w:rPr>
          <w:rFonts w:ascii="Times New Roman" w:hAnsi="Times New Roman" w:cs="Times New Roman"/>
          <w:b/>
          <w:noProof/>
          <w:color w:val="217B3D"/>
          <w:sz w:val="32"/>
        </w:rPr>
        <w:t>_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="00FD5726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_________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4E127618" w14:textId="77777777" w:rsidR="005475E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7F7419">
        <w:rPr>
          <w:rFonts w:ascii="Times New Roman" w:hAnsi="Times New Roman" w:cs="Times New Roman"/>
          <w:noProof/>
          <w:sz w:val="24"/>
          <w:szCs w:val="24"/>
        </w:rPr>
        <w:t xml:space="preserve">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 w14:paraId="7E5A642E" w14:textId="6BCC4891" w:rsidR="007F7419" w:rsidRDefault="007F7419" w:rsidP="00486F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de acord a fi prelucrate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datele cu caracter personal (</w:t>
      </w:r>
      <w:r>
        <w:rPr>
          <w:rFonts w:ascii="Times New Roman" w:hAnsi="Times New Roman" w:cs="Times New Roman"/>
          <w:noProof/>
          <w:sz w:val="24"/>
          <w:szCs w:val="24"/>
        </w:rPr>
        <w:t>informații și documentele</w:t>
      </w:r>
      <w:r w:rsidR="005475E2">
        <w:rPr>
          <w:rFonts w:ascii="Times New Roman" w:hAnsi="Times New Roman" w:cs="Times New Roman"/>
          <w:noProof/>
          <w:sz w:val="24"/>
          <w:szCs w:val="24"/>
        </w:rPr>
        <w:t>) în conformitate cu legislația aflată în vigoare privitoare la exercitarea profesiei de farmacist</w:t>
      </w:r>
      <w:r w:rsidR="00685472">
        <w:rPr>
          <w:rFonts w:ascii="Times New Roman" w:hAnsi="Times New Roman" w:cs="Times New Roman"/>
          <w:noProof/>
          <w:sz w:val="24"/>
          <w:szCs w:val="24"/>
        </w:rPr>
        <w:t>;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și a prelucrării datelor cu caracter personal în sistemul informatic al Colegiului Farmaciștilor din România, totodată îmi exprim acordul ca datele mele personale să:</w:t>
      </w:r>
    </w:p>
    <w:p w14:paraId="48AC4524" w14:textId="53BEE19D" w:rsidR="005475E2" w:rsidRDefault="005475E2" w:rsidP="004B7677">
      <w:pPr>
        <w:pStyle w:val="Listparagraf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partajate</w:t>
      </w:r>
      <w:r w:rsidR="00486FC7">
        <w:rPr>
          <w:rFonts w:ascii="Times New Roman" w:hAnsi="Times New Roman" w:cs="Times New Roman"/>
          <w:noProof/>
          <w:sz w:val="24"/>
          <w:szCs w:val="24"/>
        </w:rPr>
        <w:t xml:space="preserve"> de către organizația operatoare, în beneficiul meu și în conformitate cu prevederile legale aflate în vigoare, cu:</w:t>
      </w:r>
    </w:p>
    <w:p w14:paraId="445D307A" w14:textId="48140A7E" w:rsidR="00486FC7" w:rsidRDefault="00486FC7" w:rsidP="004B767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Organizațiile parte a Colegiului Farmaciștilor din România și parteneri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instituționali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ai Colegiului Farmaciștilor din România;</w:t>
      </w:r>
    </w:p>
    <w:p w14:paraId="180974E8" w14:textId="734435B0" w:rsidR="00486FC7" w:rsidRDefault="00486FC7" w:rsidP="004B767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 autoritățile publice naționale sau europene;</w:t>
      </w:r>
    </w:p>
    <w:p w14:paraId="1ACC9B86" w14:textId="366BC870" w:rsidR="00486FC7" w:rsidRDefault="00486FC7" w:rsidP="004B7677">
      <w:pPr>
        <w:pStyle w:val="Listparagraf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prelucrate, în format anonimizat, în scopuri manageriale sau de cercetare, de către:</w:t>
      </w:r>
    </w:p>
    <w:p w14:paraId="5FF53D0A" w14:textId="77687DA6" w:rsidR="00486FC7" w:rsidRDefault="00486FC7" w:rsidP="004B767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Organizația operatoare;</w:t>
      </w:r>
    </w:p>
    <w:p w14:paraId="7EA9465B" w14:textId="43E358D1" w:rsidR="00486FC7" w:rsidRDefault="00486FC7" w:rsidP="004B767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Administratorii IT a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sistemului informatic al Colegiului Farmaciștilor din România, în vederea îmbunătății și eficientizării fluxurilor informaționale.</w:t>
      </w:r>
    </w:p>
    <w:p w14:paraId="32FC4C9F" w14:textId="47C366A8" w:rsidR="00486FC7" w:rsidRDefault="00486FC7" w:rsidP="00827ED1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fost informat asupra:</w:t>
      </w:r>
    </w:p>
    <w:p w14:paraId="2E460A28" w14:textId="6BF58D37" w:rsidR="004B7677" w:rsidRDefault="004B7677" w:rsidP="00827ED1">
      <w:pPr>
        <w:pStyle w:val="Listparagraf"/>
        <w:numPr>
          <w:ilvl w:val="0"/>
          <w:numId w:val="4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Sistemului pentru implementarea prevederilor Regulamentului general pentru prelucrarea datelor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personale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 Uniunii Europene nr. 679/2016 dar și a prevederilor legislațiilor internaționale prin care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îmi sunt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05A4872" w14:textId="670902E4" w:rsidR="004B7677" w:rsidRDefault="004B7677" w:rsidP="00827ED1">
      <w:pPr>
        <w:pStyle w:val="Listparagraf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Prezentate și respectate drepturile privind prelucrarea datelor mele personale;</w:t>
      </w:r>
    </w:p>
    <w:p w14:paraId="5FC0CF4D" w14:textId="1D2991E9" w:rsidR="004B7677" w:rsidRDefault="004B7677" w:rsidP="00827ED1">
      <w:pPr>
        <w:pStyle w:val="Listparagraf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Asigurate drepturile de a comunica on-line cu operatorul/operatorii datelor mele personale;</w:t>
      </w:r>
    </w:p>
    <w:p w14:paraId="5ECF62F2" w14:textId="6390AAB1" w:rsidR="004B7677" w:rsidRDefault="004B7677" w:rsidP="00827ED1">
      <w:pPr>
        <w:pStyle w:val="Listparagraf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scopurile prelucrării de date personale și a pachetelor de date;</w:t>
      </w:r>
    </w:p>
    <w:p w14:paraId="3FF12CB4" w14:textId="55F05372" w:rsidR="004B7677" w:rsidRDefault="004B7677" w:rsidP="00827ED1">
      <w:pPr>
        <w:pStyle w:val="Listparagraf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puse la dispozitie informări și notificări privind prelucrarea datelor personale</w:t>
      </w:r>
    </w:p>
    <w:p w14:paraId="7F9F3005" w14:textId="1720F62C" w:rsidR="007F7419" w:rsidRPr="007F7419" w:rsidRDefault="007F7419" w:rsidP="007F7419">
      <w:pPr>
        <w:spacing w:after="240" w:line="48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419">
        <w:rPr>
          <w:rFonts w:ascii="Times New Roman" w:hAnsi="Times New Roman" w:cs="Times New Roman"/>
          <w:b/>
          <w:bCs/>
          <w:noProof/>
          <w:sz w:val="24"/>
          <w:szCs w:val="24"/>
        </w:rPr>
        <w:t>Declar pe proprie răspundere că nu sunt membru al Colegiului Farmaciștilor în alt județ.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2220B8D" w14:textId="1B8D4EE5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 w:rsidR="004B7677"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documente:</w:t>
      </w:r>
    </w:p>
    <w:p w14:paraId="4B363746" w14:textId="6DF0E5CD" w:rsidR="00A76793" w:rsidRDefault="00A76793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 cerere de înscriere în Colegiul Farmaciștilor din România;</w:t>
      </w:r>
    </w:p>
    <w:p w14:paraId="4DCBDD36" w14:textId="1E548B00" w:rsidR="00C319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ele </w:t>
      </w:r>
      <w:r w:rsidR="00685472">
        <w:rPr>
          <w:rFonts w:ascii="Times New Roman" w:hAnsi="Times New Roman" w:cs="Times New Roman"/>
          <w:noProof/>
          <w:sz w:val="24"/>
          <w:szCs w:val="24"/>
        </w:rPr>
        <w:t>de atestare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 a profesiei de farmacist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868E5DD" w14:textId="23531EDC" w:rsidR="00827ED1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Cazierul judiciar;</w:t>
      </w:r>
    </w:p>
    <w:p w14:paraId="46D3B36A" w14:textId="03894FD5" w:rsidR="00827ED1" w:rsidRPr="00C31972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care să ateste starea de sănătate corespunzătoare exercitării profesiei de farmacist, cu viza medi</w:t>
      </w:r>
      <w:r w:rsidR="00571D40">
        <w:rPr>
          <w:rFonts w:ascii="Times New Roman" w:hAnsi="Times New Roman" w:cs="Times New Roman"/>
          <w:noProof/>
          <w:sz w:val="24"/>
          <w:szCs w:val="24"/>
        </w:rPr>
        <w:t>c</w:t>
      </w:r>
      <w:r w:rsidR="00685472">
        <w:rPr>
          <w:rFonts w:ascii="Times New Roman" w:hAnsi="Times New Roman" w:cs="Times New Roman"/>
          <w:noProof/>
          <w:sz w:val="24"/>
          <w:szCs w:val="24"/>
        </w:rPr>
        <w:t>ală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D7C6E9B" w14:textId="2B9D75E6" w:rsidR="00C31972" w:rsidRPr="00C31972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Declarație pe proprie răspundere privind situații de incompatibilitate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51C2602F" w14:textId="0846AE4D" w:rsidR="00407872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de identi</w:t>
      </w:r>
      <w:r w:rsidR="006A766C">
        <w:rPr>
          <w:rFonts w:ascii="Times New Roman" w:hAnsi="Times New Roman" w:cs="Times New Roman"/>
          <w:noProof/>
          <w:sz w:val="24"/>
          <w:szCs w:val="24"/>
        </w:rPr>
        <w:t>tate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(act de identitate</w:t>
      </w:r>
      <w:r w:rsidR="00FD5726">
        <w:rPr>
          <w:rFonts w:ascii="Times New Roman" w:hAnsi="Times New Roman" w:cs="Times New Roman"/>
          <w:noProof/>
          <w:sz w:val="24"/>
          <w:szCs w:val="24"/>
        </w:rPr>
        <w:t>, etc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3BF145D4" w14:textId="16778AC9" w:rsidR="00827ED1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Certificatul de căsătorie;</w:t>
      </w:r>
    </w:p>
    <w:p w14:paraId="0313F639" w14:textId="10657072" w:rsidR="00827ED1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Dovada achitării taxelor, conform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deciziilor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Colegiului Farmaciștilor din România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B715406" w14:textId="47A959D0" w:rsidR="00827ED1" w:rsidRDefault="00827ED1" w:rsidP="00827ED1">
      <w:pPr>
        <w:pStyle w:val="Listparagraf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Taxa pentru înscrierea în Colegiul Farmaciștilor din România;</w:t>
      </w:r>
    </w:p>
    <w:p w14:paraId="46E74BDE" w14:textId="60EDFD94" w:rsidR="00827ED1" w:rsidRDefault="00827ED1" w:rsidP="00827ED1">
      <w:pPr>
        <w:pStyle w:val="Listparagraf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Cotizația anuală de membru.</w:t>
      </w:r>
    </w:p>
    <w:p w14:paraId="2ABB1817" w14:textId="252603F0"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71DA9D" w14:textId="30DC9D5E" w:rsidR="00827ED1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8DDAF2" w14:textId="77777777" w:rsidR="00827ED1" w:rsidRPr="00C31972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E874B" w14:textId="77777777" w:rsidR="006762A1" w:rsidRDefault="006762A1" w:rsidP="00C67FD8">
      <w:pPr>
        <w:spacing w:after="0" w:line="240" w:lineRule="auto"/>
      </w:pPr>
      <w:r>
        <w:separator/>
      </w:r>
    </w:p>
  </w:endnote>
  <w:endnote w:type="continuationSeparator" w:id="0">
    <w:p w14:paraId="6B67CCCD" w14:textId="77777777" w:rsidR="006762A1" w:rsidRDefault="006762A1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AC695" w14:textId="77777777" w:rsidR="006762A1" w:rsidRDefault="006762A1" w:rsidP="00C67FD8">
      <w:pPr>
        <w:spacing w:after="0" w:line="240" w:lineRule="auto"/>
      </w:pPr>
      <w:r>
        <w:separator/>
      </w:r>
    </w:p>
  </w:footnote>
  <w:footnote w:type="continuationSeparator" w:id="0">
    <w:p w14:paraId="4EE21C80" w14:textId="77777777" w:rsidR="006762A1" w:rsidRDefault="006762A1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6762A1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6762A1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6762A1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55E4E"/>
    <w:multiLevelType w:val="hybridMultilevel"/>
    <w:tmpl w:val="27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E42C49"/>
    <w:multiLevelType w:val="hybridMultilevel"/>
    <w:tmpl w:val="655CF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F3C4E"/>
    <w:multiLevelType w:val="hybridMultilevel"/>
    <w:tmpl w:val="9C0A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17952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86FC7"/>
    <w:rsid w:val="0049764B"/>
    <w:rsid w:val="004A52EA"/>
    <w:rsid w:val="004B7061"/>
    <w:rsid w:val="004B7677"/>
    <w:rsid w:val="004C3858"/>
    <w:rsid w:val="004D4D03"/>
    <w:rsid w:val="004E25E7"/>
    <w:rsid w:val="0050141E"/>
    <w:rsid w:val="005100D4"/>
    <w:rsid w:val="005475E2"/>
    <w:rsid w:val="0055051B"/>
    <w:rsid w:val="00571D40"/>
    <w:rsid w:val="005E5562"/>
    <w:rsid w:val="005F737C"/>
    <w:rsid w:val="006016EE"/>
    <w:rsid w:val="00610C3E"/>
    <w:rsid w:val="00643B73"/>
    <w:rsid w:val="006762A1"/>
    <w:rsid w:val="00685472"/>
    <w:rsid w:val="006A766C"/>
    <w:rsid w:val="006C361D"/>
    <w:rsid w:val="006D2CBC"/>
    <w:rsid w:val="007A145B"/>
    <w:rsid w:val="007D72A4"/>
    <w:rsid w:val="007F5DDB"/>
    <w:rsid w:val="007F7419"/>
    <w:rsid w:val="00800B37"/>
    <w:rsid w:val="00805753"/>
    <w:rsid w:val="00810936"/>
    <w:rsid w:val="00827ED1"/>
    <w:rsid w:val="00892C3F"/>
    <w:rsid w:val="008976BB"/>
    <w:rsid w:val="008A0D92"/>
    <w:rsid w:val="008A1D70"/>
    <w:rsid w:val="008F318F"/>
    <w:rsid w:val="008F31C2"/>
    <w:rsid w:val="00906A9A"/>
    <w:rsid w:val="0091108D"/>
    <w:rsid w:val="00976800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6793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9CD1E-EC57-452F-BDAB-3106A3CA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2</Pages>
  <Words>444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Ramona Radu</cp:lastModifiedBy>
  <cp:revision>2</cp:revision>
  <cp:lastPrinted>2019-07-16T06:23:00Z</cp:lastPrinted>
  <dcterms:created xsi:type="dcterms:W3CDTF">2019-08-26T06:52:00Z</dcterms:created>
  <dcterms:modified xsi:type="dcterms:W3CDTF">2019-08-26T06:52:00Z</dcterms:modified>
</cp:coreProperties>
</file>