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6B2D36A7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 ___________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7E164697" w:rsidR="0091108D" w:rsidRPr="00805753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membru al Colegiului Farmaciştilor din România din anul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posesor al Certificatului de membru al C.F.R. seria </w:t>
      </w:r>
      <w:r w:rsidR="00805753">
        <w:rPr>
          <w:rFonts w:ascii="Times New Roman" w:hAnsi="Times New Roman" w:cs="Times New Roman"/>
          <w:sz w:val="24"/>
          <w:szCs w:val="24"/>
        </w:rPr>
        <w:t>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805753">
        <w:rPr>
          <w:rFonts w:ascii="Times New Roman" w:hAnsi="Times New Roman" w:cs="Times New Roman"/>
          <w:sz w:val="24"/>
          <w:szCs w:val="24"/>
        </w:rPr>
        <w:t>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solicit eliberarea Certificatului Profesional Curent în vederea: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933"/>
        <w:gridCol w:w="9526"/>
      </w:tblGrid>
      <w:tr w:rsidR="00C0116B" w14:paraId="0E3E3F1B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28FAC48E" w14:textId="4288F74B" w:rsidR="00C0116B" w:rsidRPr="00241799" w:rsidRDefault="00C0116B" w:rsidP="00C0116B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5CC76F7" wp14:editId="25013C9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33655</wp:posOffset>
                      </wp:positionV>
                      <wp:extent cx="146050" cy="1460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C70F2" id="Rectangle 5" o:spid="_x0000_s1026" style="position:absolute;margin-left:11.85pt;margin-top:2.65pt;width:11.5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375335A8" w14:textId="3F1D1ADD" w:rsidR="00C0116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Exercitării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profesiei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afara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granițelor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României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Ț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ă</w:t>
            </w:r>
            <w:proofErr w:type="spellEnd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ț</w:t>
            </w:r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ie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>- ______________________________________</w:t>
            </w:r>
          </w:p>
        </w:tc>
      </w:tr>
      <w:tr w:rsidR="007F5DDB" w14:paraId="74B22AB1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1BF54696" w14:textId="1E2F7452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6858929" wp14:editId="6CC72CF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33020</wp:posOffset>
                      </wp:positionV>
                      <wp:extent cx="146050" cy="1460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10DF4" id="Rectangle 2" o:spid="_x0000_s1026" style="position:absolute;margin-left:12.3pt;margin-top:2.6pt;width:11.5pt;height:1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7xWQIAAAk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2BA1AE8D" w14:textId="474E46D6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promovare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profesională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sau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</w:t>
            </w:r>
          </w:p>
        </w:tc>
      </w:tr>
      <w:tr w:rsidR="00CA77AD" w14:paraId="356A6B5A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738CAF35" w14:textId="0DACA869" w:rsidR="00CA77AD" w:rsidRPr="00241799" w:rsidRDefault="00CA77AD" w:rsidP="007F5DDB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3C57274" wp14:editId="27720AC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29210</wp:posOffset>
                      </wp:positionV>
                      <wp:extent cx="146050" cy="14605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CAECC" id="Rectangle 1" o:spid="_x0000_s1026" style="position:absolute;margin-left:13.15pt;margin-top:2.3pt;width:11.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772A862D" w14:textId="07A9B2C8" w:rsidR="00CA77AD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șef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___________________</w:t>
            </w:r>
          </w:p>
        </w:tc>
      </w:tr>
      <w:tr w:rsidR="007F5DDB" w14:paraId="7CD26393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439398BC" w14:textId="7BDECBF9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5F1910D" wp14:editId="0609EC5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26035</wp:posOffset>
                      </wp:positionV>
                      <wp:extent cx="146050" cy="1460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37D20" id="Rectangle 6" o:spid="_x0000_s1026" style="position:absolute;margin-left:12pt;margin-top:2.05pt;width:11.5pt;height:11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1057367F" w14:textId="4195916A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Înființare farmacie/drogherie în localitate</w:t>
            </w:r>
            <w:r w:rsidR="00805753">
              <w:rPr>
                <w:rFonts w:ascii="Times New Roman" w:hAnsi="Times New Roman" w:cs="Times New Roman"/>
                <w:sz w:val="20"/>
              </w:rPr>
              <w:t xml:space="preserve"> - ______________________</w:t>
            </w:r>
          </w:p>
        </w:tc>
      </w:tr>
    </w:tbl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D3A3F" w14:textId="77777777" w:rsidR="00626DED" w:rsidRDefault="00626DED" w:rsidP="00C67FD8">
      <w:pPr>
        <w:spacing w:after="0" w:line="240" w:lineRule="auto"/>
      </w:pPr>
      <w:r>
        <w:separator/>
      </w:r>
    </w:p>
  </w:endnote>
  <w:endnote w:type="continuationSeparator" w:id="0">
    <w:p w14:paraId="7E04C2F2" w14:textId="77777777" w:rsidR="00626DED" w:rsidRDefault="00626DED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325B9" w14:textId="77777777" w:rsidR="00626DED" w:rsidRDefault="00626DED" w:rsidP="00C67FD8">
      <w:pPr>
        <w:spacing w:after="0" w:line="240" w:lineRule="auto"/>
      </w:pPr>
      <w:r>
        <w:separator/>
      </w:r>
    </w:p>
  </w:footnote>
  <w:footnote w:type="continuationSeparator" w:id="0">
    <w:p w14:paraId="208F548D" w14:textId="77777777" w:rsidR="00626DED" w:rsidRDefault="00626DED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626DED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626DED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626DED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26DED"/>
    <w:rsid w:val="00643B73"/>
    <w:rsid w:val="006C361D"/>
    <w:rsid w:val="006D2CBC"/>
    <w:rsid w:val="007A145B"/>
    <w:rsid w:val="007C5C71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C0116B"/>
    <w:rsid w:val="00C17E80"/>
    <w:rsid w:val="00C21510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DAB6-C0BC-4D0E-82AD-4163D54C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164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Ramona Radu</cp:lastModifiedBy>
  <cp:revision>2</cp:revision>
  <cp:lastPrinted>2019-07-16T06:23:00Z</cp:lastPrinted>
  <dcterms:created xsi:type="dcterms:W3CDTF">2019-08-26T06:51:00Z</dcterms:created>
  <dcterms:modified xsi:type="dcterms:W3CDTF">2019-08-26T06:51:00Z</dcterms:modified>
</cp:coreProperties>
</file>