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74DD" w14:textId="77777777" w:rsidR="004F27E4" w:rsidRPr="00581753" w:rsidRDefault="004F27E4" w:rsidP="004F2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7A2405F1" w14:textId="749142F8" w:rsidR="004F27E4" w:rsidRPr="00581753" w:rsidRDefault="004F27E4" w:rsidP="004F2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FARMACEUTIC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 DISPOZITIVE MEDICALE</w:t>
      </w:r>
    </w:p>
    <w:p w14:paraId="7BE2E338" w14:textId="77777777" w:rsidR="00BE33A3" w:rsidRPr="006D51F1" w:rsidRDefault="00BE33A3" w:rsidP="00BE33A3">
      <w:pPr>
        <w:jc w:val="center"/>
        <w:rPr>
          <w:rFonts w:cstheme="minorHAnsi"/>
          <w:b/>
          <w:bCs/>
          <w:lang w:val="ro-RO"/>
        </w:rPr>
      </w:pPr>
    </w:p>
    <w:p w14:paraId="4A33E656" w14:textId="0482A9CC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Subsemnaţul/a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i/>
            <w:iCs/>
            <w:lang w:val="ro-RO"/>
          </w:rPr>
          <w:id w:val="-216206842"/>
          <w:placeholder>
            <w:docPart w:val="10F24FDA009441CDA38EC03A994EB7FF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="004F27E4">
            <w:rPr>
              <w:rFonts w:cstheme="minorHAnsi"/>
              <w:i/>
              <w:iCs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BE33A3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reprezentant legal 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189517159"/>
          <w:placeholder>
            <w:docPart w:val="F78266CBAD294EFEB13328F1641C0436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</w:t>
          </w:r>
        </w:sdtContent>
      </w:sdt>
    </w:p>
    <w:p w14:paraId="7BDCC7B6" w14:textId="126475F5" w:rsidR="004F27E4" w:rsidRPr="004F27E4" w:rsidRDefault="006D51F1" w:rsidP="004F27E4">
      <w:pPr>
        <w:shd w:val="clear" w:color="auto" w:fill="FFFFFF"/>
        <w:spacing w:after="0" w:line="240" w:lineRule="auto"/>
        <w:jc w:val="both"/>
        <w:rPr>
          <w:rFonts w:eastAsia="Times New Roman" w:cstheme="minorHAnsi"/>
          <w:bdr w:val="none" w:sz="0" w:space="0" w:color="auto" w:frame="1"/>
        </w:rPr>
      </w:pPr>
      <w:r w:rsidRPr="006D51F1">
        <w:rPr>
          <w:rFonts w:cstheme="minorHAnsi"/>
          <w:lang w:val="ro-RO"/>
        </w:rPr>
        <w:t>cu sediul social aflat la adresa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479657006"/>
          <w:placeholder>
            <w:docPart w:val="09DE6EE687584B019287085B84E1727C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 xml:space="preserve"> </w:t>
      </w:r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telefon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042678872"/>
          <w:placeholder>
            <w:docPart w:val="1DF8870150194A76806B4A23FCFCE935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e-mail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289513882"/>
          <w:placeholder>
            <w:docPart w:val="018088B833E84DE5965CF2E81CDF645B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 xml:space="preserve">înregistrată la Oficiul </w:t>
      </w:r>
      <w:r w:rsidR="004F27E4" w:rsidRPr="006D51F1">
        <w:rPr>
          <w:rFonts w:cstheme="minorHAnsi"/>
          <w:lang w:val="ro-RO"/>
        </w:rPr>
        <w:t>Național</w:t>
      </w:r>
      <w:r w:rsidRPr="006D51F1">
        <w:rPr>
          <w:rFonts w:cstheme="minorHAnsi"/>
          <w:lang w:val="ro-RO"/>
        </w:rPr>
        <w:t xml:space="preserve"> al Registrului </w:t>
      </w:r>
      <w:r w:rsidR="0066204E" w:rsidRPr="00E44679">
        <w:rPr>
          <w:rFonts w:cstheme="minorHAnsi"/>
          <w:lang w:val="ro-RO"/>
        </w:rPr>
        <w:t>Comerțului</w:t>
      </w:r>
      <w:r w:rsidRPr="006D51F1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436828910"/>
          <w:placeholder>
            <w:docPart w:val="720C75A97BB5497C914E8D5887A62BC5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>, cod unic de înregistrare/cod fiscal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681277800"/>
          <w:placeholder>
            <w:docPart w:val="E9427400258E4507B0F4D7964574A6A6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 xml:space="preserve">, </w:t>
      </w:r>
      <w:r w:rsidR="0066204E" w:rsidRPr="00E44679">
        <w:rPr>
          <w:rFonts w:cstheme="minorHAnsi"/>
          <w:lang w:val="ro-RO"/>
        </w:rPr>
        <w:t xml:space="preserve">și </w:t>
      </w:r>
      <w:sdt>
        <w:sdtPr>
          <w:rPr>
            <w:rFonts w:cstheme="minorHAnsi"/>
            <w:lang w:val="ro-RO"/>
          </w:rPr>
          <w:id w:val="1825709175"/>
          <w:placeholder>
            <w:docPart w:val="C5B83598F11D45D18A40E846F67CF385"/>
          </w:placeholder>
          <w:showingPlcHdr/>
          <w:text/>
        </w:sdtPr>
        <w:sdtContent>
          <w:r w:rsidR="004F27E4">
            <w:rPr>
              <w:rFonts w:cstheme="minorHAnsi"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farmacist-</w:t>
      </w:r>
      <w:r w:rsidR="0066204E" w:rsidRPr="00E44679">
        <w:rPr>
          <w:rFonts w:cstheme="minorHAnsi"/>
          <w:lang w:val="ro-RO"/>
        </w:rPr>
        <w:t>șef</w:t>
      </w:r>
      <w:r w:rsidRPr="006D51F1">
        <w:rPr>
          <w:rFonts w:cstheme="minorHAnsi"/>
          <w:lang w:val="ro-RO"/>
        </w:rPr>
        <w:t>/asistent medical de farmacie-</w:t>
      </w:r>
      <w:r w:rsidR="0066204E" w:rsidRPr="00E44679">
        <w:rPr>
          <w:rFonts w:cstheme="minorHAnsi"/>
          <w:lang w:val="ro-RO"/>
        </w:rPr>
        <w:t>șef</w:t>
      </w:r>
      <w:r w:rsidRPr="004F27E4">
        <w:rPr>
          <w:rFonts w:cstheme="minorHAnsi"/>
          <w:lang w:val="ro-RO"/>
        </w:rPr>
        <w:t xml:space="preserve">, </w:t>
      </w:r>
      <w:r w:rsidR="004F27E4">
        <w:rPr>
          <w:rFonts w:eastAsia="Times New Roman" w:cstheme="minorHAnsi"/>
          <w:bdr w:val="none" w:sz="0" w:space="0" w:color="auto" w:frame="1"/>
        </w:rPr>
        <w:t>vă</w:t>
      </w:r>
      <w:r w:rsidR="004F27E4" w:rsidRPr="004F27E4">
        <w:rPr>
          <w:rFonts w:eastAsia="Times New Roman" w:cstheme="minorHAnsi"/>
          <w:bdr w:val="none" w:sz="0" w:space="0" w:color="auto" w:frame="1"/>
        </w:rPr>
        <w:t xml:space="preserve"> rog </w:t>
      </w:r>
      <w:r w:rsidR="004F27E4">
        <w:rPr>
          <w:rFonts w:eastAsia="Times New Roman" w:cstheme="minorHAnsi"/>
          <w:bdr w:val="none" w:sz="0" w:space="0" w:color="auto" w:frame="1"/>
        </w:rPr>
        <w:t>să emiteți</w:t>
      </w:r>
      <w:r w:rsidR="004F27E4" w:rsidRPr="004F27E4">
        <w:rPr>
          <w:rFonts w:eastAsia="Times New Roman" w:cstheme="minorHAnsi"/>
          <w:bdr w:val="none" w:sz="0" w:space="0" w:color="auto" w:frame="1"/>
        </w:rPr>
        <w:t xml:space="preserve"> Autorizația de fu</w:t>
      </w:r>
      <w:r w:rsidR="004F27E4">
        <w:rPr>
          <w:rFonts w:eastAsia="Times New Roman" w:cstheme="minorHAnsi"/>
          <w:bdr w:val="none" w:sz="0" w:space="0" w:color="auto" w:frame="1"/>
        </w:rPr>
        <w:t>n</w:t>
      </w:r>
      <w:r w:rsidR="004F27E4" w:rsidRPr="004F27E4">
        <w:rPr>
          <w:rFonts w:eastAsia="Times New Roman" w:cstheme="minorHAnsi"/>
          <w:bdr w:val="none" w:sz="0" w:space="0" w:color="auto" w:frame="1"/>
        </w:rPr>
        <w:t>cționare/ Anexa la Autorizația de funcționare pentru unitatea farmaceutică aflată la adresa</w:t>
      </w:r>
      <w:r w:rsidR="004F27E4">
        <w:rPr>
          <w:rFonts w:eastAsia="Times New Roman" w:cstheme="minorHAnsi"/>
          <w:bdr w:val="none" w:sz="0" w:space="0" w:color="auto" w:frame="1"/>
        </w:rPr>
        <w:t xml:space="preserve"> </w:t>
      </w:r>
      <w:sdt>
        <w:sdtPr>
          <w:rPr>
            <w:rFonts w:eastAsia="Times New Roman" w:cstheme="minorHAnsi"/>
            <w:bdr w:val="none" w:sz="0" w:space="0" w:color="auto" w:frame="1"/>
          </w:rPr>
          <w:id w:val="-620460376"/>
          <w:placeholder>
            <w:docPart w:val="55AF6552A4F841218E8DB5B73854B554"/>
          </w:placeholder>
          <w:showingPlcHdr/>
          <w:text/>
        </w:sdtPr>
        <w:sdtContent>
          <w:r w:rsidR="004F27E4">
            <w:rPr>
              <w:rFonts w:eastAsia="Times New Roman" w:cstheme="minorHAnsi"/>
              <w:bdr w:val="none" w:sz="0" w:space="0" w:color="auto" w:frame="1"/>
            </w:rPr>
            <w:t>…………………….</w:t>
          </w:r>
        </w:sdtContent>
      </w:sdt>
      <w:r w:rsidR="004F27E4" w:rsidRPr="004F27E4">
        <w:rPr>
          <w:rFonts w:eastAsia="Times New Roman" w:cstheme="minorHAnsi"/>
          <w:bdr w:val="none" w:sz="0" w:space="0" w:color="auto" w:frame="1"/>
        </w:rPr>
        <w:t xml:space="preserve"> , pentru:</w:t>
      </w:r>
    </w:p>
    <w:p w14:paraId="72B4B9EB" w14:textId="5FE6862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1. înființare unitate farmaceutică:</w:t>
      </w:r>
    </w:p>
    <w:p w14:paraId="1A4D6C6D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9778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comunitară</w:t>
      </w:r>
    </w:p>
    <w:p w14:paraId="27455569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40975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>în mediul urban</w:t>
      </w:r>
    </w:p>
    <w:p w14:paraId="29EA5F62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923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1F59FBF5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9434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cu circuit închis</w:t>
      </w:r>
    </w:p>
    <w:p w14:paraId="5A23B92C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5497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2783BEA7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2730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0435D534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18593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drogherie</w:t>
      </w:r>
    </w:p>
    <w:p w14:paraId="2040D8C6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0563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72C8F633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72008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6717B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în mediul rural</w:t>
      </w:r>
    </w:p>
    <w:p w14:paraId="2299ED4D" w14:textId="079C6B75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2. modificare condiții inițiale de autorizare, respectiv:</w:t>
      </w:r>
    </w:p>
    <w:p w14:paraId="063176AC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95368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mutare</w:t>
      </w:r>
      <w:r w:rsidR="005105A2" w:rsidRPr="00E44679">
        <w:rPr>
          <w:rFonts w:cstheme="minorHAnsi"/>
          <w:lang w:val="ro-RO"/>
        </w:rPr>
        <w:t>a</w:t>
      </w:r>
      <w:r w:rsidR="006D51F1" w:rsidRPr="006D51F1">
        <w:rPr>
          <w:rFonts w:cstheme="minorHAnsi"/>
          <w:lang w:val="ro-RO"/>
        </w:rPr>
        <w:t xml:space="preserve"> sediu</w:t>
      </w:r>
      <w:r w:rsidR="005105A2" w:rsidRPr="00E44679">
        <w:rPr>
          <w:rFonts w:cstheme="minorHAnsi"/>
          <w:lang w:val="ro-RO"/>
        </w:rPr>
        <w:t>lui</w:t>
      </w:r>
      <w:r w:rsidR="006D51F1" w:rsidRPr="006D51F1">
        <w:rPr>
          <w:rFonts w:cstheme="minorHAnsi"/>
          <w:lang w:val="ro-RO"/>
        </w:rPr>
        <w:t xml:space="preserve"> social cu activitate sau a punctului de lucru al </w:t>
      </w:r>
      <w:r w:rsidR="005105A2" w:rsidRPr="00E44679">
        <w:rPr>
          <w:rFonts w:cstheme="minorHAnsi"/>
          <w:lang w:val="ro-RO"/>
        </w:rPr>
        <w:t>unității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32A253D7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52024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modificare</w:t>
      </w:r>
      <w:r w:rsidR="005105A2" w:rsidRPr="00E44679">
        <w:rPr>
          <w:rFonts w:cstheme="minorHAnsi"/>
          <w:lang w:val="ro-RO"/>
        </w:rPr>
        <w:t>a/ reorganizarea</w:t>
      </w:r>
      <w:r w:rsidR="006D51F1" w:rsidRPr="006D51F1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>spațiului</w:t>
      </w:r>
      <w:r w:rsidR="006D51F1" w:rsidRPr="006D51F1">
        <w:rPr>
          <w:rFonts w:cstheme="minorHAnsi"/>
          <w:lang w:val="ro-RO"/>
        </w:rPr>
        <w:t xml:space="preserve"> unit</w:t>
      </w:r>
      <w:r w:rsidR="005105A2" w:rsidRPr="00E44679">
        <w:rPr>
          <w:rFonts w:cstheme="minorHAnsi"/>
          <w:lang w:val="ro-RO"/>
        </w:rPr>
        <w:t>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18773128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9653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înființare</w:t>
      </w:r>
      <w:r w:rsidR="006D51F1" w:rsidRPr="006D51F1">
        <w:rPr>
          <w:rFonts w:cstheme="minorHAnsi"/>
          <w:lang w:val="ro-RO"/>
        </w:rPr>
        <w:t xml:space="preserve"> oficină comunitară rurală/sezonieră/oficină </w:t>
      </w:r>
      <w:r w:rsidR="005105A2" w:rsidRPr="00E44679">
        <w:rPr>
          <w:rFonts w:cstheme="minorHAnsi"/>
          <w:lang w:val="ro-RO"/>
        </w:rPr>
        <w:t>cu</w:t>
      </w:r>
      <w:r w:rsidR="006D51F1" w:rsidRPr="006D51F1">
        <w:rPr>
          <w:rFonts w:cstheme="minorHAnsi"/>
          <w:lang w:val="ro-RO"/>
        </w:rPr>
        <w:t xml:space="preserve"> circuit închis;</w:t>
      </w:r>
    </w:p>
    <w:p w14:paraId="2FA57B0A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205149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activitate de </w:t>
      </w:r>
      <w:r w:rsidR="006D51F1" w:rsidRPr="006D51F1">
        <w:rPr>
          <w:rFonts w:cstheme="minorHAnsi"/>
          <w:lang w:val="ro-RO"/>
        </w:rPr>
        <w:t xml:space="preserve">vânzare </w:t>
      </w:r>
      <w:r w:rsidR="005105A2" w:rsidRPr="00E44679">
        <w:rPr>
          <w:rFonts w:cstheme="minorHAnsi"/>
          <w:lang w:val="ro-RO"/>
        </w:rPr>
        <w:t>și</w:t>
      </w:r>
      <w:r w:rsidR="006D51F1" w:rsidRPr="006D51F1">
        <w:rPr>
          <w:rFonts w:cstheme="minorHAnsi"/>
          <w:lang w:val="ro-RO"/>
        </w:rPr>
        <w:t xml:space="preserve"> eliberare online a medicamentelor;</w:t>
      </w:r>
    </w:p>
    <w:p w14:paraId="7A6DE840" w14:textId="77777777" w:rsid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53123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activitate de receptură și laborator;</w:t>
      </w:r>
    </w:p>
    <w:p w14:paraId="3DCFC90F" w14:textId="34A9CAB8" w:rsidR="004F27E4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41369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7E4">
            <w:rPr>
              <w:rFonts w:ascii="MS Gothic" w:eastAsia="MS Gothic" w:hAnsi="MS Gothic" w:cstheme="minorHAnsi" w:hint="eastAsia"/>
              <w:lang w:val="ro-RO"/>
            </w:rPr>
            <w:t>☐</w:t>
          </w:r>
        </w:sdtContent>
      </w:sdt>
      <w:r w:rsidR="004F27E4">
        <w:rPr>
          <w:rFonts w:cstheme="minorHAnsi"/>
          <w:lang w:val="ro-RO"/>
        </w:rPr>
        <w:t xml:space="preserve"> reluarea activității în perioada de suspendare, cu mutare</w:t>
      </w:r>
    </w:p>
    <w:p w14:paraId="6573D33D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29595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desființare activitate </w:t>
      </w:r>
      <w:r w:rsidR="006D51F1" w:rsidRPr="006D51F1">
        <w:rPr>
          <w:rFonts w:cstheme="minorHAnsi"/>
          <w:lang w:val="ro-RO"/>
        </w:rPr>
        <w:t>opțional</w:t>
      </w:r>
      <w:r w:rsidR="005105A2" w:rsidRPr="00E44679">
        <w:rPr>
          <w:rFonts w:cstheme="minorHAnsi"/>
          <w:lang w:val="ro-RO"/>
        </w:rPr>
        <w:t xml:space="preserve">ă </w:t>
      </w:r>
      <w:sdt>
        <w:sdtPr>
          <w:rPr>
            <w:rFonts w:cstheme="minorHAnsi"/>
            <w:lang w:val="ro-RO"/>
          </w:rPr>
          <w:id w:val="-2035421526"/>
          <w:placeholder>
            <w:docPart w:val="C190091B8F5F41C082A8113BB0DED662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....................................................................</w:t>
          </w:r>
        </w:sdtContent>
      </w:sdt>
    </w:p>
    <w:p w14:paraId="277BABE5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Anexez prezentei cereri </w:t>
      </w:r>
      <w:r w:rsidR="00245745" w:rsidRPr="00E44679">
        <w:rPr>
          <w:rFonts w:cstheme="minorHAnsi"/>
          <w:lang w:val="ro-RO"/>
        </w:rPr>
        <w:t>documentația</w:t>
      </w:r>
      <w:r w:rsidRPr="006D51F1">
        <w:rPr>
          <w:rFonts w:cstheme="minorHAnsi"/>
          <w:lang w:val="ro-RO"/>
        </w:rPr>
        <w:t xml:space="preserve"> în conformitate cu Legea farmaciei nr. 266/2008, republicată, cu modificările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completările ulterioare</w:t>
      </w:r>
      <w:r w:rsidR="00245745" w:rsidRPr="00E44679">
        <w:rPr>
          <w:rFonts w:cstheme="minorHAnsi"/>
          <w:lang w:val="ro-RO"/>
        </w:rPr>
        <w:t>, și</w:t>
      </w:r>
      <w:r w:rsidRPr="006D51F1">
        <w:rPr>
          <w:rFonts w:cstheme="minorHAnsi"/>
          <w:lang w:val="ro-RO"/>
        </w:rPr>
        <w:t xml:space="preserve"> normele de aplicare a acesteia.</w:t>
      </w:r>
    </w:p>
    <w:p w14:paraId="4E7E36C6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Declar pe propria răspundere că documentele atașate sunt conforme cu originalul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îmi asum răspunderea pentru veridicitatea acestora.</w:t>
      </w:r>
    </w:p>
    <w:p w14:paraId="5B0827D0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Date de contact pentru corespondență în vederea </w:t>
      </w:r>
      <w:r w:rsidR="00245745" w:rsidRPr="00E44679">
        <w:rPr>
          <w:rFonts w:cstheme="minorHAnsi"/>
          <w:lang w:val="ro-RO"/>
        </w:rPr>
        <w:t>soluționării</w:t>
      </w:r>
      <w:r w:rsidRPr="006D51F1">
        <w:rPr>
          <w:rFonts w:cstheme="minorHAnsi"/>
          <w:lang w:val="ro-RO"/>
        </w:rPr>
        <w:t xml:space="preserve"> cererii:</w:t>
      </w:r>
    </w:p>
    <w:p w14:paraId="62EC4741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e-mail: </w:t>
      </w:r>
      <w:sdt>
        <w:sdtPr>
          <w:rPr>
            <w:rFonts w:cstheme="minorHAnsi"/>
            <w:lang w:val="ro-RO"/>
          </w:rPr>
          <w:id w:val="-1736311058"/>
          <w:placeholder>
            <w:docPart w:val="B0E7BBD587E642BFBDC694409CAE07A0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...........................</w:t>
          </w:r>
        </w:sdtContent>
      </w:sdt>
    </w:p>
    <w:p w14:paraId="1D7669A6" w14:textId="77777777" w:rsidR="00A6717B" w:rsidRPr="00E44679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telefon: </w:t>
      </w:r>
      <w:sdt>
        <w:sdtPr>
          <w:rPr>
            <w:rFonts w:cstheme="minorHAnsi"/>
            <w:lang w:val="ro-RO"/>
          </w:rPr>
          <w:id w:val="1085499709"/>
          <w:placeholder>
            <w:docPart w:val="90655117A3334F9DB5769A3B9E7122B4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</w:t>
          </w:r>
        </w:sdtContent>
      </w:sdt>
    </w:p>
    <w:p w14:paraId="62BFC165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716B3374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38A1DB55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34681ED3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5745" w:rsidRPr="00E44679" w14:paraId="40E8E58A" w14:textId="77777777" w:rsidTr="00A6717B">
        <w:tc>
          <w:tcPr>
            <w:tcW w:w="4675" w:type="dxa"/>
          </w:tcPr>
          <w:p w14:paraId="1973616B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Reprezentant legal</w:t>
            </w:r>
          </w:p>
        </w:tc>
        <w:tc>
          <w:tcPr>
            <w:tcW w:w="4675" w:type="dxa"/>
          </w:tcPr>
          <w:p w14:paraId="7A6CF466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Farmacist-șef/Asistent medical de farmacie șef</w:t>
            </w:r>
          </w:p>
        </w:tc>
      </w:tr>
      <w:tr w:rsidR="00245745" w:rsidRPr="00E44679" w14:paraId="65C72901" w14:textId="77777777" w:rsidTr="00A6717B">
        <w:sdt>
          <w:sdtPr>
            <w:rPr>
              <w:rFonts w:cstheme="minorHAnsi"/>
              <w:lang w:val="ro-RO"/>
            </w:rPr>
            <w:id w:val="920453489"/>
            <w:placeholder>
              <w:docPart w:val="4688DE71B26342788E0FAC265D2567B6"/>
            </w:placeholder>
            <w:showingPlcHdr/>
            <w:text/>
          </w:sdtPr>
          <w:sdtContent>
            <w:tc>
              <w:tcPr>
                <w:tcW w:w="4675" w:type="dxa"/>
              </w:tcPr>
              <w:p w14:paraId="41BABBF8" w14:textId="12C254B1" w:rsidR="00245745" w:rsidRPr="00E44679" w:rsidRDefault="004F27E4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E44679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  <w:sdt>
          <w:sdtPr>
            <w:rPr>
              <w:rFonts w:cstheme="minorHAnsi"/>
              <w:lang w:val="ro-RO"/>
            </w:rPr>
            <w:id w:val="21525805"/>
            <w:placeholder>
              <w:docPart w:val="6D2A6CF867074DB9878B6FAE4685B055"/>
            </w:placeholder>
            <w:showingPlcHdr/>
            <w:text/>
          </w:sdtPr>
          <w:sdtContent>
            <w:tc>
              <w:tcPr>
                <w:tcW w:w="4675" w:type="dxa"/>
              </w:tcPr>
              <w:p w14:paraId="33C9F4F5" w14:textId="64717FE8" w:rsidR="00245745" w:rsidRPr="00E44679" w:rsidRDefault="004F27E4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245745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</w:tr>
      <w:tr w:rsidR="00245745" w:rsidRPr="00E44679" w14:paraId="194883C9" w14:textId="77777777" w:rsidTr="00A6717B">
        <w:tc>
          <w:tcPr>
            <w:tcW w:w="4675" w:type="dxa"/>
          </w:tcPr>
          <w:p w14:paraId="247CE893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  <w:tc>
          <w:tcPr>
            <w:tcW w:w="4675" w:type="dxa"/>
          </w:tcPr>
          <w:p w14:paraId="66F327BE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</w:tr>
      <w:tr w:rsidR="00245745" w:rsidRPr="00E44679" w14:paraId="14A018F0" w14:textId="77777777" w:rsidTr="00A6717B">
        <w:tc>
          <w:tcPr>
            <w:tcW w:w="4675" w:type="dxa"/>
          </w:tcPr>
          <w:p w14:paraId="0DF46EBE" w14:textId="77777777" w:rsidR="00245745" w:rsidRPr="00E44679" w:rsidRDefault="00245745" w:rsidP="00A6717B">
            <w:pPr>
              <w:keepLines/>
              <w:widowControl w:val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675" w:type="dxa"/>
          </w:tcPr>
          <w:p w14:paraId="754935C1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</w:p>
        </w:tc>
      </w:tr>
    </w:tbl>
    <w:p w14:paraId="5CE97159" w14:textId="77777777" w:rsidR="006D51F1" w:rsidRPr="006D51F1" w:rsidRDefault="006D51F1" w:rsidP="00A6717B">
      <w:pPr>
        <w:spacing w:line="240" w:lineRule="auto"/>
        <w:rPr>
          <w:rFonts w:cstheme="minorHAnsi"/>
          <w:lang w:val="ro-RO"/>
        </w:rPr>
      </w:pPr>
    </w:p>
    <w:p w14:paraId="02AE4C16" w14:textId="77777777" w:rsidR="00432BAA" w:rsidRPr="00E44679" w:rsidRDefault="00432BAA" w:rsidP="00A6717B">
      <w:pPr>
        <w:spacing w:line="240" w:lineRule="auto"/>
        <w:rPr>
          <w:rFonts w:cstheme="minorHAnsi"/>
        </w:rPr>
      </w:pPr>
    </w:p>
    <w:sectPr w:rsidR="00432BAA" w:rsidRPr="00E4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qUMbxTkmQ8s5HEQR4dKTPrfP4n0/jXWYG7Yqa33k9F/7oRdZEnb+1+UxHp+WHc+o9aDr1N6NnG812Tifu6CQw==" w:salt="EYDaC+776RvoEHlS6Xuom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4"/>
    <w:rsid w:val="00245745"/>
    <w:rsid w:val="00432BAA"/>
    <w:rsid w:val="004F27E4"/>
    <w:rsid w:val="005105A2"/>
    <w:rsid w:val="005A10EE"/>
    <w:rsid w:val="005D31B3"/>
    <w:rsid w:val="0064555E"/>
    <w:rsid w:val="0066204E"/>
    <w:rsid w:val="006D51F1"/>
    <w:rsid w:val="00727E07"/>
    <w:rsid w:val="007606A2"/>
    <w:rsid w:val="0096687A"/>
    <w:rsid w:val="009D4B8C"/>
    <w:rsid w:val="009E045F"/>
    <w:rsid w:val="00A6717B"/>
    <w:rsid w:val="00AA0EEB"/>
    <w:rsid w:val="00BE33A3"/>
    <w:rsid w:val="00CC1FE8"/>
    <w:rsid w:val="00DB11AB"/>
    <w:rsid w:val="00E44679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3CE4"/>
  <w15:chartTrackingRefBased/>
  <w15:docId w15:val="{85E4D3EA-0F76-45BC-8583-E143B387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5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5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5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51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51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51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51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51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51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51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51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51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51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51F1"/>
    <w:rPr>
      <w:b/>
      <w:bCs/>
      <w:smallCaps/>
      <w:color w:val="2F5496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BE33A3"/>
    <w:rPr>
      <w:color w:val="666666"/>
    </w:rPr>
  </w:style>
  <w:style w:type="table" w:styleId="Rcsostblzat">
    <w:name w:val="Table Grid"/>
    <w:basedOn w:val="Normltblzat"/>
    <w:uiPriority w:val="39"/>
    <w:rsid w:val="0024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P2\Documents\Egy&#233;ni%20Office-sablonok\Model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F24FDA009441CDA38EC03A994EB7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DDD4AC-F901-4730-984C-A17221612819}"/>
      </w:docPartPr>
      <w:docPartBody>
        <w:p w:rsidR="00246281" w:rsidRDefault="00A02ABB" w:rsidP="00A02ABB">
          <w:pPr>
            <w:pStyle w:val="10F24FDA009441CDA38EC03A994EB7FF2"/>
          </w:pPr>
          <w:r>
            <w:rPr>
              <w:rFonts w:cstheme="minorHAnsi"/>
              <w:i/>
              <w:iCs/>
              <w:lang w:val="ro-RO"/>
            </w:rPr>
            <w:t>.......</w:t>
          </w:r>
          <w:r>
            <w:rPr>
              <w:rFonts w:cstheme="minorHAnsi"/>
              <w:lang w:val="ro-RO"/>
            </w:rPr>
            <w:t>numele și prenumele</w:t>
          </w:r>
        </w:p>
      </w:docPartBody>
    </w:docPart>
    <w:docPart>
      <w:docPartPr>
        <w:name w:val="F78266CBAD294EFEB13328F1641C04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6A2DEA-C14F-4E88-88EC-CCF61C04E9BE}"/>
      </w:docPartPr>
      <w:docPartBody>
        <w:p w:rsidR="00246281" w:rsidRDefault="00A02ABB" w:rsidP="00A02ABB">
          <w:pPr>
            <w:pStyle w:val="F78266CBAD294EFEB13328F1641C04362"/>
          </w:pPr>
          <w:r w:rsidRPr="00E44679">
            <w:rPr>
              <w:rFonts w:cstheme="minorHAnsi"/>
              <w:lang w:val="ro-RO"/>
            </w:rPr>
            <w:t>..............................</w:t>
          </w:r>
        </w:p>
      </w:docPartBody>
    </w:docPart>
    <w:docPart>
      <w:docPartPr>
        <w:name w:val="09DE6EE687584B019287085B84E172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62B00F-E466-4B9E-B019-5DA9EC02D3AF}"/>
      </w:docPartPr>
      <w:docPartBody>
        <w:p w:rsidR="00246281" w:rsidRDefault="00A02ABB" w:rsidP="00A02ABB">
          <w:pPr>
            <w:pStyle w:val="09DE6EE687584B019287085B84E1727C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1DF8870150194A76806B4A23FCFCE9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C8FB01-6E1A-4A73-9931-B176D24E2F1F}"/>
      </w:docPartPr>
      <w:docPartBody>
        <w:p w:rsidR="00246281" w:rsidRDefault="00A02ABB" w:rsidP="00A02ABB">
          <w:pPr>
            <w:pStyle w:val="1DF8870150194A76806B4A23FCFCE935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018088B833E84DE5965CF2E81CDF64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9DC943-289F-471D-8846-67756D44E5F5}"/>
      </w:docPartPr>
      <w:docPartBody>
        <w:p w:rsidR="00246281" w:rsidRDefault="00A02ABB" w:rsidP="00A02ABB">
          <w:pPr>
            <w:pStyle w:val="018088B833E84DE5965CF2E81CDF645B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720C75A97BB5497C914E8D5887A62B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8966EE-8BB9-4DB1-AC2D-5C3400184A3D}"/>
      </w:docPartPr>
      <w:docPartBody>
        <w:p w:rsidR="00246281" w:rsidRDefault="00A02ABB" w:rsidP="00A02ABB">
          <w:pPr>
            <w:pStyle w:val="720C75A97BB5497C914E8D5887A62BC5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E9427400258E4507B0F4D7964574A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F8772D-3341-49AF-8223-CEB39D655F59}"/>
      </w:docPartPr>
      <w:docPartBody>
        <w:p w:rsidR="00246281" w:rsidRDefault="00A02ABB" w:rsidP="00A02ABB">
          <w:pPr>
            <w:pStyle w:val="E9427400258E4507B0F4D7964574A6A62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C5B83598F11D45D18A40E846F67CF3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67FEFC-6566-4FE3-A803-17E14833665A}"/>
      </w:docPartPr>
      <w:docPartBody>
        <w:p w:rsidR="00246281" w:rsidRDefault="00A02ABB" w:rsidP="00A02ABB">
          <w:pPr>
            <w:pStyle w:val="C5B83598F11D45D18A40E846F67CF3852"/>
          </w:pPr>
          <w:r>
            <w:rPr>
              <w:rFonts w:cstheme="minorHAnsi"/>
              <w:lang w:val="ro-RO"/>
            </w:rPr>
            <w:t>.......numele și prenumele</w:t>
          </w:r>
        </w:p>
      </w:docPartBody>
    </w:docPart>
    <w:docPart>
      <w:docPartPr>
        <w:name w:val="C190091B8F5F41C082A8113BB0DED6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862B8E-4F32-49C2-B9AE-FFBB286B3BFD}"/>
      </w:docPartPr>
      <w:docPartBody>
        <w:p w:rsidR="00246281" w:rsidRDefault="00A02ABB" w:rsidP="00A02ABB">
          <w:pPr>
            <w:pStyle w:val="C190091B8F5F41C082A8113BB0DED6622"/>
          </w:pPr>
          <w:r w:rsidRPr="00E44679">
            <w:rPr>
              <w:rFonts w:cstheme="minorHAnsi"/>
              <w:lang w:val="ro-RO"/>
            </w:rPr>
            <w:t>....................................................................</w:t>
          </w:r>
        </w:p>
      </w:docPartBody>
    </w:docPart>
    <w:docPart>
      <w:docPartPr>
        <w:name w:val="B0E7BBD587E642BFBDC694409CAE07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75F01A-48A0-4A7F-8138-8FC81A551B85}"/>
      </w:docPartPr>
      <w:docPartBody>
        <w:p w:rsidR="00246281" w:rsidRDefault="00A02ABB" w:rsidP="00A02ABB">
          <w:pPr>
            <w:pStyle w:val="B0E7BBD587E642BFBDC694409CAE07A02"/>
          </w:pPr>
          <w:r w:rsidRPr="00E44679">
            <w:rPr>
              <w:rFonts w:cstheme="minorHAnsi"/>
              <w:lang w:val="ro-RO"/>
            </w:rPr>
            <w:t>...........................</w:t>
          </w:r>
        </w:p>
      </w:docPartBody>
    </w:docPart>
    <w:docPart>
      <w:docPartPr>
        <w:name w:val="90655117A3334F9DB5769A3B9E7122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311C05-1EA8-436C-BC7E-4A9D73636968}"/>
      </w:docPartPr>
      <w:docPartBody>
        <w:p w:rsidR="00246281" w:rsidRDefault="00A02ABB" w:rsidP="00A02ABB">
          <w:pPr>
            <w:pStyle w:val="90655117A3334F9DB5769A3B9E7122B42"/>
          </w:pPr>
          <w:r w:rsidRPr="00E44679">
            <w:rPr>
              <w:rFonts w:cstheme="minorHAnsi"/>
              <w:lang w:val="ro-RO"/>
            </w:rPr>
            <w:t>.........................</w:t>
          </w:r>
        </w:p>
      </w:docPartBody>
    </w:docPart>
    <w:docPart>
      <w:docPartPr>
        <w:name w:val="4688DE71B26342788E0FAC265D2567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D09CD-6958-435D-8261-2D64AEBE5C52}"/>
      </w:docPartPr>
      <w:docPartBody>
        <w:p w:rsidR="00246281" w:rsidRDefault="00A02ABB" w:rsidP="00A02ABB">
          <w:pPr>
            <w:pStyle w:val="4688DE71B26342788E0FAC265D2567B62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  <w:docPart>
      <w:docPartPr>
        <w:name w:val="6D2A6CF867074DB9878B6FAE4685B0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505619-D281-4001-82C3-E89B3562C954}"/>
      </w:docPartPr>
      <w:docPartBody>
        <w:p w:rsidR="00246281" w:rsidRDefault="00A02ABB" w:rsidP="00A02ABB">
          <w:pPr>
            <w:pStyle w:val="6D2A6CF867074DB9878B6FAE4685B0552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  <w:docPart>
      <w:docPartPr>
        <w:name w:val="55AF6552A4F841218E8DB5B73854B5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E9FF4D-6C9F-4112-8716-6DB4739225AE}"/>
      </w:docPartPr>
      <w:docPartBody>
        <w:p w:rsidR="00246281" w:rsidRDefault="00A02ABB" w:rsidP="00A02ABB">
          <w:pPr>
            <w:pStyle w:val="55AF6552A4F841218E8DB5B73854B5541"/>
          </w:pPr>
          <w:r>
            <w:rPr>
              <w:rFonts w:eastAsia="Times New Roman" w:cstheme="minorHAnsi"/>
              <w:bdr w:val="none" w:sz="0" w:space="0" w:color="auto" w:frame="1"/>
            </w:rPr>
            <w:t>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BB"/>
    <w:rsid w:val="00246281"/>
    <w:rsid w:val="002D390B"/>
    <w:rsid w:val="0064555E"/>
    <w:rsid w:val="00A02ABB"/>
    <w:rsid w:val="00AA0EEB"/>
    <w:rsid w:val="00F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02ABB"/>
    <w:rPr>
      <w:color w:val="666666"/>
    </w:rPr>
  </w:style>
  <w:style w:type="paragraph" w:customStyle="1" w:styleId="10F24FDA009441CDA38EC03A994EB7FF2">
    <w:name w:val="10F24FDA009441CDA38EC03A994EB7FF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78266CBAD294EFEB13328F1641C04362">
    <w:name w:val="F78266CBAD294EFEB13328F1641C043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9DE6EE687584B019287085B84E1727C2">
    <w:name w:val="09DE6EE687584B019287085B84E1727C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1DF8870150194A76806B4A23FCFCE9352">
    <w:name w:val="1DF8870150194A76806B4A23FCFCE93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018088B833E84DE5965CF2E81CDF645B2">
    <w:name w:val="018088B833E84DE5965CF2E81CDF645B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720C75A97BB5497C914E8D5887A62BC52">
    <w:name w:val="720C75A97BB5497C914E8D5887A62BC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9427400258E4507B0F4D7964574A6A62">
    <w:name w:val="E9427400258E4507B0F4D7964574A6A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5B83598F11D45D18A40E846F67CF3852">
    <w:name w:val="C5B83598F11D45D18A40E846F67CF38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5AF6552A4F841218E8DB5B73854B5541">
    <w:name w:val="55AF6552A4F841218E8DB5B73854B5541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C190091B8F5F41C082A8113BB0DED6622">
    <w:name w:val="C190091B8F5F41C082A8113BB0DED662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0E7BBD587E642BFBDC694409CAE07A02">
    <w:name w:val="B0E7BBD587E642BFBDC694409CAE07A0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0655117A3334F9DB5769A3B9E7122B42">
    <w:name w:val="90655117A3334F9DB5769A3B9E7122B4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688DE71B26342788E0FAC265D2567B62">
    <w:name w:val="4688DE71B26342788E0FAC265D2567B6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D2A6CF867074DB9878B6FAE4685B0552">
    <w:name w:val="6D2A6CF867074DB9878B6FAE4685B0552"/>
    <w:rsid w:val="00A02ABB"/>
    <w:pPr>
      <w:spacing w:line="259" w:lineRule="auto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2.dotm</Template>
  <TotalTime>11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DSP2</dc:creator>
  <cp:keywords/>
  <dc:description/>
  <cp:lastModifiedBy>Barta Eva</cp:lastModifiedBy>
  <cp:revision>3</cp:revision>
  <dcterms:created xsi:type="dcterms:W3CDTF">2025-03-12T10:36:00Z</dcterms:created>
  <dcterms:modified xsi:type="dcterms:W3CDTF">2025-03-26T07:31:00Z</dcterms:modified>
</cp:coreProperties>
</file>