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Înregistrat Colegiul Farmaciștilor din județul _______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Nr. _____  din ____________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 xml:space="preserve">Către,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  <w:b/>
          <w:b/>
          <w:color w:val="217B3D"/>
          <w:sz w:val="32"/>
        </w:rPr>
      </w:pPr>
      <w:r>
        <w:rPr>
          <w:rFonts w:cs="Times New Roman" w:ascii="Times New Roman" w:hAnsi="Times New Roman"/>
          <w:b/>
          <w:color w:val="217B3D"/>
          <w:sz w:val="32"/>
        </w:rPr>
        <w:t>COLEGIUL FARMACIȘTILOR DIN JUDEȚUL _______</w:t>
      </w:r>
      <w:bookmarkStart w:id="0" w:name="_GoBack"/>
      <w:bookmarkEnd w:id="0"/>
      <w:r>
        <w:rPr>
          <w:rFonts w:cs="Times New Roman" w:ascii="Times New Roman" w:hAnsi="Times New Roman"/>
          <w:b/>
          <w:color w:val="217B3D"/>
          <w:sz w:val="32"/>
        </w:rPr>
        <w:t>______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Subsemnatul/a _____________________________________________ cu domiciliul în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______________________________________________________________________________________,</w:t>
      </w:r>
      <w:r>
        <w:rPr>
          <w:rFonts w:cs="Times New Roman"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telefon__________________, e-mail ______________________________, identificat prin </w:t>
      </w:r>
      <w:r>
        <w:rPr>
          <w:rFonts w:cs="Times New Roman" w:ascii="Times New Roman" w:hAnsi="Times New Roman"/>
          <w:iCs/>
          <w:sz w:val="24"/>
          <w:szCs w:val="24"/>
        </w:rPr>
        <w:t xml:space="preserve">___________ serie _____ număr ______________ emis la data ________________ de _______________,  </w:t>
      </w:r>
      <w:r>
        <w:rPr>
          <w:rFonts w:cs="Times New Roman" w:ascii="Times New Roman" w:hAnsi="Times New Roman"/>
          <w:sz w:val="24"/>
          <w:szCs w:val="24"/>
        </w:rPr>
        <w:t xml:space="preserve">având Codul Numeric Personal ________________________,  posesor al </w:t>
      </w:r>
      <w:r>
        <w:rPr>
          <w:rFonts w:cs="Times New Roman" w:ascii="Times New Roman" w:hAnsi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>
        <w:rPr>
          <w:rFonts w:cs="Times New Roman" w:ascii="Times New Roman" w:hAnsi="Times New Roman"/>
          <w:sz w:val="24"/>
          <w:szCs w:val="24"/>
        </w:rPr>
        <w:t xml:space="preserve"> cu cotizația anuală achitată până la data de  _______________, având un număr de _________ puncte de Educație Farmaceutică Continuă până la data de  ______________, vă solicit prin prezenta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transferul</w:t>
      </w:r>
      <w:r>
        <w:rPr>
          <w:rFonts w:cs="Times New Roman" w:ascii="Times New Roman" w:hAnsi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>
      <w:pPr>
        <w:pStyle w:val="ListParagraph"/>
        <w:spacing w:lineRule="auto" w:line="480" w:before="0" w:after="240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Tabelgril"/>
        <w:tblW w:w="104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9"/>
        <w:gridCol w:w="5229"/>
      </w:tblGrid>
      <w:tr>
        <w:trPr/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Semnătură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ind w:firstLine="72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20" w:right="720" w:header="720" w:top="777" w:footer="720" w:bottom="77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1" name="WordPictureWatermark161102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611027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2" stroked="f" style="position:absolute;margin-left:0.05pt;margin-top:0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2" name="WordPictureWatermark161102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61102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0" stroked="f" style="position:absolute;margin-left:-36pt;margin-top:81.25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126e"/>
    <w:rPr>
      <w:color w:val="605E5C"/>
      <w:shd w:fill="E1DFDD" w:val="clear"/>
    </w:rPr>
  </w:style>
  <w:style w:type="character" w:styleId="AntetCaracter" w:customStyle="1">
    <w:name w:val="Antet Caracter"/>
    <w:basedOn w:val="DefaultParagraphFont"/>
    <w:link w:val="Antet"/>
    <w:uiPriority w:val="99"/>
    <w:qFormat/>
    <w:rsid w:val="00c67fd8"/>
    <w:rPr>
      <w:lang w:val="ro-RO"/>
    </w:rPr>
  </w:style>
  <w:style w:type="character" w:styleId="SubsolCaracter" w:customStyle="1">
    <w:name w:val="Subsol Caracter"/>
    <w:basedOn w:val="DefaultParagraphFont"/>
    <w:link w:val="Subsol"/>
    <w:uiPriority w:val="99"/>
    <w:qFormat/>
    <w:rsid w:val="00c67fd8"/>
    <w:rPr>
      <w:lang w:val="ro-RO"/>
    </w:rPr>
  </w:style>
  <w:style w:type="character" w:styleId="TextnBalonCaracter" w:customStyle="1">
    <w:name w:val="Text în Balon Caracter"/>
    <w:basedOn w:val="DefaultParagraphFont"/>
    <w:link w:val="TextnBalon"/>
    <w:uiPriority w:val="99"/>
    <w:semiHidden/>
    <w:qFormat/>
    <w:rsid w:val="00ab7388"/>
    <w:rPr>
      <w:rFonts w:ascii="Segoe UI" w:hAnsi="Segoe UI" w:cs="Segoe UI"/>
      <w:sz w:val="18"/>
      <w:szCs w:val="18"/>
      <w:lang w:val="ro-RO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Antet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ubsol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nBalonCaracter"/>
    <w:uiPriority w:val="99"/>
    <w:semiHidden/>
    <w:unhideWhenUsed/>
    <w:qFormat/>
    <w:rsid w:val="00ab73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05b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C17C-4523-486D-AAF7-3CD9EC86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Application>LibreOffice/5.2.0.4$Windows_x86 LibreOffice_project/066b007f5ebcc236395c7d282ba488bca6720265</Application>
  <Pages>1</Pages>
  <Words>116</Words>
  <Characters>942</Characters>
  <CharactersWithSpaces>1055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2019-08-26T06:50:00Z</dcterms:created>
  <dc:creator>Thorth</dc:creator>
  <dc:description/>
  <dc:language>en-US</dc:language>
  <cp:lastModifiedBy>Ramona Radu</cp:lastModifiedBy>
  <cp:lastPrinted>2019-07-16T06:23:00Z</cp:lastPrinted>
  <dcterms:modified xsi:type="dcterms:W3CDTF">2019-08-26T06:50:00Z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