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3DE75EB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>JUDEȚUL _____________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8A227" w14:textId="77777777" w:rsidR="005C3A77" w:rsidRDefault="005C3A77" w:rsidP="00C67FD8">
      <w:pPr>
        <w:spacing w:after="0" w:line="240" w:lineRule="auto"/>
      </w:pPr>
      <w:r>
        <w:separator/>
      </w:r>
    </w:p>
  </w:endnote>
  <w:endnote w:type="continuationSeparator" w:id="0">
    <w:p w14:paraId="40249F21" w14:textId="77777777" w:rsidR="005C3A77" w:rsidRDefault="005C3A77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0759" w14:textId="77777777" w:rsidR="005C3A77" w:rsidRDefault="005C3A77" w:rsidP="00C67FD8">
      <w:pPr>
        <w:spacing w:after="0" w:line="240" w:lineRule="auto"/>
      </w:pPr>
      <w:r>
        <w:separator/>
      </w:r>
    </w:p>
  </w:footnote>
  <w:footnote w:type="continuationSeparator" w:id="0">
    <w:p w14:paraId="5693AC84" w14:textId="77777777" w:rsidR="005C3A77" w:rsidRDefault="005C3A77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5C3A77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5C3A77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5C3A77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CE07-8757-47D9-A589-1B5C259B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31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10</cp:revision>
  <cp:lastPrinted>2019-07-16T06:23:00Z</cp:lastPrinted>
  <dcterms:created xsi:type="dcterms:W3CDTF">2019-07-24T11:48:00Z</dcterms:created>
  <dcterms:modified xsi:type="dcterms:W3CDTF">2019-07-31T08:44:00Z</dcterms:modified>
</cp:coreProperties>
</file>