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7898B706" w14:textId="15B26C66" w:rsidR="00ED405B" w:rsidRPr="00107F38" w:rsidRDefault="00F20830" w:rsidP="00ED405B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D405B">
        <w:rPr>
          <w:rFonts w:ascii="Times New Roman" w:hAnsi="Times New Roman" w:cs="Times New Roman"/>
          <w:b/>
          <w:color w:val="217B3D"/>
          <w:sz w:val="32"/>
        </w:rPr>
        <w:t xml:space="preserve"> JUDETUL HARGHITA</w:t>
      </w:r>
      <w:bookmarkStart w:id="0" w:name="_GoBack"/>
      <w:bookmarkEnd w:id="0"/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3418EDDF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C605BF">
        <w:rPr>
          <w:rFonts w:ascii="Times New Roman" w:hAnsi="Times New Roman" w:cs="Times New Roman"/>
          <w:b/>
          <w:bCs/>
          <w:sz w:val="24"/>
          <w:szCs w:val="24"/>
          <w:u w:val="single"/>
        </w:rPr>
        <w:t>a emite un certificat membru duplicat</w:t>
      </w:r>
      <w:r w:rsidR="00353695">
        <w:rPr>
          <w:rFonts w:ascii="Times New Roman" w:hAnsi="Times New Roman" w:cs="Times New Roman"/>
          <w:sz w:val="24"/>
          <w:szCs w:val="24"/>
        </w:rPr>
        <w:t>.</w:t>
      </w:r>
    </w:p>
    <w:p w14:paraId="4A36FA32" w14:textId="01786D82" w:rsidR="00C605BF" w:rsidRDefault="00C605BF" w:rsidP="00C605BF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</w:t>
      </w:r>
      <w:r w:rsidRPr="00C605BF">
        <w:rPr>
          <w:rFonts w:ascii="Times New Roman" w:hAnsi="Times New Roman" w:cs="Times New Roman"/>
          <w:b/>
          <w:bCs/>
          <w:noProof/>
          <w:sz w:val="24"/>
          <w:szCs w:val="24"/>
        </w:rPr>
        <w:t>duplicat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0DD5CB" w14:textId="10B8B16A" w:rsidR="00C605BF" w:rsidRDefault="00C605BF" w:rsidP="00C605BF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certificat de membru inițial;</w:t>
      </w:r>
    </w:p>
    <w:p w14:paraId="187AE8AE" w14:textId="58EEA8EC" w:rsidR="00C605BF" w:rsidRDefault="00C605BF" w:rsidP="00C605BF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anunț în mass-media (ziar local, național, etc);</w:t>
      </w:r>
    </w:p>
    <w:p w14:paraId="44BB4001" w14:textId="08CC7A50" w:rsidR="00407872" w:rsidRDefault="00C605BF" w:rsidP="00F20830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Dovada achitării taxei;</w:t>
      </w:r>
    </w:p>
    <w:p w14:paraId="277D0430" w14:textId="77777777" w:rsidR="00C605BF" w:rsidRPr="00C605BF" w:rsidRDefault="00C605BF" w:rsidP="00C605BF">
      <w:pPr>
        <w:pStyle w:val="ListParagraph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65CC0" w14:textId="77777777" w:rsidR="00291BDD" w:rsidRDefault="00291BDD" w:rsidP="00C67FD8">
      <w:pPr>
        <w:spacing w:after="0" w:line="240" w:lineRule="auto"/>
      </w:pPr>
      <w:r>
        <w:separator/>
      </w:r>
    </w:p>
  </w:endnote>
  <w:endnote w:type="continuationSeparator" w:id="0">
    <w:p w14:paraId="7CBC8E70" w14:textId="77777777" w:rsidR="00291BDD" w:rsidRDefault="00291BDD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CF323" w14:textId="77777777" w:rsidR="00291BDD" w:rsidRDefault="00291BDD" w:rsidP="00C67FD8">
      <w:pPr>
        <w:spacing w:after="0" w:line="240" w:lineRule="auto"/>
      </w:pPr>
      <w:r>
        <w:separator/>
      </w:r>
    </w:p>
  </w:footnote>
  <w:footnote w:type="continuationSeparator" w:id="0">
    <w:p w14:paraId="4B4B22ED" w14:textId="77777777" w:rsidR="00291BDD" w:rsidRDefault="00291BDD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291BDD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291BDD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291BDD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91BDD"/>
    <w:rsid w:val="002A6A0C"/>
    <w:rsid w:val="002B67CA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D405B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9D2FD-6BE8-42BD-B03A-FF7B2739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25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Gyorgy Zelma</cp:lastModifiedBy>
  <cp:revision>10</cp:revision>
  <cp:lastPrinted>2019-08-05T09:17:00Z</cp:lastPrinted>
  <dcterms:created xsi:type="dcterms:W3CDTF">2019-07-24T11:48:00Z</dcterms:created>
  <dcterms:modified xsi:type="dcterms:W3CDTF">2019-08-05T09:17:00Z</dcterms:modified>
</cp:coreProperties>
</file>