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14:paraId="2D74700C" w14:textId="40569C27"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  <w:r w:rsidRPr="006C361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A7B2CE8" w14:textId="50AA9284"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0105BFC9" w14:textId="752E6FA2"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51C2602F" w14:textId="5626DAE6" w:rsidR="00407872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14:paraId="2BA88F02" w14:textId="5963D1A4" w:rsidR="00904DBB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14:paraId="656E705F" w14:textId="201509DD" w:rsidR="00904DBB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eticii profesionale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14:paraId="470726A5" w14:textId="43023E20" w:rsidR="00904DBB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14:paraId="48163AD3" w14:textId="5194773A" w:rsidR="00A753BA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14:paraId="47AEBFEA" w14:textId="17428D6C" w:rsidR="00A753BA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14:paraId="6F382CA4" w14:textId="4C4DFDDB" w:rsidR="00A753BA" w:rsidRPr="00904DBB" w:rsidRDefault="00A753BA" w:rsidP="005C5FAD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ABB1817" w14:textId="14C78B0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2C365F" w14:textId="292EBD45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77EA67" w14:textId="2D6860B0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520FAA" w14:textId="77777777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49B5E" w14:textId="77777777"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EE57" w14:textId="77777777" w:rsidR="000F3122" w:rsidRDefault="000F3122" w:rsidP="00C67FD8">
      <w:pPr>
        <w:spacing w:after="0" w:line="240" w:lineRule="auto"/>
      </w:pPr>
      <w:r>
        <w:separator/>
      </w:r>
    </w:p>
  </w:endnote>
  <w:endnote w:type="continuationSeparator" w:id="0">
    <w:p w14:paraId="4BA48379" w14:textId="77777777" w:rsidR="000F3122" w:rsidRDefault="000F312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1009" w14:textId="77777777" w:rsidR="000F3122" w:rsidRDefault="000F3122" w:rsidP="00C67FD8">
      <w:pPr>
        <w:spacing w:after="0" w:line="240" w:lineRule="auto"/>
      </w:pPr>
      <w:r>
        <w:separator/>
      </w:r>
    </w:p>
  </w:footnote>
  <w:footnote w:type="continuationSeparator" w:id="0">
    <w:p w14:paraId="4122D76D" w14:textId="77777777" w:rsidR="000F3122" w:rsidRDefault="000F312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0F3122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0F3122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0F3122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0F3122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7388"/>
    <w:rsid w:val="00AF231F"/>
    <w:rsid w:val="00AF74DC"/>
    <w:rsid w:val="00B11779"/>
    <w:rsid w:val="00B65701"/>
    <w:rsid w:val="00B7461E"/>
    <w:rsid w:val="00BC309B"/>
    <w:rsid w:val="00BC47D7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C0EF-2903-4087-994F-1BCF6F24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2019-08-26T06:50:00Z</dcterms:created>
  <dcterms:modified xsi:type="dcterms:W3CDTF">2019-08-26T06:50:00Z</dcterms:modified>
</cp:coreProperties>
</file>