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bookmarkStart w:id="0" w:name="_GoBack"/>
      <w:bookmarkEnd w:id="0"/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>l _______</w:t>
      </w:r>
    </w:p>
    <w:p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:rsidR="00107F38" w:rsidRPr="00C31972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FB3E12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L</w:t>
      </w:r>
      <w:r w:rsidR="00FD5726">
        <w:rPr>
          <w:rFonts w:ascii="Times New Roman" w:hAnsi="Times New Roman" w:cs="Times New Roman"/>
          <w:b/>
          <w:noProof/>
          <w:color w:val="217B3D"/>
          <w:sz w:val="32"/>
        </w:rPr>
        <w:t>_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__</w:t>
      </w:r>
      <w:r w:rsidR="00FD5726">
        <w:rPr>
          <w:rFonts w:ascii="Times New Roman" w:hAnsi="Times New Roman" w:cs="Times New Roman"/>
          <w:b/>
          <w:noProof/>
          <w:color w:val="217B3D"/>
          <w:sz w:val="32"/>
        </w:rPr>
        <w:t>__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_________</w:t>
      </w:r>
    </w:p>
    <w:p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5475E2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</w:t>
      </w:r>
      <w:r w:rsidR="00BF230A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7F7419">
        <w:rPr>
          <w:rFonts w:ascii="Times New Roman" w:hAnsi="Times New Roman" w:cs="Times New Roman"/>
          <w:noProof/>
          <w:sz w:val="24"/>
          <w:szCs w:val="24"/>
        </w:rPr>
        <w:t xml:space="preserve"> născut/ă la data ______________ în localitatea ________________, identificat prin ________ serie _______  număr ________ emis la data de ____________ de ______________, având Codul Numeric Personal ________________________, prin prezenta rog a analiza dosarul în vederea emiterii Certificatului de Membru al Colegiului Farmaciștilor din România. </w:t>
      </w:r>
    </w:p>
    <w:p w:rsidR="007F7419" w:rsidRDefault="007F7419" w:rsidP="00486FC7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de acord a fi prelucrate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datele cu caracter personal (</w:t>
      </w:r>
      <w:r>
        <w:rPr>
          <w:rFonts w:ascii="Times New Roman" w:hAnsi="Times New Roman" w:cs="Times New Roman"/>
          <w:noProof/>
          <w:sz w:val="24"/>
          <w:szCs w:val="24"/>
        </w:rPr>
        <w:t>informații și documentele</w:t>
      </w:r>
      <w:r w:rsidR="005475E2">
        <w:rPr>
          <w:rFonts w:ascii="Times New Roman" w:hAnsi="Times New Roman" w:cs="Times New Roman"/>
          <w:noProof/>
          <w:sz w:val="24"/>
          <w:szCs w:val="24"/>
        </w:rPr>
        <w:t>) în conformitate cu legislația aflată în vigoare privitoare la exercitarea profesiei de farmacist</w:t>
      </w:r>
      <w:r w:rsidR="00685472">
        <w:rPr>
          <w:rFonts w:ascii="Times New Roman" w:hAnsi="Times New Roman" w:cs="Times New Roman"/>
          <w:noProof/>
          <w:sz w:val="24"/>
          <w:szCs w:val="24"/>
        </w:rPr>
        <w:t>;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și a prelucrării datelor cu caracter personal în sistemul informatic al Colegiului Farmaciștilor din România, totodată îmi exprim acordul ca datele mele personale să:</w:t>
      </w:r>
    </w:p>
    <w:p w:rsidR="005475E2" w:rsidRDefault="005475E2" w:rsidP="004B7677">
      <w:pPr>
        <w:pStyle w:val="Listparagraf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partajate</w:t>
      </w:r>
      <w:r w:rsidR="00486FC7">
        <w:rPr>
          <w:rFonts w:ascii="Times New Roman" w:hAnsi="Times New Roman" w:cs="Times New Roman"/>
          <w:noProof/>
          <w:sz w:val="24"/>
          <w:szCs w:val="24"/>
        </w:rPr>
        <w:t xml:space="preserve"> de către organizația operatoare, în beneficiul meu și în conformitate cu prevederile legale aflate în vigoare, cu:</w:t>
      </w:r>
    </w:p>
    <w:p w:rsidR="00486FC7" w:rsidRDefault="00486FC7" w:rsidP="004B7677">
      <w:pPr>
        <w:pStyle w:val="Listparagraf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Organizațiile parte a Colegiului Farmaciștilor din România și parteneri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instituționali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ai Colegiului Farmaciștilor din România;</w:t>
      </w:r>
    </w:p>
    <w:p w:rsidR="00486FC7" w:rsidRDefault="00486FC7" w:rsidP="004B7677">
      <w:pPr>
        <w:pStyle w:val="Listparagraf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Cu autoritățile publice naționale sau europene;</w:t>
      </w:r>
    </w:p>
    <w:p w:rsidR="00486FC7" w:rsidRDefault="00486FC7" w:rsidP="004B7677">
      <w:pPr>
        <w:pStyle w:val="Listparagraf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prelucrate, în format anonimizat, în scopuri manageriale sau de cercetare, de către:</w:t>
      </w:r>
    </w:p>
    <w:p w:rsidR="00486FC7" w:rsidRDefault="00486FC7" w:rsidP="004B7677">
      <w:pPr>
        <w:pStyle w:val="Listparagraf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Organizația operatoare;</w:t>
      </w:r>
    </w:p>
    <w:p w:rsidR="00486FC7" w:rsidRDefault="00486FC7" w:rsidP="004B7677">
      <w:pPr>
        <w:pStyle w:val="Listparagraf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Administratorii IT a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sistemului informatic al Colegiului Farmaciștilor din România, în vederea îmbunătății și eficientizării fluxurilor informaționale.</w:t>
      </w:r>
    </w:p>
    <w:p w:rsidR="00486FC7" w:rsidRDefault="00486FC7" w:rsidP="00827ED1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fost informat asupra:</w:t>
      </w:r>
    </w:p>
    <w:p w:rsidR="004B7677" w:rsidRDefault="004B7677" w:rsidP="00827ED1">
      <w:pPr>
        <w:pStyle w:val="Listparagraf"/>
        <w:numPr>
          <w:ilvl w:val="0"/>
          <w:numId w:val="4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Sistemului pentru implementarea prevederilor Regulamentului general pentru prelucrarea datelor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personale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al Uniunii Europene nr. 679/2016 dar și a prevederilor legislațiilor internaționale prin care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îmi sunt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4B7677" w:rsidRDefault="004B7677" w:rsidP="00827ED1">
      <w:pPr>
        <w:pStyle w:val="Listparagraf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Prezentate și respectate drepturile privind prelucrarea datelor mele personale;</w:t>
      </w:r>
    </w:p>
    <w:p w:rsidR="004B7677" w:rsidRDefault="004B7677" w:rsidP="00827ED1">
      <w:pPr>
        <w:pStyle w:val="Listparagraf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Asigurate drepturile de a comunica on-line cu operatorul/operatorii datelor mele personale;</w:t>
      </w:r>
    </w:p>
    <w:p w:rsidR="004B7677" w:rsidRDefault="004B7677" w:rsidP="00827ED1">
      <w:pPr>
        <w:pStyle w:val="Listparagraf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Prezentate scopurile prelucrării de date personale și a pachetelor de date;</w:t>
      </w:r>
    </w:p>
    <w:p w:rsidR="004B7677" w:rsidRDefault="004B7677" w:rsidP="00827ED1">
      <w:pPr>
        <w:pStyle w:val="Listparagraf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puse la dispozitie informări și notificări privind prelucrarea datelor personale</w:t>
      </w:r>
    </w:p>
    <w:p w:rsidR="007F7419" w:rsidRPr="007F7419" w:rsidRDefault="007F7419" w:rsidP="007F7419">
      <w:pPr>
        <w:spacing w:after="240" w:line="48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F7419">
        <w:rPr>
          <w:rFonts w:ascii="Times New Roman" w:hAnsi="Times New Roman" w:cs="Times New Roman"/>
          <w:b/>
          <w:bCs/>
          <w:noProof/>
          <w:sz w:val="24"/>
          <w:szCs w:val="24"/>
        </w:rPr>
        <w:t>Declar pe proprie răspundere că nu sunt membru al Colegiului Farmaciștilor în alt județ.</w:t>
      </w:r>
    </w:p>
    <w:p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 w:rsidR="004B7677"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documente:</w:t>
      </w:r>
    </w:p>
    <w:p w:rsidR="00A76793" w:rsidRDefault="00A76793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 cerere de înscriere în Colegiul Farmaciștilor din România;</w:t>
      </w:r>
    </w:p>
    <w:p w:rsidR="00C31972" w:rsidRDefault="00C31972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ele </w:t>
      </w:r>
      <w:r w:rsidR="00685472">
        <w:rPr>
          <w:rFonts w:ascii="Times New Roman" w:hAnsi="Times New Roman" w:cs="Times New Roman"/>
          <w:noProof/>
          <w:sz w:val="24"/>
          <w:szCs w:val="24"/>
        </w:rPr>
        <w:t>de atestare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 a profesiei de farmacist</w:t>
      </w:r>
      <w:r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827ED1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Cazierul judiciar;</w:t>
      </w:r>
    </w:p>
    <w:p w:rsidR="00827ED1" w:rsidRPr="00C31972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care să ateste starea de sănătate corespunzătoare exercitării profesiei de farmacist, cu viza medi</w:t>
      </w:r>
      <w:r w:rsidR="00571D40">
        <w:rPr>
          <w:rFonts w:ascii="Times New Roman" w:hAnsi="Times New Roman" w:cs="Times New Roman"/>
          <w:noProof/>
          <w:sz w:val="24"/>
          <w:szCs w:val="24"/>
        </w:rPr>
        <w:t>c</w:t>
      </w:r>
      <w:r w:rsidR="00685472">
        <w:rPr>
          <w:rFonts w:ascii="Times New Roman" w:hAnsi="Times New Roman" w:cs="Times New Roman"/>
          <w:noProof/>
          <w:sz w:val="24"/>
          <w:szCs w:val="24"/>
        </w:rPr>
        <w:t>ală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31972" w:rsidRPr="00C31972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Declarație pe proprie răspundere privind situații de incompatibilitate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407872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de identi</w:t>
      </w:r>
      <w:r w:rsidR="006A766C">
        <w:rPr>
          <w:rFonts w:ascii="Times New Roman" w:hAnsi="Times New Roman" w:cs="Times New Roman"/>
          <w:noProof/>
          <w:sz w:val="24"/>
          <w:szCs w:val="24"/>
        </w:rPr>
        <w:t>tate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(act de identitate</w:t>
      </w:r>
      <w:r w:rsidR="00FD5726">
        <w:rPr>
          <w:rFonts w:ascii="Times New Roman" w:hAnsi="Times New Roman" w:cs="Times New Roman"/>
          <w:noProof/>
          <w:sz w:val="24"/>
          <w:szCs w:val="24"/>
        </w:rPr>
        <w:t>, etc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827ED1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Certificatul de căsătorie;</w:t>
      </w:r>
    </w:p>
    <w:p w:rsidR="00827ED1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Dovada achitării taxelor, conform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deciziilor</w:t>
      </w:r>
      <w:r w:rsidR="00FB3E1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Colegiului Farmaciștilor din România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827ED1" w:rsidRDefault="00827ED1" w:rsidP="00827ED1">
      <w:pPr>
        <w:pStyle w:val="Listparagraf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Taxa pentru înscrierea în Colegiul Farmaciștilor din România;</w:t>
      </w:r>
    </w:p>
    <w:p w:rsidR="00827ED1" w:rsidRDefault="00827ED1" w:rsidP="00827ED1">
      <w:pPr>
        <w:pStyle w:val="Listparagraf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Cotizația anuală de membru.</w:t>
      </w:r>
    </w:p>
    <w:p w:rsid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27ED1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27ED1" w:rsidRPr="00C31972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9"/>
        <w:gridCol w:w="5230"/>
      </w:tblGrid>
      <w:tr w:rsidR="00241799" w:rsidRPr="00C31972" w:rsidTr="00241799">
        <w:tc>
          <w:tcPr>
            <w:tcW w:w="5229" w:type="dxa"/>
            <w:vAlign w:val="center"/>
          </w:tcPr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E49" w:rsidRDefault="00B36E49" w:rsidP="00C67FD8">
      <w:pPr>
        <w:spacing w:after="0" w:line="240" w:lineRule="auto"/>
      </w:pPr>
      <w:r>
        <w:separator/>
      </w:r>
    </w:p>
  </w:endnote>
  <w:endnote w:type="continuationSeparator" w:id="1">
    <w:p w:rsidR="00B36E49" w:rsidRDefault="00B36E49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80" w:rsidRDefault="00C17E80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67FD8" w:rsidRPr="00C67FD8" w:rsidTr="00407872">
      <w:tc>
        <w:tcPr>
          <w:tcW w:w="3939" w:type="pct"/>
        </w:tcPr>
        <w:p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B865D3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B865D3" w:rsidRPr="00C67FD8">
            <w:rPr>
              <w:i/>
              <w:color w:val="217B3D"/>
            </w:rPr>
            <w:fldChar w:fldCharType="separate"/>
          </w:r>
          <w:r w:rsidR="00FB3E12">
            <w:rPr>
              <w:i/>
              <w:noProof/>
              <w:color w:val="217B3D"/>
            </w:rPr>
            <w:t>2</w:t>
          </w:r>
          <w:r w:rsidR="00B865D3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FB3E12">
              <w:rPr>
                <w:i/>
                <w:noProof/>
                <w:color w:val="217B3D"/>
              </w:rPr>
              <w:t>2</w:t>
            </w:r>
          </w:fldSimple>
        </w:p>
      </w:tc>
    </w:tr>
  </w:tbl>
  <w:p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21510" w:rsidRPr="00C67FD8" w:rsidTr="00015944">
      <w:tc>
        <w:tcPr>
          <w:tcW w:w="3939" w:type="pct"/>
        </w:tcPr>
        <w:p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B865D3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B865D3" w:rsidRPr="00C67FD8">
            <w:rPr>
              <w:i/>
              <w:color w:val="217B3D"/>
            </w:rPr>
            <w:fldChar w:fldCharType="separate"/>
          </w:r>
          <w:r w:rsidR="00FB3E12">
            <w:rPr>
              <w:i/>
              <w:noProof/>
              <w:color w:val="217B3D"/>
            </w:rPr>
            <w:t>1</w:t>
          </w:r>
          <w:r w:rsidR="00B865D3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FB3E12">
              <w:rPr>
                <w:i/>
                <w:noProof/>
                <w:color w:val="217B3D"/>
              </w:rPr>
              <w:t>2</w:t>
            </w:r>
          </w:fldSimple>
        </w:p>
      </w:tc>
    </w:tr>
  </w:tbl>
  <w:p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E49" w:rsidRDefault="00B36E49" w:rsidP="00C67FD8">
      <w:pPr>
        <w:spacing w:after="0" w:line="240" w:lineRule="auto"/>
      </w:pPr>
      <w:r>
        <w:separator/>
      </w:r>
    </w:p>
  </w:footnote>
  <w:footnote w:type="continuationSeparator" w:id="1">
    <w:p w:rsidR="00B36E49" w:rsidRDefault="00B36E49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B865D3">
    <w:pPr>
      <w:pStyle w:val="Antet"/>
    </w:pPr>
    <w:r w:rsidRPr="00B865D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B865D3">
    <w:pPr>
      <w:pStyle w:val="Antet"/>
    </w:pPr>
    <w:r w:rsidRPr="00B865D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B865D3">
    <w:pPr>
      <w:pStyle w:val="Antet"/>
    </w:pPr>
    <w:r w:rsidRPr="00B865D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55E4E"/>
    <w:multiLevelType w:val="hybridMultilevel"/>
    <w:tmpl w:val="27DC6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E42C49"/>
    <w:multiLevelType w:val="hybridMultilevel"/>
    <w:tmpl w:val="655CF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FF3C4E"/>
    <w:multiLevelType w:val="hybridMultilevel"/>
    <w:tmpl w:val="9C0AB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1D6C"/>
    <w:rsid w:val="00081FB6"/>
    <w:rsid w:val="00091A2B"/>
    <w:rsid w:val="000950F0"/>
    <w:rsid w:val="000B4FA1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17952"/>
    <w:rsid w:val="00322937"/>
    <w:rsid w:val="00330832"/>
    <w:rsid w:val="0034475B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86FC7"/>
    <w:rsid w:val="0049764B"/>
    <w:rsid w:val="004A52EA"/>
    <w:rsid w:val="004B7061"/>
    <w:rsid w:val="004B7677"/>
    <w:rsid w:val="004C3858"/>
    <w:rsid w:val="004D4D03"/>
    <w:rsid w:val="004E25E7"/>
    <w:rsid w:val="0050141E"/>
    <w:rsid w:val="005100D4"/>
    <w:rsid w:val="005475E2"/>
    <w:rsid w:val="0055051B"/>
    <w:rsid w:val="00571D40"/>
    <w:rsid w:val="005E5562"/>
    <w:rsid w:val="005F737C"/>
    <w:rsid w:val="006016EE"/>
    <w:rsid w:val="00610C3E"/>
    <w:rsid w:val="00643B73"/>
    <w:rsid w:val="006762A1"/>
    <w:rsid w:val="00685472"/>
    <w:rsid w:val="006A766C"/>
    <w:rsid w:val="006C361D"/>
    <w:rsid w:val="006D2CBC"/>
    <w:rsid w:val="007A145B"/>
    <w:rsid w:val="007D72A4"/>
    <w:rsid w:val="007F5DDB"/>
    <w:rsid w:val="007F7419"/>
    <w:rsid w:val="00800B37"/>
    <w:rsid w:val="00805753"/>
    <w:rsid w:val="00810936"/>
    <w:rsid w:val="00827ED1"/>
    <w:rsid w:val="00892C3F"/>
    <w:rsid w:val="008976BB"/>
    <w:rsid w:val="008A0D92"/>
    <w:rsid w:val="008A1D70"/>
    <w:rsid w:val="008F318F"/>
    <w:rsid w:val="008F31C2"/>
    <w:rsid w:val="00906A9A"/>
    <w:rsid w:val="0091108D"/>
    <w:rsid w:val="00976800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6793"/>
    <w:rsid w:val="00AB7388"/>
    <w:rsid w:val="00AF231F"/>
    <w:rsid w:val="00AF74DC"/>
    <w:rsid w:val="00B11779"/>
    <w:rsid w:val="00B36E49"/>
    <w:rsid w:val="00B65701"/>
    <w:rsid w:val="00B865D3"/>
    <w:rsid w:val="00BC309B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B3E12"/>
    <w:rsid w:val="00FD5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5D3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9CD1E-EC57-452F-BDAB-3106A3CA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Home</cp:lastModifiedBy>
  <cp:revision>4</cp:revision>
  <cp:lastPrinted>2019-07-16T06:23:00Z</cp:lastPrinted>
  <dcterms:created xsi:type="dcterms:W3CDTF">2019-08-26T06:52:00Z</dcterms:created>
  <dcterms:modified xsi:type="dcterms:W3CDTF">2019-12-11T10:19:00Z</dcterms:modified>
</cp:coreProperties>
</file>