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09E0B907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Certificatului de membru al C.F.R. seria </w:t>
      </w:r>
      <w:r w:rsidR="00F943CC">
        <w:rPr>
          <w:rFonts w:ascii="Times New Roman" w:hAnsi="Times New Roman" w:cs="Times New Roman"/>
          <w:sz w:val="24"/>
          <w:szCs w:val="24"/>
        </w:rPr>
        <w:t>________,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F943CC">
        <w:rPr>
          <w:rFonts w:ascii="Times New Roman" w:hAnsi="Times New Roman" w:cs="Times New Roman"/>
          <w:sz w:val="24"/>
          <w:szCs w:val="24"/>
        </w:rPr>
        <w:t>____________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F943CC">
        <w:rPr>
          <w:rFonts w:ascii="Times New Roman" w:hAnsi="Times New Roman" w:cs="Times New Roman"/>
          <w:sz w:val="24"/>
          <w:szCs w:val="24"/>
        </w:rPr>
        <w:t>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F943CC" w:rsidRPr="00DF3A46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suspendarea</w:t>
      </w:r>
      <w:r w:rsidR="00F943CC">
        <w:rPr>
          <w:rFonts w:ascii="Times New Roman" w:hAnsi="Times New Roman" w:cs="Times New Roman"/>
          <w:sz w:val="24"/>
          <w:szCs w:val="24"/>
        </w:rPr>
        <w:t xml:space="preserve"> calității de membru al Colegiului Farmaciștilor din România începând cu data de  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pentru </w:t>
      </w:r>
      <w:r w:rsidR="00353695">
        <w:rPr>
          <w:rFonts w:ascii="Times New Roman" w:hAnsi="Times New Roman" w:cs="Times New Roman"/>
          <w:sz w:val="24"/>
          <w:szCs w:val="24"/>
        </w:rPr>
        <w:t>motivul _______________________________________________________ .</w:t>
      </w:r>
    </w:p>
    <w:p w14:paraId="22220B8D" w14:textId="39F292C4" w:rsidR="00F943CC" w:rsidRPr="00805753" w:rsidRDefault="00F943CC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Prin prezenta mă oblig ca înaintea reluării activității să informez Colegiul Farmaciștilor din România.</w:t>
      </w:r>
    </w:p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889A" w14:textId="77777777" w:rsidR="00C97AEC" w:rsidRDefault="00C97AEC" w:rsidP="00C67FD8">
      <w:pPr>
        <w:spacing w:after="0" w:line="240" w:lineRule="auto"/>
      </w:pPr>
      <w:r>
        <w:separator/>
      </w:r>
    </w:p>
  </w:endnote>
  <w:endnote w:type="continuationSeparator" w:id="0">
    <w:p w14:paraId="32C94916" w14:textId="77777777" w:rsidR="00C97AEC" w:rsidRDefault="00C97AEC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1832D" w14:textId="77777777" w:rsidR="00C97AEC" w:rsidRDefault="00C97AEC" w:rsidP="00C67FD8">
      <w:pPr>
        <w:spacing w:after="0" w:line="240" w:lineRule="auto"/>
      </w:pPr>
      <w:r>
        <w:separator/>
      </w:r>
    </w:p>
  </w:footnote>
  <w:footnote w:type="continuationSeparator" w:id="0">
    <w:p w14:paraId="2101A712" w14:textId="77777777" w:rsidR="00C97AEC" w:rsidRDefault="00C97AEC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C97AEC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C97AEC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C97AEC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C6106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7FD8"/>
    <w:rsid w:val="00C80946"/>
    <w:rsid w:val="00C97AEC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F17F-DB20-4E3A-825C-181DE399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Ramona Radu</cp:lastModifiedBy>
  <cp:revision>2</cp:revision>
  <cp:lastPrinted>2019-07-16T06:23:00Z</cp:lastPrinted>
  <dcterms:created xsi:type="dcterms:W3CDTF">2019-08-26T06:51:00Z</dcterms:created>
  <dcterms:modified xsi:type="dcterms:W3CDTF">2019-08-26T06:51:00Z</dcterms:modified>
</cp:coreProperties>
</file>