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6B0171BA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294327">
        <w:rPr>
          <w:rFonts w:ascii="Times New Roman" w:hAnsi="Times New Roman" w:cs="Times New Roman"/>
          <w:sz w:val="24"/>
        </w:rPr>
        <w:t>SALAJ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5C1451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 xml:space="preserve">L </w:t>
      </w:r>
      <w:r w:rsidR="00294327">
        <w:rPr>
          <w:rFonts w:ascii="Times New Roman" w:hAnsi="Times New Roman" w:cs="Times New Roman"/>
          <w:b/>
          <w:color w:val="217B3D"/>
          <w:sz w:val="32"/>
        </w:rPr>
        <w:t>SALAJ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3"/>
        <w:gridCol w:w="9732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5CDAB" w14:textId="77777777" w:rsidR="00302B0F" w:rsidRDefault="00302B0F" w:rsidP="00C67FD8">
      <w:pPr>
        <w:spacing w:after="0" w:line="240" w:lineRule="auto"/>
      </w:pPr>
      <w:r>
        <w:separator/>
      </w:r>
    </w:p>
  </w:endnote>
  <w:endnote w:type="continuationSeparator" w:id="0">
    <w:p w14:paraId="783F2C2D" w14:textId="77777777" w:rsidR="00302B0F" w:rsidRDefault="00302B0F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294327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294327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F7F85" w14:textId="77777777" w:rsidR="00302B0F" w:rsidRDefault="00302B0F" w:rsidP="00C67FD8">
      <w:pPr>
        <w:spacing w:after="0" w:line="240" w:lineRule="auto"/>
      </w:pPr>
      <w:r>
        <w:separator/>
      </w:r>
    </w:p>
  </w:footnote>
  <w:footnote w:type="continuationSeparator" w:id="0">
    <w:p w14:paraId="5A728742" w14:textId="77777777" w:rsidR="00302B0F" w:rsidRDefault="00302B0F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302B0F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302B0F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302B0F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94327"/>
    <w:rsid w:val="002A6A0C"/>
    <w:rsid w:val="002B67CA"/>
    <w:rsid w:val="002D1D6C"/>
    <w:rsid w:val="00302B0F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263A-FF6E-46A4-8F97-AAEDD75B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COLEGFARM</cp:lastModifiedBy>
  <cp:revision>4</cp:revision>
  <cp:lastPrinted>2019-07-16T06:23:00Z</cp:lastPrinted>
  <dcterms:created xsi:type="dcterms:W3CDTF">2019-07-24T11:48:00Z</dcterms:created>
  <dcterms:modified xsi:type="dcterms:W3CDTF">2019-08-05T14:57:00Z</dcterms:modified>
</cp:coreProperties>
</file>