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C90D2" w14:textId="002C6B14" w:rsidR="009D63A3" w:rsidRPr="002D7046" w:rsidRDefault="00BB1ED5" w:rsidP="00BB1ED5">
      <w:pPr>
        <w:autoSpaceDE w:val="0"/>
        <w:autoSpaceDN w:val="0"/>
        <w:adjustRightInd w:val="0"/>
        <w:rPr>
          <w:rFonts w:ascii="Polo" w:hAnsi="Polo"/>
          <w:b/>
          <w:sz w:val="20"/>
          <w:szCs w:val="20"/>
          <w:lang w:val="ro-RO"/>
        </w:rPr>
      </w:pPr>
      <w:r w:rsidRPr="002D7046">
        <w:rPr>
          <w:rFonts w:ascii="Polo" w:hAnsi="Polo"/>
          <w:b/>
          <w:sz w:val="20"/>
          <w:szCs w:val="20"/>
          <w:lang w:val="ro-RO"/>
        </w:rPr>
        <w:t xml:space="preserve">Nr. înregistrare </w:t>
      </w:r>
      <w:r w:rsidR="00324059" w:rsidRPr="002D7046">
        <w:rPr>
          <w:rFonts w:ascii="Polo" w:hAnsi="Polo"/>
          <w:b/>
          <w:sz w:val="20"/>
          <w:szCs w:val="20"/>
          <w:highlight w:val="lightGray"/>
          <w:lang w:val="ro-RO"/>
        </w:rPr>
        <w:t>__________</w:t>
      </w:r>
    </w:p>
    <w:p w14:paraId="75CC90D3" w14:textId="77777777" w:rsidR="00BB1ED5" w:rsidRPr="002D7046" w:rsidRDefault="00BB1ED5" w:rsidP="00137D9D">
      <w:pPr>
        <w:autoSpaceDE w:val="0"/>
        <w:autoSpaceDN w:val="0"/>
        <w:adjustRightInd w:val="0"/>
        <w:rPr>
          <w:rFonts w:ascii="Polo" w:hAnsi="Polo"/>
          <w:b/>
          <w:lang w:val="ro-RO"/>
        </w:rPr>
      </w:pPr>
      <w:r w:rsidRPr="002D7046">
        <w:rPr>
          <w:rFonts w:ascii="Polo" w:hAnsi="Polo"/>
          <w:b/>
          <w:sz w:val="20"/>
          <w:szCs w:val="20"/>
          <w:lang w:val="ro-RO"/>
        </w:rPr>
        <w:t xml:space="preserve">Data </w:t>
      </w:r>
      <w:r w:rsidR="009D63A3" w:rsidRPr="002D7046">
        <w:rPr>
          <w:rFonts w:ascii="Polo" w:hAnsi="Polo"/>
          <w:b/>
          <w:sz w:val="20"/>
          <w:szCs w:val="20"/>
          <w:highlight w:val="lightGray"/>
          <w:lang w:val="ro-RO"/>
        </w:rPr>
        <w:t>_______</w:t>
      </w:r>
      <w:r w:rsidR="00324059" w:rsidRPr="002D7046">
        <w:rPr>
          <w:rFonts w:ascii="Polo" w:hAnsi="Polo"/>
          <w:b/>
          <w:sz w:val="20"/>
          <w:szCs w:val="20"/>
          <w:highlight w:val="lightGray"/>
          <w:lang w:val="ro-RO"/>
        </w:rPr>
        <w:t>____</w:t>
      </w:r>
      <w:r w:rsidR="009D63A3" w:rsidRPr="002D7046">
        <w:rPr>
          <w:rFonts w:ascii="Polo" w:hAnsi="Polo"/>
          <w:b/>
          <w:sz w:val="20"/>
          <w:szCs w:val="20"/>
          <w:highlight w:val="lightGray"/>
          <w:lang w:val="ro-RO"/>
        </w:rPr>
        <w:t>______</w:t>
      </w:r>
    </w:p>
    <w:p w14:paraId="24B8294C" w14:textId="4046E9F7" w:rsidR="00670F21" w:rsidRPr="003B4F1D" w:rsidRDefault="00BF1450" w:rsidP="003B4F1D">
      <w:pPr>
        <w:tabs>
          <w:tab w:val="left" w:pos="7220"/>
        </w:tabs>
        <w:rPr>
          <w:rFonts w:ascii="Polo" w:hAnsi="Polo"/>
          <w:b/>
          <w:lang w:val="ro-RO"/>
        </w:rPr>
      </w:pPr>
      <w:r>
        <w:rPr>
          <w:rFonts w:ascii="Polo" w:hAnsi="Polo"/>
          <w:b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CC911F" wp14:editId="47440F3F">
                <wp:simplePos x="0" y="0"/>
                <wp:positionH relativeFrom="column">
                  <wp:posOffset>5104130</wp:posOffset>
                </wp:positionH>
                <wp:positionV relativeFrom="paragraph">
                  <wp:posOffset>67310</wp:posOffset>
                </wp:positionV>
                <wp:extent cx="1428750" cy="4579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457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52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20"/>
                            </w:tblGrid>
                            <w:tr w:rsidR="009758BB" w14:paraId="75CC9245" w14:textId="77777777" w:rsidTr="00AD5F4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2520" w:type="dxa"/>
                                </w:tcPr>
                                <w:tbl>
                                  <w:tblPr>
                                    <w:tblW w:w="3060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80"/>
                                    <w:gridCol w:w="2880"/>
                                  </w:tblGrid>
                                  <w:tr w:rsidR="009758BB" w:rsidRPr="00AD5F4C" w14:paraId="75CC91F8" w14:textId="77777777" w:rsidTr="00AD5F4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3060" w:type="dxa"/>
                                        <w:gridSpan w:val="2"/>
                                      </w:tcPr>
                                      <w:tbl>
                                        <w:tblPr>
                                          <w:tblW w:w="0" w:type="auto"/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360"/>
                                          <w:gridCol w:w="1800"/>
                                        </w:tblGrid>
                                        <w:tr w:rsidR="009758BB" w:rsidRPr="000A43CE" w14:paraId="75CC9196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  <w:gridSpan w:val="2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CD616F" w14:paraId="75CC912F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234A3FF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E9E204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ED0416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2854C62" w14:textId="1936CD0F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3CDA8E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669617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C938D7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3D4FA4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44E55E5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3A766E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0824514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3E74F2E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C423B3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38C614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BD55E3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25CC70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B7C15C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52032AE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C4CB09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630BAD1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F45072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6F0011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67B8E4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1D0D6BD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4DEB7C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0666FDF" w14:textId="7E27CB78" w:rsidR="00485BBC" w:rsidRPr="0026759D" w:rsidRDefault="00C36098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C36098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 xml:space="preserve">Cristian Ifrim </w:t>
                                                          </w:r>
                                                          <w:r w:rsidR="00485BBC"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 xml:space="preserve">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D87EE7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F3CE0C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91040B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2D3F95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1070E8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F9061D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1EEDD4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6C580E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C054AC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3ACECC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F92A8E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2130AC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BED2D6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866699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8A68E5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4F4A68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BB1576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8B0A4D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EBFEF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D71D45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8DFB1D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2A1698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055B30E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16709A6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7A5C11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8B5F5DC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93460C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CECF30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2E" w14:textId="38FCA04B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31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1C32038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C1E29B0" w14:textId="1E1E2C71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74211E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5BD390A" w14:textId="4127D2CC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74F45D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CB643A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59B817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737754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F23C6CB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9C23CB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1BA0492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E68FBB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A8E413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66ADC5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C8CF39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62C473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C93338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2BF62E0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BB4D0E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8C0D93E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340D1E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70E75A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95AFFF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4319FD1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E4FFA9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0C55B6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37F875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D4D8F4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F534F5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E78E76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059059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A17710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061E6A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2396EF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BD5A14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6DA32A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D78E85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D9A248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2BC56F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2758D5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662FF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E610E1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9BB6D6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74C007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7B8EE4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6604EB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B89497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C9A79F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6D4657A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3E9D170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1B0E90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CD4904E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DCBF98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AE7E86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30" w14:textId="4971C1A1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34" w14:textId="77777777">
                                                <w:trPr>
                                                  <w:cantSplit/>
                                                  <w:trHeight w:val="453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6E051B7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531AEA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ECA853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4FCBC2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AD8AED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A65B4D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141297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5B87A8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8A9E7BF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BDFA7D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6E35FFF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683DCF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92C60A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7D7770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BC035A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B4ECB32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FFD165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191DFD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8D5EA7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F155E3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445A69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81D4B9E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1CDA43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7921288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42C0D3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6EAAE4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48581E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903DEC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8ECA56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0D57B6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E4CDBC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992C2E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FAD60B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5977D4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FFD117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964EDA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599669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A93726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F82DA0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900672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0DB67A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9F4011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5EAC53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C24AC1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F03A67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A9C08A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70FB17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A15C98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50E0C63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5A1FF53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AF8A70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0175A86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7B5C2C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02CF4B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33" w14:textId="5ECF8B3B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36" w14:textId="77777777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49AE0F7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2FE87D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3F37C9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593D8D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347DFD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EFE77D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7B603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7636DE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F4501AC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42764D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465468C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142310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55DF9B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005FC7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35FDF4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B5DAF8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0B42E3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5FE14EE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424773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324F41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F75BEC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1690FB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BB4223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0891835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C38D09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68C377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AAFFAC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AA6C3B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137B0E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C35A63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DE0235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08B5F9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4F3312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AB88C8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F50A3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0B10AB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B2475D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D94A90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AFB3A6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0C970D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DBD9E1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2FD62A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49DCC9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E65DB6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0F5913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4BF7B9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3CC9EF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7D1F09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5C08588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4739144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924101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BFB7780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5CAB9F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78A0AB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35" w14:textId="77777777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38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76A7D95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D4D399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BD5E23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0496C8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D405C3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75544E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5265D0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91E296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C2FFCD8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BCCD4B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2C09B9F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E72F73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803A23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4183CE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B82CDA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BF3CBB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0E4934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177510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2DADDA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70D7EB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96C33D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E0EA15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BC33AD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4BB5872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BF0CBC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251171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BD1FC2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FC6E1D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5F6247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1C3F76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A94174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EE10BF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4446B6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E4E133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794055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FD8B49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F00DBD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49D3B8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90F2A8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EFDC8D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6A1E7A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5E0A83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20158C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C3FADF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D86D06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8B6F2A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2B2BB4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7F59E9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74D1CFE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3021FB4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024BF2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DC74166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A7625C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CC5C72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37" w14:textId="77777777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3B" w14:textId="77777777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5AF52B0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C61B1F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3553ED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A8033F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9A1DA41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85901A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53E255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13EE75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B727EDA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C2C271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74E39FB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ECE22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2794F8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F7886F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4ADED6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BD6B6B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DDDAA3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937A38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72CB56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08C3C9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68968F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CF99B60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EFD78E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5D13D5B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CC04D3E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ECA94E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ECB571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8603B3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590910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9D7C44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BBA4C3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617D7B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3D5E09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50B76B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C4FAE1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F15A46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60C6E1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7D6C9E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E92A8C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5E7897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960268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B61936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9167A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8B3535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1A75A3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F42684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18E109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C3DA61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141A52B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50E5237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19605C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21EC5C6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2BEC59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367DE0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3A" w14:textId="7193C10B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3D" w14:textId="77777777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4061191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A231EC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4758A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80BEB1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0C2720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820E37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4A2C3B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E9CE8F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51637F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33C32B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377205B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D0024F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962C3D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A9C6F6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996D5F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6C322B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E69AA9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E5D7AF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717FD4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76A38D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343499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995D002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113389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096DEFD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64A2CF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359C79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FBD327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6ACD6E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3B7C90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845AAD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0093BD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CA70F7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F33E16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D49B1B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7DFC45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45ABBB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7A2314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E7B9F7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82BFFF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449A42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EAAA31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B080B6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97B562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33EC0E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7277DC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BA5EAA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8DEB8C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11214B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5DB171E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7B6B27B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2A7478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36346FD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3257A8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670DEF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3C" w14:textId="0BAEC0B2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3F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77459D3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FDB332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8B5D6D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4ADC04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EA091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2FF72F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F268FB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96B299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8E57732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563685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61A6D92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72CC08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61AA4A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7BD924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AE2540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6BD812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EA1F84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0DC528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F1056B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B032E3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F56ABA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16DC2D0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411791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7D5FDB5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861E28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AD7804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563F30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E3C966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C39AE3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66FDB3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52A84E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BDE2B2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0F747A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B3A91C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11F420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9857D2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BFCBC7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7358A0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D2D789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9D78C4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B135BF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477981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66C876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0BCCF6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AE6140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C92E84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2E1B1E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79A623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78B7FCB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45665BE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A5CD0B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7718DE2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8AB426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5C02DD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3E" w14:textId="77777777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41" w14:textId="77777777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4243E4A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C20680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8F84AA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1A6D9A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0E031DB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855065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9B81FA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3E595F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C08F2BA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7A2C5C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1A8A05B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D11273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E548F7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BBE1EB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61A586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9D4D41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7AD2E4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C854E7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4D9A46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159007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1205B3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F4A2AB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E74804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7669AE2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DA6387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B566D2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D53C08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CD25D5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79BF71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10DC06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3A76CA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562A02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E0EA8C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9005D7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C0CF9E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36D882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C16696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8DD47C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5621A5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2D5F69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C6372D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F99050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106CD4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E39F8B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9ED58F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CFD3BD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D0F42B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179A64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72EC1F3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6776A11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96B59C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D7FC311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AAE3F0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660627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40" w14:textId="7D1F7D8C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43" w14:textId="77777777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5AD527A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A33A88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BB4A49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E5FC92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EA8F65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C1A793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73090B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2FF4CC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CC543F7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D2C4E9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57D0B53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C77536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6CD490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9F8D9F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8C789A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AC7056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ACE636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FF7A220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027551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DC3E3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A1398D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27E125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84B74F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21D3B97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965250B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992A23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A5CFD9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84AD86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0FEFDA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C78CA8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8DA9F6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156C54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850D9D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6236E7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D4C8A6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0C2D40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B090FE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C6648F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0D7670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5B30BC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0DA05F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2981E9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264F90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7235AF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3EA122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6B2C98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566B73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5C7B21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19081E9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678A082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7C7DF6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08EF7DE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A4D466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9D277D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42" w14:textId="39B4DA9E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45" w14:textId="77777777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7C9F9F3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4C09EF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BCD112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2AB970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D57DDF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517CE7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3A2E9D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EEBB59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3798D4F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BF140C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114F1F8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3B7535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92ECE9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BF8D24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B05E39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7496B8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3A8A18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416294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6AE9EF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8A7994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13B3D3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8EA743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0B02B3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2176781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AE6A3F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578EB4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4E8ACE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D2DE64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8674DA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D3D014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F12BE3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E1AA40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1EF5A5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D18F80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F182F2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66A825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48AD80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DD5F7A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9B3D79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D8F336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6F653F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362F8F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7BE54B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30090C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FD66DC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BC5D70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BF468A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03E1D0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19ED203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38F9A32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6796AB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A5FC0EF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405383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B00AD4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44" w14:textId="0191E310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47" w14:textId="77777777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080ACF4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43FA0D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3E0104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1BF530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166262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5DD2F2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E58CD3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6D2C19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CAFBE34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FC676C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1BC76D1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759EF9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D209DF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8A666C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049574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42CEA0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2C1E9A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A650EE4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A1B0A3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00D3B01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1F9325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B240A1B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69D517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4C4AC2E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7AC06B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0A4A71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0A990E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D8B362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0860DC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4287E6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71ADBC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1CAAB4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5E5CE6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C6D3DB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561658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C2C2A5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EF9C5E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480098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5240B4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F29E43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F44148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2D0CC8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6E77F2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1D3D6E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346F4A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A06005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D6EAFC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4245A3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61A709D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6031469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58AB21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A5A4EB7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A4FF14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4E041F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46" w14:textId="474B7120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49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3C56C65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7E737D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3FCB66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802F1A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76B952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0EDA1F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301EA0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5463F9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BDE7E02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B7B0F0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3AFBE07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A04DFD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194F19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7EFF3C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80BCE2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D88A4B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B68C63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CEC167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E23C29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3873EE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82661E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A9E094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685D9A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67FC719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C45B41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BD7438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5B4354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91A6C2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BE3447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D6C396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DBC7C3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8C6627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4EC792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2F7510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7B2B79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EF0672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80521F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E39BC9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17C77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7F48ED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0ACD37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74BC40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0EF4BC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138F3D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91402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73A245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AED3CB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B55E4A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0931395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4071058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1E1E83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A3E44CB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A9F4B0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295DF2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48" w14:textId="77777777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4B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31393E8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C0D9C7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DD103E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C218AA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6071A9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690A49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5C2453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9949FC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72ED5EB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8E7655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1026AFB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FC9B6C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AD1703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EF4315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875EC3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19A1E4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9154F9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F7A7A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0896BC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7001884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1E771A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9FC438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9B95BA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26FE6F3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05C52A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DB769A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75F810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0DBB29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B4B5FE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5E4F30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1158A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5ABFCE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E44FBE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E81A28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6CAEF4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7814F4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14AA56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24AF94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E2A973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7B88DF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C631D9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2F7181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028768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17211F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C5AAFF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B587A5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DFA4F1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E1CF4A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17E1F89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530B925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DD01CF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6B87794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A16A27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3F506E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4A" w14:textId="77777777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4D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3BA0B90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1635AD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F1DABD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FE63F7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CEFD16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05661B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09F345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740EBB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DC77E51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6A74F8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1BA4010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A8AF260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945EC6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8CB2B4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F81273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DE0067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546F2D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5D554F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664D89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ACED0C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429989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8C835B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B2C8E4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575A284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17D20E1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3C2567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A8410B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8630A0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02734A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782634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5E37B7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B1B6AF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9293FD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303859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762082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E82B4E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5AF36F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6DFE05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96CFC0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DDC59C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DEA6A0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50DCFD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04DB45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4F1837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58ABA1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00D33D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2F8638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610D46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6EB2208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4297C1F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EBB2FE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E0E896F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309960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E2A97A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4C" w14:textId="77777777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4F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542AE91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1CC42C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F3BE1D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D3E046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AEDBA5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7531F8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519EBA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D1260D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0661E30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E722D8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4D494EF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D9D8D46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8A0D87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BAAB6E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0417EC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497D592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F36639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2209BE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FE93EF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1782DE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809225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A14B961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A85511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5784509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C848E84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8186FC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F9346E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45C2F6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67ED3D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013E68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9F16A6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A924F1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C5CBEA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D8C59C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115A5A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D0B99B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FF31B0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67FCD4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238D2E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C6177A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183B44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900DF4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682690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4A8459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5EB224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403193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F4C2F0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88DF83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5977753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56D9DEF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1820A7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8B421D1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43C26E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4D96D2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4E" w14:textId="77777777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51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3EAA91A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2AE958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3BD04F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0A20C4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8D5215E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5751C8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B0F98C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36DEC5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1E501ED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063AF8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4B50B2B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9D2FBA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987CD1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01C7D1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E0C7CC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704AC20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FF8CE0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514CD4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94C097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87F9A0B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A14514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C55CB9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2454BC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6778B21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6F4CCB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2703D8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D5B666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85F5C0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EFB6B0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674EED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E152A0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E45929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9AEA6E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CFA4ED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34F4D8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C46CDB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02362B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45E490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A55410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88FA90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F68FC6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3AB585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640034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9A83D2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0EC7F2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0CA6E0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6CDA15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BD5D46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154165E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08EE3E0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DA50C2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9B2DBC0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F0E56B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FCEE40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50" w14:textId="77777777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53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5760C1D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74B1B3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32E02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5F8FDF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D3951B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6CE8E6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8C3363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B00CCF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22C6AD8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40458D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25D1F18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FE9E01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D0B91E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5D8322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A464BD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3F0C3D1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208BAB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185FDA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6951CF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96A5A2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C62127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7DC3D9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01199F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3E4C155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8B8F4A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733C92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6D5237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A8F4EF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117E60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9BE358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64E46A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CDFF1D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33EBA2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3F89A2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A013C1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8798C1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5B0E76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C6ABBB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2872A5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EAB090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95390B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671082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4A10C6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5E4C68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CED328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165795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F3A324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2B783A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5541D8F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5A2D198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FEA017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6A8AC62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A52536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F47389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52" w14:textId="5421FF47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55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1BA4209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5E6A06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711B1C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282981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3B7D6A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CDCF53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D81D64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EB2D42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9086108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90724A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4216355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BA1918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17F4C5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F22E6E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058F10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E6292DB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9020AB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6ECE4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6A8BD3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7430BAE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FEC4C9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C1BAF45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223EF5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07A1FAB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766448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D1FC8C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7748C2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960890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C95FFE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D32AFF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E61026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1874B5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80FBEA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AA6B23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A6C655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F12AC6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909B3A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B78EC3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B8A0F4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43DA25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C4125F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A7882D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45785B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A5B1C4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EF0D10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CB1756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7AFBF4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79085C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7E69545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29D5BC9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C09A11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C48B30B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DCD0E8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874A43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54" w14:textId="5356040F" w:rsidR="00485BBC" w:rsidRPr="00CD616F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57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7F1741B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24E40C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D7723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A420C1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764AF5B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E44FB2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C5EB83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CA8375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22C376F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8CD68F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5B4005D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794972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557779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96340B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A779A3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4101A5E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FB66A1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71826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8D05C4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3ABFE21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9A4D5D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2121E3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841293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56D69B5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426A3E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C1DF40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08A527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96AC81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EF4921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58BCAE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96E4B3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794FB0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DBB3D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748BF3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7C1682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38DF37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4449E1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1C5972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0F60C8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771B9E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989EB5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A4AFAF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4E7E0D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B15F86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2F60F7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EAA366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BC56EB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4BD3B3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2A94F8F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30208CC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D8D50B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035DDDE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2E7586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15E1F6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56" w14:textId="1EB21EA4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59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1263D39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9162A5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169E59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AB874E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669807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69893C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F54308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8736E1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0FE0B73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BD70E7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6452366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402A2E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D0A022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6000C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42FA1D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5F4C84B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80BC0E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4107548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AB4C5A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A5BB8D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670398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04E7ED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BD0322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6D20043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6D88F6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E657F7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C04EFF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D02B5C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C7F6B8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476614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56347E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F4D592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784212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CCB1F7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C610EB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2F8C31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851ECB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27F4A4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51E1D3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9F3480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E8DB3C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F52979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24461F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D3696D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0CF488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46FD1C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6309C3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B1D8A2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174AD05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2C286ED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D38A51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1E51A8F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45464A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122EFC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58" w14:textId="00376B25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5B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573C10C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4A6349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8E4225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65C2AD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48C4C44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306523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3D646F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556891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B09932A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E6E5FF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3B64F4A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FF63F1E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95F817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AC5034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4E0450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EF7E76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31C47B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5D07761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77670C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1DC295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98080D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5674F1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62C1D3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7569C2E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89CDBE7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753101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24FB3F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4AD2AC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71E9EE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6B70A9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481649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CC3899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CAB815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2FD5B7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071E20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A8D794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055D71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BF8BC2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844A0F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8296CE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C4B7E1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BDF304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A32D3D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730121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EA8D18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AF6F1D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F8FB83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D7AC44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59C9372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1755BF1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580AD8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79B8D18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45B944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48D1B4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5A" w14:textId="77777777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CD616F" w14:paraId="75CC915F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380C97F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11CC70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086F12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62E7D3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986C5D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3DDA81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F050E4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2616FA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685F83D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001342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493B645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2345022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C91033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46006B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BF3005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394995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2EE1B2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28EBFE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6CC315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7EADA42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9652289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6D4E894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7C3CC7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1D8733A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EDB192A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0EB52F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621FAC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66119A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5FE3E4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09D84D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D0FEFA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5A88556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8D42CC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76A01C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224B10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EC5B7B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7D5B995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4A84E6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E00C5A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D3D916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B32920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EABADA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EB995F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E19CC2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A8F603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0BAD52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1C252E8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96B79F9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4B330452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7F39A6D6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3FC72C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6F36F29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DD8EF5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6CC11F0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5E" w14:textId="685572AA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0A43CE" w14:paraId="75CC9162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0F3741F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50F18CC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B430BD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5EB9F1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DA0C80D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62968A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2AF8E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C277E7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DEC48BF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59BFBA8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1C121CE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D272D70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CAFBE5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957707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306DCF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C76CA82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A82F17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551532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443BA5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2A5DFDB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BF0096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A93BFB3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0899ED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3A9E6BA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4AF896F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12E34E2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1B5BF1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D383E2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4E6892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4712D5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3BBB6E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B2774E0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7A6B3FB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3657E2F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9BD8D5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1537508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26FC96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7E54AB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658ABD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58DA751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19AB90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2C6042A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3144BCC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7B8AEB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5B70E80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CACA15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7C937F2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AB43AA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2F3B506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1187F4DB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984BA2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D741634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FB8D87A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3E7692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61" w14:textId="1662BD91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0A43CE" w14:paraId="75CC9194" w14:textId="77777777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tbl>
                                                    <w:tblPr>
                                                      <w:tblW w:w="0" w:type="auto"/>
                                                      <w:tblLayout w:type="fixed"/>
                                                      <w:tblCellMar>
                                                        <w:left w:w="0" w:type="dxa"/>
                                                        <w:right w:w="0" w:type="dxa"/>
                                                      </w:tblCellMar>
                                                      <w:tblLook w:val="0000" w:firstRow="0" w:lastRow="0" w:firstColumn="0" w:lastColumn="0" w:noHBand="0" w:noVBand="0"/>
                                                    </w:tblPr>
                                                    <w:tblGrid>
                                                      <w:gridCol w:w="2160"/>
                                                    </w:tblGrid>
                                                    <w:tr w:rsidR="00485BBC" w:rsidRPr="0026759D" w14:paraId="2A9DB8D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15590B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Delgaz Grid SA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984CCD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FC9BDD7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Departament: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5609A91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6B3A8D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933479F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616868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B573C76" w14:textId="77777777" w:rsidTr="00CA348F">
                                                      <w:trPr>
                                                        <w:cantSplit/>
                                                        <w:trHeight w:hRule="exact" w:val="462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F4F9E83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Preşedintele Consiliului de</w:t>
                                                          </w:r>
                                                        </w:p>
                                                        <w:p w14:paraId="5C80FC2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Administraţie 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3E56B22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CB76D35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Volker Raffel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398BD7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34BF23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7F2A2D9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5A8633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Directori Generali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3F02D50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25E3A51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Arial" w:hAnsi="Arial" w:cs="Arial"/>
                                                              <w:sz w:val="16"/>
                                                              <w:szCs w:val="16"/>
                                                              <w:lang w:eastAsia="ro-RO"/>
                                                            </w:rPr>
                                                            <w:t>Cristian Secoșan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, DG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C9D9B6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50072184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Mihaela Cazacu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A36D470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560493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Anca Liana Evoiu (Adj.)</w:t>
                                                          </w:r>
                                                        </w:p>
                                                        <w:p w14:paraId="59E67C2E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7AE5484C" w14:textId="77777777" w:rsidTr="00CA348F">
                                                      <w:trPr>
                                                        <w:cantSplit/>
                                                        <w:trHeight w:hRule="exact"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480C3D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lang w:val="ro-RO"/>
                                                            </w:rPr>
                                                            <w:t>Petre Stoian (Adj.)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0A2A4774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91372DC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781F6E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303E557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6BDCB77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FEA9E0A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B78464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A33420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34BA3AC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02C0B4D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96EDEF6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76E9C4B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Sediul Central: Târgu Mureş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D8ED67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4D6C448E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CUI: 10976687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13B862E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7BC6C67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Atribut fiscal: RO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62BE0EB9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23B7F1A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bCs/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J26/326/08.06.2000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483E4241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3047A97F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465D68D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17809EA4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Banca BRD Târgu Mure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Cambria" w:hAnsi="Cambria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ș</w:t>
                                                          </w:r>
                                                        </w:p>
                                                        <w:p w14:paraId="3C52CA0D" w14:textId="77777777" w:rsidR="00485BBC" w:rsidRPr="0026759D" w:rsidRDefault="00485BBC" w:rsidP="00485BBC">
                                                          <w:pPr>
                                                            <w:spacing w:line="200" w:lineRule="exact"/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/>
                                                              <w:bCs/>
                                                              <w:spacing w:val="6"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 xml:space="preserve">IBAN: </w:t>
                                                          </w:r>
                                                        </w:p>
                                                        <w:p w14:paraId="4F1E31B5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RO11BRDE270SV27540412700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2159CCEE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61E4CB58" w14:textId="77777777" w:rsidR="00485BBC" w:rsidRPr="0026759D" w:rsidRDefault="00485BBC" w:rsidP="00485BBC">
                                                          <w:pPr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</w:pP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Capital Social Subscris 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bCs/>
                                                              <w:sz w:val="16"/>
                                                              <w:szCs w:val="16"/>
                                                              <w:lang w:val="ro-RO"/>
                                                            </w:rPr>
                                                            <w:t>778.208.685 lei din care</w:t>
                                                          </w:r>
                                                          <w:r w:rsidRPr="0026759D">
                                                            <w:rPr>
                                                              <w:rFonts w:ascii="Polo" w:hAnsi="Polo" w:cs="Arial"/>
                                                              <w:sz w:val="16"/>
                                                              <w:szCs w:val="16"/>
                                                              <w:lang w:val="ro-RO" w:eastAsia="en-US"/>
                                                            </w:rPr>
                                                            <w:t xml:space="preserve"> Vărsat: 777.168.994,25</w:t>
                                                          </w:r>
                                                        </w:p>
                                                      </w:tc>
                                                    </w:tr>
                                                    <w:tr w:rsidR="00485BBC" w:rsidRPr="0026759D" w14:paraId="5D25CA63" w14:textId="77777777" w:rsidTr="00CA348F">
                                                      <w:trPr>
                                                        <w:cantSplit/>
                                                        <w:trHeight w:val="210"/>
                                                      </w:trPr>
                                                      <w:tc>
                                                        <w:tcPr>
                                                          <w:tcW w:w="2160" w:type="dxa"/>
                                                        </w:tcPr>
                                                        <w:p w14:paraId="0D1797C3" w14:textId="77777777" w:rsidR="00485BBC" w:rsidRPr="0026759D" w:rsidRDefault="00485BBC" w:rsidP="00485BBC">
                                                          <w:pPr>
                                                            <w:pStyle w:val="EONangaben"/>
                                                            <w:rPr>
                                                              <w:noProof/>
                                                              <w:lang w:val="ro-RO"/>
                                                            </w:rPr>
                                                          </w:pPr>
                                                        </w:p>
                                                      </w:tc>
                                                    </w:tr>
                                                  </w:tbl>
                                                  <w:p w14:paraId="75CC9193" w14:textId="77777777" w:rsidR="00485BBC" w:rsidRPr="00CD616F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95" w14:textId="77777777" w:rsidR="009758BB" w:rsidRPr="00534DDD" w:rsidRDefault="009758BB" w:rsidP="00001605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758BB" w:rsidRPr="000A43CE" w14:paraId="75CC9198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  <w:gridSpan w:val="2"/>
                                            </w:tcPr>
                                            <w:p w14:paraId="75CC9197" w14:textId="77777777" w:rsidR="009758BB" w:rsidRPr="00534DDD" w:rsidRDefault="009758BB" w:rsidP="00001605">
                                              <w:pPr>
                                                <w:pStyle w:val="EONangaben"/>
                                                <w:rPr>
                                                  <w:bCs/>
                                                  <w:noProof/>
                                                  <w:lang w:val="it-IT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758BB" w:rsidRPr="000A43CE" w14:paraId="75CC91A0" w14:textId="77777777">
                                          <w:trPr>
                                            <w:cantSplit/>
                                            <w:trHeight w:hRule="exact" w:val="462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  <w:gridSpan w:val="2"/>
                                            </w:tcPr>
                                            <w:p w14:paraId="75CC919F" w14:textId="5914462B" w:rsidR="009758BB" w:rsidRPr="00CB0928" w:rsidRDefault="009758BB" w:rsidP="00001605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758BB" w:rsidRPr="000A43CE" w14:paraId="75CC91A2" w14:textId="77777777">
                                          <w:trPr>
                                            <w:cantSplit/>
                                            <w:trHeight w:hRule="exact"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  <w:gridSpan w:val="2"/>
                                            </w:tcPr>
                                            <w:p w14:paraId="75CC91A1" w14:textId="77777777" w:rsidR="009758BB" w:rsidRPr="00CB0928" w:rsidRDefault="009758BB" w:rsidP="00001605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758BB" w:rsidRPr="000A43CE" w14:paraId="75CC91D6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360" w:type="dxa"/>
                                            </w:tcPr>
                                            <w:p w14:paraId="75CC91D4" w14:textId="77777777" w:rsidR="009758BB" w:rsidRPr="00534DDD" w:rsidRDefault="009758BB" w:rsidP="00001605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it-IT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1800" w:type="dxa"/>
                                            </w:tcPr>
                                            <w:p w14:paraId="75CC91D5" w14:textId="77777777" w:rsidR="009758BB" w:rsidRPr="00534DDD" w:rsidRDefault="009758BB" w:rsidP="00001605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it-IT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758BB" w:rsidRPr="000A43CE" w14:paraId="75CC91EE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  <w:gridSpan w:val="2"/>
                                            </w:tcPr>
                                            <w:p w14:paraId="75CC91ED" w14:textId="77777777" w:rsidR="009758BB" w:rsidRPr="00534DDD" w:rsidRDefault="009758BB" w:rsidP="00001605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it-IT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758BB" w:rsidRPr="000A43CE" w14:paraId="75CC91F0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  <w:gridSpan w:val="2"/>
                                            </w:tcPr>
                                            <w:p w14:paraId="75CC91EF" w14:textId="77777777" w:rsidR="009758BB" w:rsidRPr="00534DDD" w:rsidRDefault="009758BB" w:rsidP="00001605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it-IT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758BB" w:rsidRPr="000A43CE" w14:paraId="75CC91F2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  <w:gridSpan w:val="2"/>
                                            </w:tcPr>
                                            <w:p w14:paraId="75CC91F1" w14:textId="77777777" w:rsidR="009758BB" w:rsidRPr="00534DDD" w:rsidRDefault="009758BB" w:rsidP="00001605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it-IT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758BB" w:rsidRPr="000A43CE" w14:paraId="75CC91F4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  <w:gridSpan w:val="2"/>
                                            </w:tcPr>
                                            <w:p w14:paraId="75CC91F3" w14:textId="77777777" w:rsidR="009758BB" w:rsidRPr="00534DDD" w:rsidRDefault="009758BB" w:rsidP="00001605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it-IT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9758BB" w:rsidRPr="000A43CE" w14:paraId="75CC91F6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  <w:gridSpan w:val="2"/>
                                            </w:tcPr>
                                            <w:p w14:paraId="75CC91F5" w14:textId="77777777" w:rsidR="009758BB" w:rsidRPr="00534DDD" w:rsidRDefault="009758BB" w:rsidP="00001605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it-IT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75CC91F7" w14:textId="368B944F" w:rsidR="009758BB" w:rsidRPr="001F2558" w:rsidRDefault="009758BB" w:rsidP="004639AB">
                                        <w:pPr>
                                          <w:pStyle w:val="EONangaben"/>
                                          <w:rPr>
                                            <w:b/>
                                            <w:noProof/>
                                            <w:lang w:val="ro-RO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1F2558" w14:paraId="75CC9211" w14:textId="77777777" w:rsidTr="00AD5F4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3060" w:type="dxa"/>
                                        <w:gridSpan w:val="2"/>
                                      </w:tcPr>
                                      <w:p w14:paraId="75CC9210" w14:textId="77777777" w:rsidR="009758BB" w:rsidRPr="001F2558" w:rsidRDefault="009758BB" w:rsidP="003902E9">
                                        <w:pPr>
                                          <w:spacing w:line="200" w:lineRule="exact"/>
                                          <w:rPr>
                                            <w:rFonts w:ascii="Polo" w:hAnsi="Polo"/>
                                            <w:b/>
                                            <w:bCs/>
                                            <w:spacing w:val="6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1F2558" w14:paraId="75CC9213" w14:textId="77777777" w:rsidTr="00AD5F4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3060" w:type="dxa"/>
                                        <w:gridSpan w:val="2"/>
                                      </w:tcPr>
                                      <w:p w14:paraId="75CC9212" w14:textId="77777777" w:rsidR="009758BB" w:rsidRPr="001F2558" w:rsidRDefault="009758BB" w:rsidP="003902E9">
                                        <w:pPr>
                                          <w:spacing w:line="200" w:lineRule="exact"/>
                                          <w:rPr>
                                            <w:rFonts w:ascii="Polo" w:hAnsi="Polo"/>
                                            <w:b/>
                                            <w:bCs/>
                                            <w:spacing w:val="6"/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1F2558" w14:paraId="75CC921F" w14:textId="77777777" w:rsidTr="00AD5F4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3060" w:type="dxa"/>
                                        <w:gridSpan w:val="2"/>
                                      </w:tcPr>
                                      <w:p w14:paraId="75CC921E" w14:textId="77777777" w:rsidR="009758BB" w:rsidRPr="001F2558" w:rsidRDefault="009758BB" w:rsidP="003902E9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1F2558" w14:paraId="75CC922A" w14:textId="77777777" w:rsidTr="00AD5F4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3060" w:type="dxa"/>
                                        <w:gridSpan w:val="2"/>
                                      </w:tcPr>
                                      <w:p w14:paraId="75CC9229" w14:textId="77777777" w:rsidR="009758BB" w:rsidRPr="001F2558" w:rsidRDefault="009758BB" w:rsidP="003902E9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1F2558" w14:paraId="75CC922C" w14:textId="77777777" w:rsidTr="00AD5F4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3060" w:type="dxa"/>
                                        <w:gridSpan w:val="2"/>
                                      </w:tcPr>
                                      <w:p w14:paraId="75CC922B" w14:textId="77777777" w:rsidR="009758BB" w:rsidRPr="001F2558" w:rsidRDefault="009758BB" w:rsidP="003902E9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  <w:r w:rsidRPr="001F2558">
                                          <w:rPr>
                                            <w:noProof/>
                                            <w:lang w:val="it-IT"/>
                                          </w:rPr>
                                          <w:t xml:space="preserve">      </w:t>
                                        </w:r>
                                      </w:p>
                                    </w:tc>
                                  </w:tr>
                                  <w:tr w:rsidR="009758BB" w:rsidRPr="001F2558" w14:paraId="75CC923E" w14:textId="77777777" w:rsidTr="00AD5F4C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180" w:type="dxa"/>
                                      </w:tcPr>
                                      <w:p w14:paraId="75CC923C" w14:textId="77777777" w:rsidR="009758BB" w:rsidRPr="001F2558" w:rsidRDefault="009758BB" w:rsidP="003902E9">
                                        <w:pPr>
                                          <w:pStyle w:val="EONangaben"/>
                                          <w:rPr>
                                            <w:b/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880" w:type="dxa"/>
                                      </w:tcPr>
                                      <w:p w14:paraId="75CC923D" w14:textId="77777777" w:rsidR="009758BB" w:rsidRPr="001F2558" w:rsidRDefault="009758BB" w:rsidP="003902E9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5CC9244" w14:textId="77777777" w:rsidR="009758BB" w:rsidRDefault="009758BB"/>
                              </w:tc>
                            </w:tr>
                          </w:tbl>
                          <w:p w14:paraId="75CC9DEE" w14:textId="77777777" w:rsidR="009758BB" w:rsidRDefault="009758BB" w:rsidP="00C26BAD">
                            <w:pPr>
                              <w:rPr>
                                <w:lang w:val="it-IT"/>
                              </w:rPr>
                            </w:pPr>
                            <w:bookmarkStart w:id="0" w:name="OrgEinheit"/>
                            <w:bookmarkStart w:id="1" w:name="Bearbeiter"/>
                            <w:bookmarkStart w:id="2" w:name="fon"/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C911F" id="Rectangle 2" o:spid="_x0000_s1026" style="position:absolute;margin-left:401.9pt;margin-top:5.3pt;width:112.5pt;height:36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" stroked="f">
                <v:textbox inset="0,0,0,0">
                  <w:txbxContent>
                    <w:tbl>
                      <w:tblPr>
                        <w:tblW w:w="252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20"/>
                      </w:tblGrid>
                      <w:tr w:rsidR="009758BB" w14:paraId="75CC9245" w14:textId="77777777" w:rsidTr="00AD5F4C">
                        <w:trPr>
                          <w:cantSplit/>
                          <w:trHeight w:val="210"/>
                        </w:trPr>
                        <w:tc>
                          <w:tcPr>
                            <w:tcW w:w="2520" w:type="dxa"/>
                          </w:tcPr>
                          <w:tbl>
                            <w:tblPr>
                              <w:tblW w:w="306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0"/>
                              <w:gridCol w:w="2880"/>
                            </w:tblGrid>
                            <w:tr w:rsidR="009758BB" w:rsidRPr="00AD5F4C" w14:paraId="75CC91F8" w14:textId="77777777" w:rsidTr="00AD5F4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3060" w:type="dxa"/>
                                  <w:gridSpan w:val="2"/>
                                </w:tcPr>
                                <w:tbl>
                                  <w:tblPr>
                                    <w:tblW w:w="0" w:type="auto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60"/>
                                    <w:gridCol w:w="1800"/>
                                  </w:tblGrid>
                                  <w:tr w:rsidR="009758BB" w:rsidRPr="000A43CE" w14:paraId="75CC9196" w14:textId="77777777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160" w:type="dxa"/>
                                        <w:gridSpan w:val="2"/>
                                      </w:tcPr>
                                      <w:tbl>
                                        <w:tblPr>
                                          <w:tblW w:w="0" w:type="auto"/>
                                          <w:tblLayout w:type="fixed"/>
                                          <w:tblCellMar>
                                            <w:left w:w="0" w:type="dxa"/>
                                            <w:right w:w="0" w:type="dxa"/>
                                          </w:tblCellMar>
                                          <w:tblLook w:val="0000" w:firstRow="0" w:lastRow="0" w:firstColumn="0" w:lastColumn="0" w:noHBand="0" w:noVBand="0"/>
                                        </w:tblPr>
                                        <w:tblGrid>
                                          <w:gridCol w:w="2160"/>
                                        </w:tblGrid>
                                        <w:tr w:rsidR="00485BBC" w:rsidRPr="00CD616F" w14:paraId="75CC912F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234A3FF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E9E204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ED0416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2854C62" w14:textId="1936CD0F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3CDA8E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669617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C938D7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3D4FA4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44E55E5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3A766E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0824514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3E74F2E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C423B3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38C614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BD55E3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25CC70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B7C15C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52032AE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C4CB09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630BAD1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F45072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6F0011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67B8E4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1D0D6BD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4DEB7C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0666FDF" w14:textId="7E27CB78" w:rsidR="00485BBC" w:rsidRPr="0026759D" w:rsidRDefault="00C36098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C36098">
                                                      <w:rPr>
                                                        <w:lang w:val="ro-RO"/>
                                                      </w:rPr>
                                                      <w:t xml:space="preserve">Cristian Ifrim </w:t>
                                                    </w:r>
                                                    <w:r w:rsidR="00485BBC"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 xml:space="preserve">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D87EE7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F3CE0C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91040B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2D3F95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1070E8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F9061D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1EEDD4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6C580E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C054AC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3ACECC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F92A8E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2130AC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BED2D6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866699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8A68E5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4F4A68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BB1576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8B0A4D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2EBFEF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D71D45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8DFB1D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2A1698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055B30E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16709A6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7A5C11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8B5F5DC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93460C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CECF30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2E" w14:textId="38FCA04B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31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1C32038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C1E29B0" w14:textId="1E1E2C71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74211E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5BD390A" w14:textId="4127D2CC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74F45D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CB643A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59B817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737754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F23C6CB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9C23CB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1BA0492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E68FBB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A8E413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66ADC5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C8CF39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62C473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C93338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2BF62E0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BB4D0E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8C0D93E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340D1E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70E75A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95AFFF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4319FD1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E4FFA9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0C55B6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37F875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D4D8F4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F534F5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E78E76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059059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A17710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061E6A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2396EF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BD5A14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6DA32A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D78E85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D9A248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2BC56F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2758D5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C662FF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E610E1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9BB6D6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74C007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7B8EE4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6604EB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B89497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C9A79F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6D4657A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3E9D170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1B0E90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CD4904E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DCBF98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AE7E86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30" w14:textId="4971C1A1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bCs/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34" w14:textId="77777777">
                                          <w:trPr>
                                            <w:cantSplit/>
                                            <w:trHeight w:val="453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6E051B7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531AEA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ECA853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4FCBC2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AD8AED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A65B4D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141297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5B87A8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8A9E7BF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BDFA7D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6E35FFF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683DCF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92C60A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7D7770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BC035A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B4ECB32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FFD165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191DFD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8D5EA7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F155E3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445A69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81D4B9E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1CDA43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7921288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42C0D3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6EAAE4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48581E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903DEC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8ECA56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0D57B6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E4CDBC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992C2E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FAD60B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5977D4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FFD117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964EDA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599669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A93726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F82DA0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900672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0DB67A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9F4011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5EAC53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C24AC1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F03A67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A9C08A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70FB17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A15C98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50E0C63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5A1FF53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AF8A70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0175A86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7B5C2C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02CF4B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33" w14:textId="5ECF8B3B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bCs/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36" w14:textId="77777777">
                                          <w:trPr>
                                            <w:cantSplit/>
                                            <w:trHeight w:hRule="exact"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49AE0F7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2FE87D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3F37C9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593D8D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347DFD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EFE77D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C7B603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7636DE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F4501AC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42764D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465468C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142310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55DF9B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005FC7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35FDF4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B5DAF8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0B42E3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5FE14EE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424773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324F41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F75BEC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1690FB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BB4223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0891835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C38D09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68C377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AAFFAC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AA6C3B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137B0E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C35A63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DE0235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08B5F9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4F3312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AB88C8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2F50A3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0B10AB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B2475D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D94A90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AFB3A6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0C970D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DBD9E1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2FD62A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49DCC9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E65DB6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0F5913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4BF7B9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3CC9EF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7D1F09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5C08588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4739144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924101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BFB7780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5CAB9F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78A0AB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35" w14:textId="77777777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38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76A7D95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D4D399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BD5E23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0496C8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D405C3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75544E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5265D0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91E296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C2FFCD8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BCCD4B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2C09B9F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E72F73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803A23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4183CE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B82CDA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BF3CBB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0E4934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177510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2DADDA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70D7EB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96C33D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E0EA15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BC33AD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4BB5872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BF0CBC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251171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BD1FC2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FC6E1D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5F6247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1C3F76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A94174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EE10BF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4446B6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E4E133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794055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FD8B49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F00DBD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49D3B8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90F2A8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EFDC8D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6A1E7A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5E0A83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20158C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C3FADF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D86D06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8B6F2A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2B2BB4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7F59E9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74D1CFE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3021FB4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024BF2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DC74166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A7625C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CC5C72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37" w14:textId="77777777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3B" w14:textId="77777777">
                                          <w:trPr>
                                            <w:cantSplit/>
                                            <w:trHeight w:hRule="exact" w:val="462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5AF52B0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C61B1F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3553ED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A8033F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9A1DA41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85901A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53E255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13EE75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B727EDA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C2C271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74E39FB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2ECE22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2794F8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F7886F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4ADED6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BD6B6B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DDDAA3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937A38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72CB56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08C3C9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68968F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CF99B60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EFD78E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5D13D5B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CC04D3E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ECA94E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ECB571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8603B3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590910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9D7C44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BBA4C3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617D7B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3D5E09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50B76B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C4FAE1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F15A46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60C6E1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7D6C9E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E92A8C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5E7897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960268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B61936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29167A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8B3535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1A75A3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F42684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18E109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C3DA61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141A52B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50E5237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19605C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21EC5C6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2BEC59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367DE0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3A" w14:textId="7193C10B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3D" w14:textId="77777777">
                                          <w:trPr>
                                            <w:cantSplit/>
                                            <w:trHeight w:hRule="exact"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4061191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A231EC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C4758A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80BEB1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0C2720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820E37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4A2C3B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E9CE8F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C51637F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33C32B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377205B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D0024F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962C3D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A9C6F6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996D5F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6C322B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E69AA9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E5D7AF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717FD4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76A38D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343499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995D002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113389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096DEFD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64A2CF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359C79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FBD327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6ACD6E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3B7C90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845AAD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0093BD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CA70F7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F33E16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D49B1B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7DFC45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45ABBB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7A2314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E7B9F7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82BFFF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449A42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EAAA31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B080B6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97B562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33EC0E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7277DC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BA5EAA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8DEB8C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11214B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5DB171E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7B6B27B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2A7478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36346FD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3257A8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670DEF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3C" w14:textId="0BAEC0B2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3F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77459D3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FDB332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8B5D6D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4ADC04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CEA091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2FF72F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F268FB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96B299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8E57732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563685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61A6D92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72CC08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61AA4A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7BD924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AE2540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6BD812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EA1F84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0DC528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F1056B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B032E3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F56ABA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16DC2D0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411791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7D5FDB5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861E28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AD7804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563F30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E3C966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C39AE3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66FDB3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52A84E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BDE2B2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0F747A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B3A91C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11F420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9857D2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BFCBC7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7358A0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D2D789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9D78C4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B135BF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477981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66C876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0BCCF6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AE6140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C92E84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2E1B1E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79A623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78B7FCB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45665BE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A5CD0B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7718DE2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8AB426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5C02DD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3E" w14:textId="77777777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41" w14:textId="77777777">
                                          <w:trPr>
                                            <w:cantSplit/>
                                            <w:trHeight w:hRule="exact"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4243E4A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C20680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8F84AA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1A6D9A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0E031DB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855065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9B81FA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3E595F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C08F2BA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7A2C5C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1A8A05B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D11273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E548F7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BBE1EB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61A586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9D4D41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7AD2E4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C854E7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4D9A46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159007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1205B3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F4A2AB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E74804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7669AE2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DA6387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B566D2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D53C08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CD25D5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79BF71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10DC06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3A76CA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562A02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E0EA8C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9005D7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C0CF9E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36D882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C16696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8DD47C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5621A5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2D5F69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C6372D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F99050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106CD4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E39F8B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9ED58F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CFD3BD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D0F42B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179A64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72EC1F3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6776A11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96B59C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D7FC311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AAE3F0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660627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40" w14:textId="7D1F7D8C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43" w14:textId="77777777">
                                          <w:trPr>
                                            <w:cantSplit/>
                                            <w:trHeight w:hRule="exact"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5AD527A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A33A88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BB4A49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E5FC92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EA8F65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C1A793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73090B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2FF4CC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CC543F7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D2C4E9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57D0B53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C77536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6CD490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9F8D9F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8C789A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AC7056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ACE636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FF7A220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027551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CDC3E3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A1398D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27E125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84B74F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21D3B97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965250B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992A23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A5CFD9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84AD86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0FEFDA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C78CA8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8DA9F6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156C54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850D9D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6236E7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D4C8A6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0C2D40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B090FE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C6648F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0D7670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5B30BC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0DA05F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2981E9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264F90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7235AF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3EA122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6B2C98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566B73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5C7B21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19081E9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678A082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7C7DF6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08EF7DE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A4D466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9D277D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42" w14:textId="39B4DA9E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45" w14:textId="77777777">
                                          <w:trPr>
                                            <w:cantSplit/>
                                            <w:trHeight w:hRule="exact"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7C9F9F3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4C09EF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BCD112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2AB970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D57DDF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517CE7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3A2E9D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EEBB59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3798D4F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BF140C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114F1F8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3B7535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92ECE9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BF8D24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B05E39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7496B8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3A8A18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416294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6AE9EF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8A7994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13B3D3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8EA743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0B02B3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2176781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AE6A3F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578EB4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4E8ACE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D2DE64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8674DA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D3D014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F12BE3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E1AA40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1EF5A5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D18F80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F182F2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66A825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48AD80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DD5F7A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9B3D79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D8F336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6F653F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362F8F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7BE54B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30090C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FD66DC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BC5D70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BF468A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03E1D0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19ED203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38F9A32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6796AB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A5FC0EF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405383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B00AD4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44" w14:textId="0191E310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47" w14:textId="77777777">
                                          <w:trPr>
                                            <w:cantSplit/>
                                            <w:trHeight w:hRule="exact"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080ACF4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43FA0D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3E0104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1BF530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166262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5DD2F2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E58CD3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6D2C19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CAFBE34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FC676C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1BC76D1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759EF9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D209DF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8A666C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049574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42CEA0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2C1E9A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A650EE4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A1B0A3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00D3B01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1F9325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B240A1B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69D517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4C4AC2E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7AC06B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0A4A71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0A990E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D8B362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0860DC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4287E6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71ADBC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1CAAB4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5E5CE6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C6D3DB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561658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C2C2A5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EF9C5E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480098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5240B4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F29E43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F44148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2D0CC8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6E77F2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1D3D6E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346F4A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A06005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D6EAFC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4245A3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61A709D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6031469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58AB21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A5A4EB7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A4FF14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4E041F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46" w14:textId="474B7120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49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3C56C65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7E737D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3FCB66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802F1A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76B952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0EDA1F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301EA0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5463F9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BDE7E02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B7B0F0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3AFBE07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A04DFD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194F19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7EFF3C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80BCE2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D88A4B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B68C63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CEC167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E23C29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3873EE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82661E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A9E094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685D9A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67FC719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C45B41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BD7438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5B4354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91A6C2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BE3447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D6C396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DBC7C3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8C6627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4EC792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2F7510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7B2B79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EF0672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80521F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E39BC9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C17C77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7F48ED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0ACD37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74BC40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0EF4BC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138F3D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C91402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73A245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AED3CB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B55E4A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0931395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4071058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1E1E83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A3E44CB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A9F4B0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295DF2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48" w14:textId="77777777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4B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31393E8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C0D9C7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DD103E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C218AA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6071A9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690A49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5C2453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9949FC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72ED5EB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8E7655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1026AFB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FC9B6C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AD1703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EF4315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875EC3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19A1E4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9154F9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2F7A7A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0896BC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7001884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1E771A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9FC438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9B95BA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26FE6F3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05C52A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DB769A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75F810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0DBB29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B4B5FE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5E4F30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21158A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5ABFCE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E44FBE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E81A28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6CAEF4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7814F4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14AA56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24AF94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E2A973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7B88DF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C631D9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2F7181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028768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17211F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C5AAFF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B587A5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DFA4F1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E1CF4A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17E1F89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530B925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DD01CF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6B87794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A16A27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3F506E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4A" w14:textId="77777777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4D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3BA0B90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1635AD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F1DABD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FE63F7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CEFD16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05661B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09F345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740EBB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DC77E51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6A74F8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1BA4010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A8AF260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945EC6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8CB2B4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F81273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DE0067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546F2D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5D554F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664D89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ACED0C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429989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8C835B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B2C8E4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575A284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17D20E1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3C2567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A8410B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8630A0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02734A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782634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5E37B7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B1B6AF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9293FD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303859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762082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E82B4E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5AF36F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6DFE05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96CFC0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DDC59C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DEA6A0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50DCFD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04DB45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4F1837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58ABA1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00D33D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2F8638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610D46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6EB2208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4297C1F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EBB2FE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E0E896F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309960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E2A97A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4C" w14:textId="77777777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4F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542AE91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1CC42C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F3BE1D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D3E046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AEDBA5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7531F8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519EBA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D1260D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0661E30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E722D8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4D494EF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D9D8D46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8A0D87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BAAB6E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0417EC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497D592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F36639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2209BE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FE93EF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1782DE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809225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A14B961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A85511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5784509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C848E84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8186FC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F9346E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45C2F6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67ED3D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013E68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9F16A6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A924F1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C5CBEA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D8C59C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115A5A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D0B99B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FF31B0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67FCD4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238D2E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C6177A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183B44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900DF4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682690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4A8459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5EB224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403193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F4C2F0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88DF83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5977753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56D9DEF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1820A7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8B421D1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43C26E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4D96D2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4E" w14:textId="77777777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51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3EAA91A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2AE958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3BD04F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0A20C4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8D5215E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5751C8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B0F98C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36DEC5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1E501ED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063AF8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4B50B2B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9D2FBA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987CD1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01C7D1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E0C7CC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704AC20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FF8CE0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514CD4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94C097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87F9A0B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A14514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C55CB9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2454BC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6778B21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6F4CCB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2703D8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D5B666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85F5C0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EFB6B0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674EED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E152A0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E45929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9AEA6E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CFA4ED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34F4D8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C46CDB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02362B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45E490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A55410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88FA90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F68FC6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3AB585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640034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9A83D2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0EC7F2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0CA6E0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6CDA15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BD5D46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154165E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08EE3E0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DA50C2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9B2DBC0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F0E56B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FCEE40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50" w14:textId="77777777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53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5760C1D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74B1B3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C32E02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5F8FDF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D3951B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6CE8E6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8C3363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B00CCF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22C6AD8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40458D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25D1F18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FE9E01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D0B91E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5D8322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A464BD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3F0C3D1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208BAB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185FDA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6951CF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96A5A2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C62127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7DC3D9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01199F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3E4C155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8B8F4A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733C92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6D5237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A8F4EF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117E60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9BE358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64E46A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CDFF1D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33EBA2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3F89A2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A013C1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8798C1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5B0E76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C6ABBB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2872A5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EAB090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95390B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671082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4A10C6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5E4C68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CED328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165795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F3A324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2B783A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5541D8F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5A2D198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FEA017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6A8AC62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A52536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F47389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52" w14:textId="5421FF47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55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1BA4209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5E6A06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711B1C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282981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3B7D6A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CDCF53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D81D64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EB2D42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9086108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90724A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4216355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BA1918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17F4C5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F22E6E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058F10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E6292DB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9020AB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26ECE4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6A8BD3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7430BAE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FEC4C9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C1BAF45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223EF5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07A1FAB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766448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D1FC8C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7748C2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960890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C95FFE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D32AFF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E61026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1874B5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80FBEA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AA6B23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A6C655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F12AC6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909B3A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B78EC3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B8A0F4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43DA25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C4125F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A7882D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45785B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A5B1C4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EF0D10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CB1756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7AFBF4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79085C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7E69545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29D5BC9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C09A11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C48B30B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DCD0E8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874A43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54" w14:textId="5356040F" w:rsidR="00485BBC" w:rsidRPr="00CD616F" w:rsidRDefault="00485BBC" w:rsidP="00485BBC">
                                              <w:pPr>
                                                <w:spacing w:line="200" w:lineRule="exact"/>
                                                <w:rPr>
                                                  <w:rFonts w:ascii="Polo" w:hAnsi="Polo"/>
                                                  <w:bCs/>
                                                  <w:spacing w:val="6"/>
                                                  <w:sz w:val="16"/>
                                                  <w:szCs w:val="16"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57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7F1741B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24E40C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2D7723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A420C1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764AF5B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E44FB2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C5EB83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CA8375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22C376F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8CD68F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5B4005D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794972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557779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96340B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A779A3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4101A5E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FB66A1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C71826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8D05C4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3ABFE21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9A4D5D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2121E3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841293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56D69B5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426A3E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C1DF40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08A527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96AC81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EF4921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58BCAE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96E4B3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794FB0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CDBB3D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748BF3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7C1682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38DF37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4449E1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1C5972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0F60C8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771B9E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989EB5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A4AFAF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4E7E0D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B15F86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2F60F7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EAA366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BC56EB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4BD3B3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2A94F8F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30208CC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D8D50B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035DDDE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2E7586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15E1F6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56" w14:textId="1EB21EA4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bCs/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59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1263D39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9162A5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169E59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AB874E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669807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69893C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F54308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8736E1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0FE0B73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BD70E7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6452366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402A2E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D0A022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26000C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42FA1D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5F4C84B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80BC0E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4107548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AB4C5A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A5BB8D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670398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04E7ED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BD0322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6D20043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6D88F6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E657F7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C04EFF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D02B5C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C7F6B8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476614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56347E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F4D592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784212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CCB1F7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C610EB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2F8C31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851ECB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27F4A4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51E1D3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9F3480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E8DB3C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F52979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24461F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D3696D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0CF488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46FD1C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6309C3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B1D8A2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174AD05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2C286ED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D38A51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1E51A8F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45464A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122EFC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58" w14:textId="00376B25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bCs/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5B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573C10C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4A6349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8E4225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65C2AD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48C4C44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306523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3D646F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556891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B09932A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E6E5FF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3B64F4A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FF63F1E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95F817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AC5034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4E0450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EF7E76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31C47B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5D07761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77670C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1DC295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98080D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5674F1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62C1D3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7569C2E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89CDBE7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753101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24FB3F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4AD2AC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71E9EE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6B70A9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481649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CC3899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CAB815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2FD5B7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071E20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A8D794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055D71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BF8BC2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844A0F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8296CE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C4B7E1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BDF304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A32D3D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730121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EA8D18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AF6F1D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F8FB83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D7AC44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59C9372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1755BF1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580AD8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79B8D18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45B944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48D1B4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5A" w14:textId="77777777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CD616F" w14:paraId="75CC915F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380C97F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11CC70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086F12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62E7D3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986C5D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3DDA81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F050E4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2616FA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685F83D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001342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493B645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2345022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C91033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46006B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BF3005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394995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2EE1B2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28EBFE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6CC315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7EADA42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9652289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6D4E894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7C3CC7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1D8733A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EDB192A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0EB52F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621FAC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66119A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05FE3E4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09D84D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D0FEFA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5A88556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8D42CC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76A01C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224B10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EC5B7B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7D5B995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4A84E6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E00C5A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D3D916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B32920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EABADA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EB995F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E19CC2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A8F603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0BAD52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1C252E8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96B79F9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4B330452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7F39A6D6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3FC72C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6F36F29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DD8EF5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6CC11F0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5E" w14:textId="685572AA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0A43CE" w14:paraId="75CC9162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0F3741F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50F18CC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B430BD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5EB9F1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DA0C80D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62968A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22AF8E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C277E7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DEC48BF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59BFBA8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1C121CE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D272D70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CAFBE5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957707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306DCF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4C76CA82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A82F17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551532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443BA5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2A5DFDB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BF0096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A93BFB3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0899ED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3A9E6BA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4AF896F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12E34E2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1B5BF1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D383E2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4E6892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4712D5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3BBB6E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B2774E0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7A6B3FB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3657E2F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9BD8D5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1537508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726FC96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7E54AB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658ABD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58DA751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19AB90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2C6042A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3144BCC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7B8AEB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5B70E80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CACA15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27C937F2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AB43AA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2F3B506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1187F4DB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984BA2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D741634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FB8D87A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3E7692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61" w14:textId="1662BD91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  <w:tr w:rsidR="00485BBC" w:rsidRPr="000A43CE" w14:paraId="75CC9194" w14:textId="77777777">
                                          <w:trPr>
                                            <w:cantSplit/>
                                            <w:trHeight w:val="210"/>
                                          </w:trPr>
                                          <w:tc>
                                            <w:tcPr>
                                              <w:tcW w:w="2160" w:type="dxa"/>
                                            </w:tcPr>
                                            <w:tbl>
                                              <w:tblPr>
                                                <w:tblW w:w="0" w:type="auto"/>
                                                <w:tblLayout w:type="fixed"/>
                                                <w:tblCellMar>
                                                  <w:left w:w="0" w:type="dxa"/>
                                                  <w:right w:w="0" w:type="dxa"/>
                                                </w:tblCellMar>
                                                <w:tblLook w:val="0000" w:firstRow="0" w:lastRow="0" w:firstColumn="0" w:lastColumn="0" w:noHBand="0" w:noVBand="0"/>
                                              </w:tblPr>
                                              <w:tblGrid>
                                                <w:gridCol w:w="2160"/>
                                              </w:tblGrid>
                                              <w:tr w:rsidR="00485BBC" w:rsidRPr="0026759D" w14:paraId="2A9DB8D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15590B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Delgaz Grid SA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984CCD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FC9BDD7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Departament: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5609A91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6B3A8D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933479F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616868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B573C76" w14:textId="77777777" w:rsidTr="00CA348F">
                                                <w:trPr>
                                                  <w:cantSplit/>
                                                  <w:trHeight w:hRule="exact" w:val="462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F4F9E83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Preşedintele Consiliului de</w:t>
                                                    </w:r>
                                                  </w:p>
                                                  <w:p w14:paraId="5C80FC2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Administraţie 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3E56B22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CB76D35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Volker Raffel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398BD7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34BF23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7F2A2D9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5A8633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Directori Generali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3F02D50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25E3A51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Arial" w:hAnsi="Arial" w:cs="Arial"/>
                                                        <w:sz w:val="16"/>
                                                        <w:szCs w:val="16"/>
                                                        <w:lang w:eastAsia="ro-RO"/>
                                                      </w:rPr>
                                                      <w:t>Cristian Secoșan</w:t>
                                                    </w: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, DG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3C9D9B6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50072184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Mihaela Cazacu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A36D470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560493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Anca Liana Evoiu (Adj.)</w:t>
                                                    </w:r>
                                                  </w:p>
                                                  <w:p w14:paraId="59E67C2E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7AE5484C" w14:textId="77777777" w:rsidTr="00CA348F">
                                                <w:trPr>
                                                  <w:cantSplit/>
                                                  <w:trHeight w:hRule="exact"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480C3D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lang w:val="ro-RO"/>
                                                      </w:rPr>
                                                      <w:t>Petre Stoian (Adj.)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0A2A4774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91372DC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781F6E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303E557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6BDCB77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FEA9E0A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6B78464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A33420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34BA3AC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02C0B4D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196EDEF6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76E9C4B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Sediul Central: Târgu Mureş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D8ED67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4D6C448E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CUI: 10976687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13B862E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7BC6C67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Atribut fiscal: RO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62BE0EB9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23B7F1A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bCs/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J26/326/08.06.2000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483E4241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3047A97F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  <w:tr w:rsidR="00485BBC" w:rsidRPr="0026759D" w14:paraId="5465D68D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17809EA4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Banca BRD Târgu Mure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Cambria" w:hAnsi="Cambria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ș</w:t>
                                                    </w:r>
                                                  </w:p>
                                                  <w:p w14:paraId="3C52CA0D" w14:textId="77777777" w:rsidR="00485BBC" w:rsidRPr="0026759D" w:rsidRDefault="00485BBC" w:rsidP="00485BBC">
                                                    <w:pPr>
                                                      <w:spacing w:line="200" w:lineRule="exact"/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/>
                                                        <w:bCs/>
                                                        <w:spacing w:val="6"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 xml:space="preserve">IBAN: </w:t>
                                                    </w:r>
                                                  </w:p>
                                                  <w:p w14:paraId="4F1E31B5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RO11BRDE270SV27540412700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2159CCEE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61E4CB58" w14:textId="77777777" w:rsidR="00485BBC" w:rsidRPr="0026759D" w:rsidRDefault="00485BBC" w:rsidP="00485BBC">
                                                    <w:pPr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</w:pP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Capital Social Subscris </w:t>
                                                    </w:r>
                                                    <w:r w:rsidRPr="0026759D">
                                                      <w:rPr>
                                                        <w:bCs/>
                                                        <w:sz w:val="16"/>
                                                        <w:szCs w:val="16"/>
                                                        <w:lang w:val="ro-RO"/>
                                                      </w:rPr>
                                                      <w:t>778.208.685 lei din care</w:t>
                                                    </w:r>
                                                    <w:r w:rsidRPr="0026759D">
                                                      <w:rPr>
                                                        <w:rFonts w:ascii="Polo" w:hAnsi="Polo" w:cs="Arial"/>
                                                        <w:sz w:val="16"/>
                                                        <w:szCs w:val="16"/>
                                                        <w:lang w:val="ro-RO" w:eastAsia="en-US"/>
                                                      </w:rPr>
                                                      <w:t xml:space="preserve"> Vărsat: 777.168.994,25</w:t>
                                                    </w:r>
                                                  </w:p>
                                                </w:tc>
                                              </w:tr>
                                              <w:tr w:rsidR="00485BBC" w:rsidRPr="0026759D" w14:paraId="5D25CA63" w14:textId="77777777" w:rsidTr="00CA348F">
                                                <w:trPr>
                                                  <w:cantSplit/>
                                                  <w:trHeight w:val="210"/>
                                                </w:trPr>
                                                <w:tc>
                                                  <w:tcPr>
                                                    <w:tcW w:w="2160" w:type="dxa"/>
                                                  </w:tcPr>
                                                  <w:p w14:paraId="0D1797C3" w14:textId="77777777" w:rsidR="00485BBC" w:rsidRPr="0026759D" w:rsidRDefault="00485BBC" w:rsidP="00485BBC">
                                                    <w:pPr>
                                                      <w:pStyle w:val="EONangaben"/>
                                                      <w:rPr>
                                                        <w:noProof/>
                                                        <w:lang w:val="ro-RO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14:paraId="75CC9193" w14:textId="77777777" w:rsidR="00485BBC" w:rsidRPr="00CD616F" w:rsidRDefault="00485BBC" w:rsidP="00485BBC">
                                              <w:pPr>
                                                <w:pStyle w:val="EONangaben"/>
                                                <w:rPr>
                                                  <w:noProof/>
                                                  <w:lang w:val="ro-RO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14:paraId="75CC9195" w14:textId="77777777" w:rsidR="009758BB" w:rsidRPr="00534DDD" w:rsidRDefault="009758BB" w:rsidP="00001605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ro-RO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0A43CE" w14:paraId="75CC9198" w14:textId="77777777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160" w:type="dxa"/>
                                        <w:gridSpan w:val="2"/>
                                      </w:tcPr>
                                      <w:p w14:paraId="75CC9197" w14:textId="77777777" w:rsidR="009758BB" w:rsidRPr="00534DDD" w:rsidRDefault="009758BB" w:rsidP="00001605">
                                        <w:pPr>
                                          <w:pStyle w:val="EONangaben"/>
                                          <w:rPr>
                                            <w:bCs/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0A43CE" w14:paraId="75CC91A0" w14:textId="77777777">
                                    <w:trPr>
                                      <w:cantSplit/>
                                      <w:trHeight w:hRule="exact" w:val="462"/>
                                    </w:trPr>
                                    <w:tc>
                                      <w:tcPr>
                                        <w:tcW w:w="2160" w:type="dxa"/>
                                        <w:gridSpan w:val="2"/>
                                      </w:tcPr>
                                      <w:p w14:paraId="75CC919F" w14:textId="5914462B" w:rsidR="009758BB" w:rsidRPr="00CB0928" w:rsidRDefault="009758BB" w:rsidP="00001605">
                                        <w:pPr>
                                          <w:spacing w:line="200" w:lineRule="exact"/>
                                          <w:rPr>
                                            <w:rFonts w:ascii="Polo" w:hAnsi="Polo"/>
                                            <w:bCs/>
                                            <w:spacing w:val="6"/>
                                            <w:sz w:val="16"/>
                                            <w:szCs w:val="16"/>
                                            <w:lang w:val="ro-RO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0A43CE" w14:paraId="75CC91A2" w14:textId="77777777">
                                    <w:trPr>
                                      <w:cantSplit/>
                                      <w:trHeight w:hRule="exact" w:val="210"/>
                                    </w:trPr>
                                    <w:tc>
                                      <w:tcPr>
                                        <w:tcW w:w="2160" w:type="dxa"/>
                                        <w:gridSpan w:val="2"/>
                                      </w:tcPr>
                                      <w:p w14:paraId="75CC91A1" w14:textId="77777777" w:rsidR="009758BB" w:rsidRPr="00CB0928" w:rsidRDefault="009758BB" w:rsidP="00001605">
                                        <w:pPr>
                                          <w:spacing w:line="200" w:lineRule="exact"/>
                                          <w:rPr>
                                            <w:rFonts w:ascii="Polo" w:hAnsi="Polo"/>
                                            <w:bCs/>
                                            <w:spacing w:val="6"/>
                                            <w:sz w:val="16"/>
                                            <w:szCs w:val="16"/>
                                            <w:lang w:val="ro-RO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0A43CE" w14:paraId="75CC91D6" w14:textId="77777777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360" w:type="dxa"/>
                                      </w:tcPr>
                                      <w:p w14:paraId="75CC91D4" w14:textId="77777777" w:rsidR="009758BB" w:rsidRPr="00534DDD" w:rsidRDefault="009758BB" w:rsidP="00001605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800" w:type="dxa"/>
                                      </w:tcPr>
                                      <w:p w14:paraId="75CC91D5" w14:textId="77777777" w:rsidR="009758BB" w:rsidRPr="00534DDD" w:rsidRDefault="009758BB" w:rsidP="00001605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0A43CE" w14:paraId="75CC91EE" w14:textId="77777777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160" w:type="dxa"/>
                                        <w:gridSpan w:val="2"/>
                                      </w:tcPr>
                                      <w:p w14:paraId="75CC91ED" w14:textId="77777777" w:rsidR="009758BB" w:rsidRPr="00534DDD" w:rsidRDefault="009758BB" w:rsidP="00001605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0A43CE" w14:paraId="75CC91F0" w14:textId="77777777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160" w:type="dxa"/>
                                        <w:gridSpan w:val="2"/>
                                      </w:tcPr>
                                      <w:p w14:paraId="75CC91EF" w14:textId="77777777" w:rsidR="009758BB" w:rsidRPr="00534DDD" w:rsidRDefault="009758BB" w:rsidP="00001605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0A43CE" w14:paraId="75CC91F2" w14:textId="77777777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160" w:type="dxa"/>
                                        <w:gridSpan w:val="2"/>
                                      </w:tcPr>
                                      <w:p w14:paraId="75CC91F1" w14:textId="77777777" w:rsidR="009758BB" w:rsidRPr="00534DDD" w:rsidRDefault="009758BB" w:rsidP="00001605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0A43CE" w14:paraId="75CC91F4" w14:textId="77777777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160" w:type="dxa"/>
                                        <w:gridSpan w:val="2"/>
                                      </w:tcPr>
                                      <w:p w14:paraId="75CC91F3" w14:textId="77777777" w:rsidR="009758BB" w:rsidRPr="00534DDD" w:rsidRDefault="009758BB" w:rsidP="00001605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9758BB" w:rsidRPr="000A43CE" w14:paraId="75CC91F6" w14:textId="77777777">
                                    <w:trPr>
                                      <w:cantSplit/>
                                      <w:trHeight w:val="210"/>
                                    </w:trPr>
                                    <w:tc>
                                      <w:tcPr>
                                        <w:tcW w:w="2160" w:type="dxa"/>
                                        <w:gridSpan w:val="2"/>
                                      </w:tcPr>
                                      <w:p w14:paraId="75CC91F5" w14:textId="77777777" w:rsidR="009758BB" w:rsidRPr="00534DDD" w:rsidRDefault="009758BB" w:rsidP="00001605">
                                        <w:pPr>
                                          <w:pStyle w:val="EONangaben"/>
                                          <w:rPr>
                                            <w:noProof/>
                                            <w:lang w:val="it-IT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5CC91F7" w14:textId="368B944F" w:rsidR="009758BB" w:rsidRPr="001F2558" w:rsidRDefault="009758BB" w:rsidP="004639AB">
                                  <w:pPr>
                                    <w:pStyle w:val="EONangaben"/>
                                    <w:rPr>
                                      <w:b/>
                                      <w:noProof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9758BB" w:rsidRPr="001F2558" w14:paraId="75CC9211" w14:textId="77777777" w:rsidTr="00AD5F4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3060" w:type="dxa"/>
                                  <w:gridSpan w:val="2"/>
                                </w:tcPr>
                                <w:p w14:paraId="75CC9210" w14:textId="77777777" w:rsidR="009758BB" w:rsidRPr="001F2558" w:rsidRDefault="009758BB" w:rsidP="003902E9">
                                  <w:pPr>
                                    <w:spacing w:line="200" w:lineRule="exact"/>
                                    <w:rPr>
                                      <w:rFonts w:ascii="Polo" w:hAnsi="Polo"/>
                                      <w:b/>
                                      <w:bCs/>
                                      <w:spacing w:val="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758BB" w:rsidRPr="001F2558" w14:paraId="75CC9213" w14:textId="77777777" w:rsidTr="00AD5F4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3060" w:type="dxa"/>
                                  <w:gridSpan w:val="2"/>
                                </w:tcPr>
                                <w:p w14:paraId="75CC9212" w14:textId="77777777" w:rsidR="009758BB" w:rsidRPr="001F2558" w:rsidRDefault="009758BB" w:rsidP="003902E9">
                                  <w:pPr>
                                    <w:spacing w:line="200" w:lineRule="exact"/>
                                    <w:rPr>
                                      <w:rFonts w:ascii="Polo" w:hAnsi="Polo"/>
                                      <w:b/>
                                      <w:bCs/>
                                      <w:spacing w:val="6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758BB" w:rsidRPr="001F2558" w14:paraId="75CC921F" w14:textId="77777777" w:rsidTr="00AD5F4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3060" w:type="dxa"/>
                                  <w:gridSpan w:val="2"/>
                                </w:tcPr>
                                <w:p w14:paraId="75CC921E" w14:textId="77777777" w:rsidR="009758BB" w:rsidRPr="001F2558" w:rsidRDefault="009758BB" w:rsidP="003902E9">
                                  <w:pPr>
                                    <w:pStyle w:val="EONangaben"/>
                                    <w:rPr>
                                      <w:noProof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9758BB" w:rsidRPr="001F2558" w14:paraId="75CC922A" w14:textId="77777777" w:rsidTr="00AD5F4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3060" w:type="dxa"/>
                                  <w:gridSpan w:val="2"/>
                                </w:tcPr>
                                <w:p w14:paraId="75CC9229" w14:textId="77777777" w:rsidR="009758BB" w:rsidRPr="001F2558" w:rsidRDefault="009758BB" w:rsidP="003902E9">
                                  <w:pPr>
                                    <w:pStyle w:val="EONangaben"/>
                                    <w:rPr>
                                      <w:noProof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9758BB" w:rsidRPr="001F2558" w14:paraId="75CC922C" w14:textId="77777777" w:rsidTr="00AD5F4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3060" w:type="dxa"/>
                                  <w:gridSpan w:val="2"/>
                                </w:tcPr>
                                <w:p w14:paraId="75CC922B" w14:textId="77777777" w:rsidR="009758BB" w:rsidRPr="001F2558" w:rsidRDefault="009758BB" w:rsidP="003902E9">
                                  <w:pPr>
                                    <w:pStyle w:val="EONangaben"/>
                                    <w:rPr>
                                      <w:noProof/>
                                      <w:lang w:val="it-IT"/>
                                    </w:rPr>
                                  </w:pPr>
                                  <w:r w:rsidRPr="001F2558">
                                    <w:rPr>
                                      <w:noProof/>
                                      <w:lang w:val="it-IT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="009758BB" w:rsidRPr="001F2558" w14:paraId="75CC923E" w14:textId="77777777" w:rsidTr="00AD5F4C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180" w:type="dxa"/>
                                </w:tcPr>
                                <w:p w14:paraId="75CC923C" w14:textId="77777777" w:rsidR="009758BB" w:rsidRPr="001F2558" w:rsidRDefault="009758BB" w:rsidP="003902E9">
                                  <w:pPr>
                                    <w:pStyle w:val="EONangaben"/>
                                    <w:rPr>
                                      <w:b/>
                                      <w:noProof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0" w:type="dxa"/>
                                </w:tcPr>
                                <w:p w14:paraId="75CC923D" w14:textId="77777777" w:rsidR="009758BB" w:rsidRPr="001F2558" w:rsidRDefault="009758BB" w:rsidP="003902E9">
                                  <w:pPr>
                                    <w:pStyle w:val="EONangaben"/>
                                    <w:rPr>
                                      <w:noProof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5CC9244" w14:textId="77777777" w:rsidR="009758BB" w:rsidRDefault="009758BB"/>
                        </w:tc>
                      </w:tr>
                    </w:tbl>
                    <w:p w14:paraId="75CC9DEE" w14:textId="77777777" w:rsidR="009758BB" w:rsidRDefault="009758BB" w:rsidP="00C26BAD">
                      <w:pPr>
                        <w:rPr>
                          <w:lang w:val="it-IT"/>
                        </w:rPr>
                      </w:pPr>
                      <w:bookmarkStart w:id="3" w:name="OrgEinheit"/>
                      <w:bookmarkStart w:id="4" w:name="Bearbeiter"/>
                      <w:bookmarkStart w:id="5" w:name="fon"/>
                      <w:bookmarkEnd w:id="3"/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</w:p>
    <w:p w14:paraId="2737E17E" w14:textId="54ADA5A2" w:rsidR="00B178D8" w:rsidRDefault="00655746" w:rsidP="00670F21">
      <w:pPr>
        <w:tabs>
          <w:tab w:val="left" w:pos="7220"/>
        </w:tabs>
        <w:jc w:val="center"/>
        <w:rPr>
          <w:rFonts w:ascii="Polo" w:hAnsi="Polo"/>
          <w:b/>
          <w:sz w:val="30"/>
          <w:szCs w:val="30"/>
          <w:lang w:val="ro-RO"/>
        </w:rPr>
      </w:pPr>
      <w:r>
        <w:rPr>
          <w:rFonts w:ascii="Polo" w:hAnsi="Polo"/>
          <w:b/>
          <w:sz w:val="30"/>
          <w:szCs w:val="30"/>
          <w:lang w:val="ro-RO"/>
        </w:rPr>
        <w:t xml:space="preserve">CERERE </w:t>
      </w:r>
      <w:r w:rsidR="00B178D8">
        <w:rPr>
          <w:rFonts w:ascii="Polo" w:hAnsi="Polo"/>
          <w:b/>
          <w:sz w:val="30"/>
          <w:szCs w:val="30"/>
          <w:lang w:val="ro-RO"/>
        </w:rPr>
        <w:t>AVIZE</w:t>
      </w:r>
    </w:p>
    <w:p w14:paraId="146767DC" w14:textId="2C32787A" w:rsidR="00B178D8" w:rsidRDefault="00B178D8" w:rsidP="00B178D8">
      <w:pPr>
        <w:tabs>
          <w:tab w:val="left" w:pos="645"/>
          <w:tab w:val="left" w:pos="7220"/>
        </w:tabs>
        <w:rPr>
          <w:rFonts w:cs="Arial"/>
          <w:lang w:val="ro-RO"/>
        </w:rPr>
      </w:pPr>
      <w:r w:rsidRPr="00A80B46">
        <w:rPr>
          <w:rFonts w:cs="Arial"/>
          <w:sz w:val="40"/>
          <w:szCs w:val="40"/>
          <w:lang w:val="ro-RO"/>
        </w:rPr>
        <w:t>□</w:t>
      </w:r>
      <w:r>
        <w:rPr>
          <w:rFonts w:cs="Arial"/>
          <w:sz w:val="40"/>
          <w:szCs w:val="40"/>
          <w:lang w:val="ro-RO"/>
        </w:rPr>
        <w:t xml:space="preserve"> </w:t>
      </w:r>
      <w:r w:rsidRPr="00B178D8">
        <w:rPr>
          <w:rFonts w:cs="Arial"/>
          <w:b/>
          <w:bCs/>
          <w:lang w:val="ro-RO"/>
        </w:rPr>
        <w:t>Aviz de amplasament</w:t>
      </w:r>
    </w:p>
    <w:p w14:paraId="27449D9D" w14:textId="6584EE28" w:rsidR="00B178D8" w:rsidRPr="00B178D8" w:rsidRDefault="00B178D8" w:rsidP="00B178D8">
      <w:pPr>
        <w:tabs>
          <w:tab w:val="left" w:pos="645"/>
          <w:tab w:val="left" w:pos="7220"/>
        </w:tabs>
        <w:rPr>
          <w:rFonts w:cs="Arial"/>
          <w:i/>
          <w:iCs/>
          <w:sz w:val="22"/>
          <w:szCs w:val="22"/>
          <w:lang w:val="ro-RO"/>
        </w:rPr>
      </w:pPr>
      <w:r w:rsidRPr="00B178D8">
        <w:rPr>
          <w:rFonts w:cs="Arial"/>
          <w:i/>
          <w:iCs/>
          <w:sz w:val="22"/>
          <w:szCs w:val="22"/>
          <w:lang w:val="ro-RO"/>
        </w:rPr>
        <w:t>pentru acordarea avizului în vederea autorizării executării construcţiilor amplasate în vecinătatea obiectivelor/sistemelor, aflate în exploatarea Delgaz Grid</w:t>
      </w:r>
    </w:p>
    <w:p w14:paraId="676F45F1" w14:textId="77777777" w:rsidR="00B178D8" w:rsidRDefault="00B178D8" w:rsidP="00B178D8">
      <w:pPr>
        <w:tabs>
          <w:tab w:val="left" w:pos="645"/>
          <w:tab w:val="left" w:pos="7220"/>
        </w:tabs>
        <w:rPr>
          <w:rFonts w:cs="Arial"/>
          <w:b/>
          <w:bCs/>
          <w:lang w:val="ro-RO"/>
        </w:rPr>
      </w:pPr>
      <w:r w:rsidRPr="00A80B46">
        <w:rPr>
          <w:rFonts w:cs="Arial"/>
          <w:sz w:val="40"/>
          <w:szCs w:val="40"/>
          <w:lang w:val="ro-RO"/>
        </w:rPr>
        <w:t>□</w:t>
      </w:r>
      <w:r>
        <w:rPr>
          <w:rFonts w:cs="Arial"/>
          <w:sz w:val="40"/>
          <w:szCs w:val="40"/>
          <w:lang w:val="ro-RO"/>
        </w:rPr>
        <w:t xml:space="preserve"> </w:t>
      </w:r>
      <w:r w:rsidRPr="00B178D8">
        <w:rPr>
          <w:rFonts w:cs="Arial"/>
          <w:b/>
          <w:bCs/>
          <w:lang w:val="ro-RO"/>
        </w:rPr>
        <w:t>Aviz de principiu</w:t>
      </w:r>
    </w:p>
    <w:p w14:paraId="3767E987" w14:textId="0072517D" w:rsidR="00B178D8" w:rsidRPr="00CE0E0B" w:rsidRDefault="00B178D8" w:rsidP="00B178D8">
      <w:pPr>
        <w:tabs>
          <w:tab w:val="left" w:pos="645"/>
          <w:tab w:val="left" w:pos="7220"/>
        </w:tabs>
        <w:rPr>
          <w:rFonts w:cs="Arial"/>
          <w:i/>
          <w:iCs/>
          <w:sz w:val="22"/>
          <w:szCs w:val="22"/>
          <w:lang w:val="ro-RO"/>
        </w:rPr>
      </w:pPr>
      <w:r w:rsidRPr="00B178D8">
        <w:rPr>
          <w:rFonts w:cs="Arial"/>
          <w:i/>
          <w:iCs/>
          <w:sz w:val="22"/>
          <w:szCs w:val="22"/>
          <w:lang w:val="ro-RO"/>
        </w:rPr>
        <w:t>pentru</w:t>
      </w:r>
      <w:r w:rsidRPr="00CE0E0B">
        <w:rPr>
          <w:rFonts w:cs="Arial"/>
          <w:i/>
          <w:iCs/>
          <w:sz w:val="22"/>
          <w:szCs w:val="22"/>
          <w:lang w:val="ro-RO"/>
        </w:rPr>
        <w:t xml:space="preserve"> acordarea avizului de principiu necesar întocmirii documentaţiei pentru </w:t>
      </w:r>
    </w:p>
    <w:p w14:paraId="603B9550" w14:textId="2333D533" w:rsidR="00B178D8" w:rsidRDefault="00B178D8" w:rsidP="00CE0E0B">
      <w:pPr>
        <w:tabs>
          <w:tab w:val="left" w:pos="645"/>
          <w:tab w:val="left" w:pos="7220"/>
        </w:tabs>
        <w:rPr>
          <w:rFonts w:cs="Arial"/>
          <w:i/>
          <w:iCs/>
          <w:sz w:val="22"/>
          <w:szCs w:val="22"/>
          <w:lang w:val="ro-RO"/>
        </w:rPr>
      </w:pPr>
      <w:r w:rsidRPr="00CE0E0B">
        <w:rPr>
          <w:rFonts w:cs="Arial"/>
          <w:i/>
          <w:iCs/>
          <w:sz w:val="22"/>
          <w:szCs w:val="22"/>
          <w:lang w:val="ro-RO"/>
        </w:rPr>
        <w:t>Faza PAT □, PUG □, PUZ □, PUD □, SF □, alta______</w:t>
      </w:r>
    </w:p>
    <w:p w14:paraId="5DC25AD2" w14:textId="77777777" w:rsidR="003B4F1D" w:rsidRPr="00517687" w:rsidRDefault="003B4F1D" w:rsidP="003B4F1D">
      <w:pPr>
        <w:tabs>
          <w:tab w:val="left" w:pos="645"/>
          <w:tab w:val="left" w:pos="7220"/>
        </w:tabs>
        <w:rPr>
          <w:rFonts w:cs="Arial"/>
          <w:sz w:val="20"/>
          <w:szCs w:val="20"/>
          <w:lang w:val="ro-RO"/>
        </w:rPr>
      </w:pPr>
      <w:r w:rsidRPr="00517687">
        <w:rPr>
          <w:rFonts w:cs="Arial"/>
          <w:sz w:val="40"/>
          <w:szCs w:val="40"/>
          <w:lang w:val="ro-RO"/>
        </w:rPr>
        <w:t>□</w:t>
      </w:r>
      <w:r w:rsidRPr="00517687">
        <w:rPr>
          <w:rFonts w:cs="Arial"/>
          <w:sz w:val="20"/>
          <w:szCs w:val="20"/>
          <w:lang w:val="ro-RO"/>
        </w:rPr>
        <w:t xml:space="preserve"> </w:t>
      </w:r>
      <w:r w:rsidRPr="00517687">
        <w:rPr>
          <w:rFonts w:cs="Arial"/>
          <w:b/>
          <w:bCs/>
          <w:lang w:val="ro-RO"/>
        </w:rPr>
        <w:t>Aviz de traseu</w:t>
      </w:r>
      <w:r w:rsidRPr="00517687">
        <w:rPr>
          <w:rFonts w:cs="Arial"/>
          <w:sz w:val="20"/>
          <w:szCs w:val="20"/>
          <w:lang w:val="ro-RO"/>
        </w:rPr>
        <w:t xml:space="preserve"> </w:t>
      </w:r>
    </w:p>
    <w:p w14:paraId="237BC1B1" w14:textId="23DACDC7" w:rsidR="003B4F1D" w:rsidRPr="003B4F1D" w:rsidRDefault="003B4F1D" w:rsidP="00CE0E0B">
      <w:pPr>
        <w:tabs>
          <w:tab w:val="left" w:pos="645"/>
          <w:tab w:val="left" w:pos="7220"/>
        </w:tabs>
        <w:rPr>
          <w:rFonts w:cs="Arial"/>
          <w:i/>
          <w:iCs/>
          <w:sz w:val="20"/>
          <w:szCs w:val="20"/>
          <w:lang w:val="ro-RO"/>
        </w:rPr>
      </w:pPr>
      <w:r w:rsidRPr="00517687">
        <w:rPr>
          <w:rFonts w:cs="Arial"/>
          <w:i/>
          <w:iCs/>
          <w:sz w:val="20"/>
          <w:szCs w:val="20"/>
          <w:lang w:val="ro-RO"/>
        </w:rPr>
        <w:t>Pentru lucrări ale OSD GN (extinderi, ICB-uri etc.)</w:t>
      </w:r>
    </w:p>
    <w:p w14:paraId="6531B1CC" w14:textId="2E744332" w:rsidR="00670F21" w:rsidRPr="00B178D8" w:rsidRDefault="00670F21" w:rsidP="00B178D8">
      <w:pPr>
        <w:tabs>
          <w:tab w:val="left" w:pos="645"/>
          <w:tab w:val="left" w:pos="7220"/>
        </w:tabs>
        <w:rPr>
          <w:rFonts w:ascii="Polo" w:hAnsi="Polo"/>
          <w:b/>
          <w:i/>
          <w:iCs/>
          <w:sz w:val="22"/>
          <w:szCs w:val="22"/>
          <w:lang w:val="ro-RO"/>
        </w:rPr>
      </w:pPr>
      <w:r w:rsidRPr="00A80B46">
        <w:rPr>
          <w:rFonts w:cs="Arial"/>
          <w:sz w:val="40"/>
          <w:szCs w:val="40"/>
          <w:lang w:val="ro-RO"/>
        </w:rPr>
        <w:t>□</w:t>
      </w:r>
      <w:r>
        <w:rPr>
          <w:rFonts w:cs="Arial"/>
          <w:sz w:val="40"/>
          <w:szCs w:val="40"/>
          <w:lang w:val="ro-RO"/>
        </w:rPr>
        <w:t xml:space="preserve"> </w:t>
      </w:r>
      <w:r w:rsidRPr="00670F21">
        <w:rPr>
          <w:rFonts w:cs="Arial"/>
          <w:b/>
          <w:bCs/>
          <w:lang w:val="ro-RO"/>
        </w:rPr>
        <w:t>Prelungirea avizului nr. ________________</w:t>
      </w:r>
    </w:p>
    <w:p w14:paraId="0CC13F2D" w14:textId="1A2E1FA7" w:rsidR="00670F21" w:rsidRPr="00670F21" w:rsidRDefault="00670F21" w:rsidP="00670F21">
      <w:pPr>
        <w:tabs>
          <w:tab w:val="left" w:pos="645"/>
          <w:tab w:val="left" w:pos="7220"/>
        </w:tabs>
        <w:rPr>
          <w:rFonts w:cs="Arial"/>
          <w:i/>
          <w:iCs/>
          <w:sz w:val="22"/>
          <w:szCs w:val="22"/>
          <w:lang w:val="ro-RO"/>
        </w:rPr>
      </w:pPr>
      <w:r w:rsidRPr="00670F21">
        <w:rPr>
          <w:rFonts w:cs="Arial"/>
          <w:i/>
          <w:iCs/>
          <w:sz w:val="22"/>
          <w:szCs w:val="22"/>
          <w:lang w:val="ro-RO"/>
        </w:rPr>
        <w:t>(Împreună cu: Avizul pentru care se solicită prelungirea – în original.</w:t>
      </w:r>
    </w:p>
    <w:p w14:paraId="649C493F" w14:textId="05547A6F" w:rsidR="00740B58" w:rsidRDefault="00670F21" w:rsidP="003B4F1D">
      <w:pPr>
        <w:tabs>
          <w:tab w:val="left" w:pos="645"/>
          <w:tab w:val="left" w:pos="7220"/>
        </w:tabs>
        <w:rPr>
          <w:rFonts w:cs="Arial"/>
          <w:i/>
          <w:iCs/>
          <w:sz w:val="22"/>
          <w:szCs w:val="22"/>
          <w:lang w:val="ro-RO"/>
        </w:rPr>
      </w:pPr>
      <w:r w:rsidRPr="00670F21">
        <w:rPr>
          <w:rFonts w:cs="Arial"/>
          <w:i/>
          <w:iCs/>
          <w:sz w:val="22"/>
          <w:szCs w:val="22"/>
          <w:lang w:val="ro-RO"/>
        </w:rPr>
        <w:t>Plan de situaţie cu reţeaua trasată care a însoţit avizul original - în original.)</w:t>
      </w:r>
    </w:p>
    <w:p w14:paraId="1698C2F4" w14:textId="77777777" w:rsidR="003B4F1D" w:rsidRPr="003B4F1D" w:rsidRDefault="003B4F1D" w:rsidP="003B4F1D">
      <w:pPr>
        <w:tabs>
          <w:tab w:val="left" w:pos="645"/>
          <w:tab w:val="left" w:pos="7220"/>
        </w:tabs>
        <w:rPr>
          <w:rFonts w:cs="Arial"/>
          <w:i/>
          <w:iCs/>
          <w:sz w:val="22"/>
          <w:szCs w:val="22"/>
          <w:lang w:val="ro-RO"/>
        </w:rPr>
      </w:pPr>
    </w:p>
    <w:p w14:paraId="75CC90D8" w14:textId="77777777" w:rsidR="00180357" w:rsidRDefault="00CD5943" w:rsidP="00655746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b/>
          <w:sz w:val="20"/>
          <w:szCs w:val="20"/>
          <w:lang w:val="ro-RO"/>
        </w:rPr>
      </w:pPr>
      <w:r w:rsidRPr="00BC6BCE">
        <w:rPr>
          <w:rFonts w:cs="Arial"/>
          <w:b/>
          <w:sz w:val="20"/>
          <w:szCs w:val="20"/>
          <w:lang w:val="ro-RO"/>
        </w:rPr>
        <w:t>1.</w:t>
      </w:r>
      <w:r w:rsidR="00054059">
        <w:rPr>
          <w:rFonts w:cs="Arial"/>
          <w:b/>
          <w:sz w:val="20"/>
          <w:szCs w:val="20"/>
          <w:lang w:val="ro-RO"/>
        </w:rPr>
        <w:t>Solicitantul</w:t>
      </w:r>
      <w:r w:rsidR="00D71DBA">
        <w:rPr>
          <w:rFonts w:cs="Arial"/>
          <w:b/>
          <w:sz w:val="20"/>
          <w:szCs w:val="20"/>
          <w:lang w:val="ro-RO"/>
        </w:rPr>
        <w:t xml:space="preserve"> </w:t>
      </w:r>
    </w:p>
    <w:p w14:paraId="75CC90D9" w14:textId="77777777" w:rsidR="00054059" w:rsidRDefault="00655746" w:rsidP="00CB0928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 w:rsidRPr="00BB58DE">
        <w:rPr>
          <w:rFonts w:cs="Arial"/>
          <w:sz w:val="20"/>
          <w:szCs w:val="20"/>
          <w:highlight w:val="lightGray"/>
          <w:lang w:val="ro-RO"/>
        </w:rPr>
        <w:t>___________________________________________</w:t>
      </w:r>
      <w:r w:rsidR="00D71DBA">
        <w:rPr>
          <w:rFonts w:cs="Arial"/>
          <w:sz w:val="20"/>
          <w:szCs w:val="20"/>
          <w:highlight w:val="lightGray"/>
          <w:lang w:val="ro-RO"/>
        </w:rPr>
        <w:t>___________</w:t>
      </w:r>
      <w:r w:rsidRPr="00BB58DE">
        <w:rPr>
          <w:rFonts w:cs="Arial"/>
          <w:sz w:val="20"/>
          <w:szCs w:val="20"/>
          <w:highlight w:val="lightGray"/>
          <w:lang w:val="ro-RO"/>
        </w:rPr>
        <w:t>_</w:t>
      </w:r>
      <w:r w:rsidR="00BC6BCE">
        <w:rPr>
          <w:rFonts w:cs="Arial"/>
          <w:sz w:val="20"/>
          <w:szCs w:val="20"/>
          <w:highlight w:val="lightGray"/>
          <w:lang w:val="ro-RO"/>
        </w:rPr>
        <w:t>__________</w:t>
      </w:r>
    </w:p>
    <w:p w14:paraId="75CC90DA" w14:textId="77777777" w:rsidR="00054059" w:rsidRDefault="00054059" w:rsidP="00390754">
      <w:pPr>
        <w:autoSpaceDE w:val="0"/>
        <w:autoSpaceDN w:val="0"/>
        <w:adjustRightInd w:val="0"/>
        <w:rPr>
          <w:rFonts w:cs="Arial"/>
          <w:sz w:val="20"/>
          <w:szCs w:val="20"/>
          <w:lang w:val="ro-RO"/>
        </w:rPr>
      </w:pPr>
      <w:r w:rsidRPr="00BB58DE">
        <w:rPr>
          <w:rFonts w:cs="Arial"/>
          <w:sz w:val="20"/>
          <w:szCs w:val="20"/>
          <w:highlight w:val="lightGray"/>
          <w:lang w:val="ro-RO"/>
        </w:rPr>
        <w:t>___________________________________________</w:t>
      </w:r>
      <w:r>
        <w:rPr>
          <w:rFonts w:cs="Arial"/>
          <w:sz w:val="20"/>
          <w:szCs w:val="20"/>
          <w:highlight w:val="lightGray"/>
          <w:lang w:val="ro-RO"/>
        </w:rPr>
        <w:t>___________</w:t>
      </w:r>
      <w:r w:rsidRPr="00BB58DE">
        <w:rPr>
          <w:rFonts w:cs="Arial"/>
          <w:sz w:val="20"/>
          <w:szCs w:val="20"/>
          <w:highlight w:val="lightGray"/>
          <w:lang w:val="ro-RO"/>
        </w:rPr>
        <w:t>_</w:t>
      </w:r>
      <w:r>
        <w:rPr>
          <w:rFonts w:cs="Arial"/>
          <w:sz w:val="20"/>
          <w:szCs w:val="20"/>
          <w:highlight w:val="lightGray"/>
          <w:lang w:val="ro-RO"/>
        </w:rPr>
        <w:t>__________</w:t>
      </w:r>
      <w:r>
        <w:rPr>
          <w:rFonts w:cs="Arial"/>
          <w:sz w:val="20"/>
          <w:szCs w:val="20"/>
          <w:lang w:val="ro-RO"/>
        </w:rPr>
        <w:t>,</w:t>
      </w:r>
    </w:p>
    <w:p w14:paraId="75CC90DB" w14:textId="77777777" w:rsidR="00054059" w:rsidRPr="00D36C1F" w:rsidRDefault="00054059" w:rsidP="00054059">
      <w:pPr>
        <w:pStyle w:val="Header"/>
        <w:tabs>
          <w:tab w:val="clear" w:pos="4536"/>
          <w:tab w:val="clear" w:pos="9072"/>
        </w:tabs>
        <w:spacing w:line="240" w:lineRule="auto"/>
        <w:jc w:val="center"/>
        <w:rPr>
          <w:rFonts w:cs="Arial"/>
          <w:sz w:val="14"/>
          <w:szCs w:val="14"/>
          <w:lang w:val="ro-RO"/>
        </w:rPr>
      </w:pPr>
      <w:r w:rsidRPr="00D36C1F">
        <w:rPr>
          <w:rFonts w:cs="Arial"/>
          <w:sz w:val="14"/>
          <w:szCs w:val="14"/>
          <w:lang w:val="ro-RO"/>
        </w:rPr>
        <w:t>(pentru persoane juridice se va completa şi numele reprezentantului legal)</w:t>
      </w:r>
    </w:p>
    <w:p w14:paraId="75CC90DC" w14:textId="77777777" w:rsidR="00054059" w:rsidRDefault="00054059" w:rsidP="00390754">
      <w:pPr>
        <w:autoSpaceDE w:val="0"/>
        <w:autoSpaceDN w:val="0"/>
        <w:adjustRightInd w:val="0"/>
        <w:rPr>
          <w:rFonts w:cs="Arial"/>
          <w:sz w:val="20"/>
          <w:szCs w:val="20"/>
          <w:lang w:val="ro-RO"/>
        </w:rPr>
      </w:pPr>
    </w:p>
    <w:p w14:paraId="75CC90DD" w14:textId="77777777" w:rsidR="00054059" w:rsidRDefault="00180357" w:rsidP="00390754">
      <w:pPr>
        <w:autoSpaceDE w:val="0"/>
        <w:autoSpaceDN w:val="0"/>
        <w:adjustRightInd w:val="0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 xml:space="preserve">cu </w:t>
      </w:r>
      <w:r w:rsidR="00054059">
        <w:rPr>
          <w:rFonts w:cs="Arial"/>
          <w:sz w:val="20"/>
          <w:szCs w:val="20"/>
          <w:lang w:val="ro-RO"/>
        </w:rPr>
        <w:t xml:space="preserve">domiciliul/ </w:t>
      </w:r>
      <w:r>
        <w:rPr>
          <w:rFonts w:cs="Arial"/>
          <w:sz w:val="20"/>
          <w:szCs w:val="20"/>
          <w:lang w:val="ro-RO"/>
        </w:rPr>
        <w:t xml:space="preserve">sediul </w:t>
      </w:r>
      <w:r w:rsidR="00655746" w:rsidRPr="00BB58DE">
        <w:rPr>
          <w:rFonts w:cs="Arial"/>
          <w:sz w:val="20"/>
          <w:szCs w:val="20"/>
          <w:lang w:val="ro-RO"/>
        </w:rPr>
        <w:t xml:space="preserve">în </w:t>
      </w:r>
      <w:r w:rsidR="00655746" w:rsidRPr="00BB58DE">
        <w:rPr>
          <w:rFonts w:cs="Arial"/>
          <w:sz w:val="20"/>
          <w:szCs w:val="20"/>
          <w:highlight w:val="lightGray"/>
          <w:lang w:val="ro-RO"/>
        </w:rPr>
        <w:t>_____</w:t>
      </w:r>
      <w:r w:rsidR="00D71DBA">
        <w:rPr>
          <w:rFonts w:cs="Arial"/>
          <w:sz w:val="20"/>
          <w:szCs w:val="20"/>
          <w:highlight w:val="lightGray"/>
          <w:lang w:val="ro-RO"/>
        </w:rPr>
        <w:t>____________</w:t>
      </w:r>
      <w:r w:rsidR="00655746" w:rsidRPr="00BB58DE">
        <w:rPr>
          <w:rFonts w:cs="Arial"/>
          <w:sz w:val="20"/>
          <w:szCs w:val="20"/>
          <w:highlight w:val="lightGray"/>
          <w:lang w:val="ro-RO"/>
        </w:rPr>
        <w:t>_______</w:t>
      </w:r>
      <w:r w:rsidR="00655746" w:rsidRPr="00BB58DE">
        <w:rPr>
          <w:rFonts w:cs="Arial"/>
          <w:sz w:val="20"/>
          <w:szCs w:val="20"/>
          <w:lang w:val="ro-RO"/>
        </w:rPr>
        <w:t>, str.</w:t>
      </w:r>
      <w:r w:rsidR="00655746" w:rsidRPr="00BB58DE">
        <w:rPr>
          <w:rFonts w:cs="Arial"/>
          <w:sz w:val="20"/>
          <w:szCs w:val="20"/>
          <w:highlight w:val="lightGray"/>
          <w:lang w:val="ro-RO"/>
        </w:rPr>
        <w:t>___________________</w:t>
      </w:r>
      <w:r w:rsidR="00655746" w:rsidRPr="00BB58DE">
        <w:rPr>
          <w:rFonts w:cs="Arial"/>
          <w:sz w:val="20"/>
          <w:szCs w:val="20"/>
          <w:lang w:val="ro-RO"/>
        </w:rPr>
        <w:t>,</w:t>
      </w:r>
      <w:r w:rsidR="003C7B79" w:rsidRPr="003C7B79">
        <w:rPr>
          <w:rFonts w:cs="Arial"/>
          <w:sz w:val="20"/>
          <w:szCs w:val="20"/>
          <w:lang w:val="ro-RO"/>
        </w:rPr>
        <w:t xml:space="preserve"> </w:t>
      </w:r>
    </w:p>
    <w:p w14:paraId="75CC90DE" w14:textId="77777777" w:rsidR="00054059" w:rsidRDefault="00054059" w:rsidP="00390754">
      <w:pPr>
        <w:autoSpaceDE w:val="0"/>
        <w:autoSpaceDN w:val="0"/>
        <w:adjustRightInd w:val="0"/>
        <w:rPr>
          <w:rFonts w:cs="Arial"/>
          <w:sz w:val="20"/>
          <w:szCs w:val="20"/>
          <w:lang w:val="ro-RO"/>
        </w:rPr>
      </w:pPr>
    </w:p>
    <w:p w14:paraId="75CC90DF" w14:textId="77777777" w:rsidR="00390754" w:rsidRPr="00BB58DE" w:rsidRDefault="00054059" w:rsidP="00390754">
      <w:pPr>
        <w:autoSpaceDE w:val="0"/>
        <w:autoSpaceDN w:val="0"/>
        <w:adjustRightInd w:val="0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 xml:space="preserve">nr. </w:t>
      </w:r>
      <w:r w:rsidRPr="00054059">
        <w:rPr>
          <w:rFonts w:cs="Arial"/>
          <w:sz w:val="20"/>
          <w:szCs w:val="20"/>
          <w:highlight w:val="lightGray"/>
          <w:lang w:val="ro-RO"/>
        </w:rPr>
        <w:t>______</w:t>
      </w:r>
      <w:r>
        <w:rPr>
          <w:rFonts w:cs="Arial"/>
          <w:sz w:val="20"/>
          <w:szCs w:val="20"/>
          <w:lang w:val="ro-RO"/>
        </w:rPr>
        <w:t xml:space="preserve"> </w:t>
      </w:r>
      <w:r w:rsidRPr="00BB58DE">
        <w:rPr>
          <w:rFonts w:cs="Arial"/>
          <w:sz w:val="20"/>
          <w:szCs w:val="20"/>
          <w:lang w:val="ro-RO"/>
        </w:rPr>
        <w:t>jud. /sector</w:t>
      </w:r>
      <w:r w:rsidRPr="00BB58DE">
        <w:rPr>
          <w:rFonts w:cs="Arial"/>
          <w:sz w:val="20"/>
          <w:szCs w:val="20"/>
          <w:highlight w:val="lightGray"/>
          <w:lang w:val="ro-RO"/>
        </w:rPr>
        <w:t>___</w:t>
      </w:r>
      <w:r>
        <w:rPr>
          <w:rFonts w:cs="Arial"/>
          <w:sz w:val="20"/>
          <w:szCs w:val="20"/>
          <w:highlight w:val="lightGray"/>
          <w:lang w:val="ro-RO"/>
        </w:rPr>
        <w:t>_______________</w:t>
      </w:r>
      <w:r w:rsidRPr="00BB58DE">
        <w:rPr>
          <w:rFonts w:cs="Arial"/>
          <w:sz w:val="20"/>
          <w:szCs w:val="20"/>
          <w:lang w:val="ro-RO"/>
        </w:rPr>
        <w:t>,</w:t>
      </w:r>
      <w:r>
        <w:rPr>
          <w:rFonts w:cs="Arial"/>
          <w:sz w:val="20"/>
          <w:szCs w:val="20"/>
          <w:lang w:val="ro-RO"/>
        </w:rPr>
        <w:t xml:space="preserve"> t</w:t>
      </w:r>
      <w:r w:rsidRPr="00BB58DE">
        <w:rPr>
          <w:rFonts w:cs="Arial"/>
          <w:sz w:val="20"/>
          <w:szCs w:val="20"/>
          <w:lang w:val="ro-RO"/>
        </w:rPr>
        <w:t>el/fax</w:t>
      </w:r>
      <w:r w:rsidRPr="00BB58DE">
        <w:rPr>
          <w:rFonts w:cs="Arial"/>
          <w:sz w:val="20"/>
          <w:szCs w:val="20"/>
          <w:highlight w:val="lightGray"/>
          <w:lang w:val="ro-RO"/>
        </w:rPr>
        <w:t>__________</w:t>
      </w:r>
      <w:r>
        <w:rPr>
          <w:rFonts w:cs="Arial"/>
          <w:sz w:val="20"/>
          <w:szCs w:val="20"/>
          <w:highlight w:val="lightGray"/>
          <w:lang w:val="ro-RO"/>
        </w:rPr>
        <w:t>______</w:t>
      </w:r>
      <w:r w:rsidRPr="00BB58DE">
        <w:rPr>
          <w:rFonts w:cs="Arial"/>
          <w:sz w:val="20"/>
          <w:szCs w:val="20"/>
          <w:highlight w:val="lightGray"/>
          <w:lang w:val="ro-RO"/>
        </w:rPr>
        <w:t>________</w:t>
      </w:r>
      <w:r>
        <w:rPr>
          <w:rFonts w:cs="Arial"/>
          <w:sz w:val="20"/>
          <w:szCs w:val="20"/>
          <w:lang w:val="ro-RO"/>
        </w:rPr>
        <w:t>,</w:t>
      </w:r>
    </w:p>
    <w:p w14:paraId="75CC90E0" w14:textId="77777777" w:rsidR="00054059" w:rsidRPr="00A80B46" w:rsidRDefault="00054059" w:rsidP="00054059">
      <w:pPr>
        <w:autoSpaceDE w:val="0"/>
        <w:autoSpaceDN w:val="0"/>
        <w:adjustRightInd w:val="0"/>
        <w:rPr>
          <w:rFonts w:cs="Arial"/>
          <w:sz w:val="20"/>
          <w:szCs w:val="20"/>
          <w:lang w:val="ro-RO"/>
        </w:rPr>
      </w:pPr>
    </w:p>
    <w:p w14:paraId="75CC90E1" w14:textId="77777777" w:rsidR="00655746" w:rsidRPr="00A80B46" w:rsidRDefault="003C7B79" w:rsidP="00180357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 w:rsidRPr="00A80B46">
        <w:rPr>
          <w:rFonts w:cs="Arial"/>
          <w:sz w:val="20"/>
          <w:szCs w:val="20"/>
          <w:lang w:val="ro-RO"/>
        </w:rPr>
        <w:t>solicită acordarea avizului în vederea autorizării executării construcţi</w:t>
      </w:r>
      <w:r w:rsidR="00A80B46" w:rsidRPr="00A80B46">
        <w:rPr>
          <w:rFonts w:cs="Arial"/>
          <w:sz w:val="20"/>
          <w:szCs w:val="20"/>
          <w:lang w:val="ro-RO"/>
        </w:rPr>
        <w:t>ei</w:t>
      </w:r>
      <w:r w:rsidRPr="00A80B46">
        <w:rPr>
          <w:rFonts w:cs="Arial"/>
          <w:sz w:val="20"/>
          <w:szCs w:val="20"/>
          <w:lang w:val="ro-RO"/>
        </w:rPr>
        <w:t>:</w:t>
      </w:r>
    </w:p>
    <w:p w14:paraId="75CC90E2" w14:textId="77777777" w:rsidR="00180357" w:rsidRDefault="00180357" w:rsidP="00655746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highlight w:val="lightGray"/>
          <w:lang w:val="ro-RO"/>
        </w:rPr>
      </w:pPr>
    </w:p>
    <w:p w14:paraId="75CC90E3" w14:textId="77777777" w:rsidR="00AB18BC" w:rsidRDefault="00655746" w:rsidP="00655746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 w:rsidRPr="00BB58DE">
        <w:rPr>
          <w:rFonts w:cs="Arial"/>
          <w:sz w:val="20"/>
          <w:szCs w:val="20"/>
          <w:highlight w:val="lightGray"/>
          <w:lang w:val="ro-RO"/>
        </w:rPr>
        <w:t>____________________________________________________</w:t>
      </w:r>
      <w:r w:rsidRPr="003C7B79">
        <w:rPr>
          <w:rFonts w:cs="Arial"/>
          <w:sz w:val="20"/>
          <w:szCs w:val="20"/>
          <w:highlight w:val="lightGray"/>
          <w:lang w:val="ro-RO"/>
        </w:rPr>
        <w:t>_</w:t>
      </w:r>
      <w:r w:rsidR="003C7B79" w:rsidRPr="003C7B79">
        <w:rPr>
          <w:rFonts w:cs="Arial"/>
          <w:sz w:val="20"/>
          <w:szCs w:val="20"/>
          <w:highlight w:val="lightGray"/>
          <w:lang w:val="ro-RO"/>
        </w:rPr>
        <w:t>_____________</w:t>
      </w:r>
    </w:p>
    <w:p w14:paraId="75CC90E4" w14:textId="77777777" w:rsidR="00AB18BC" w:rsidRPr="00BB58DE" w:rsidRDefault="00AB18BC" w:rsidP="00655746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 w:rsidRPr="00BB58DE">
        <w:rPr>
          <w:rFonts w:cs="Arial"/>
          <w:sz w:val="20"/>
          <w:szCs w:val="20"/>
          <w:highlight w:val="lightGray"/>
          <w:lang w:val="ro-RO"/>
        </w:rPr>
        <w:t>____________________________________________________</w:t>
      </w:r>
      <w:r w:rsidRPr="003C7B79">
        <w:rPr>
          <w:rFonts w:cs="Arial"/>
          <w:sz w:val="20"/>
          <w:szCs w:val="20"/>
          <w:highlight w:val="lightGray"/>
          <w:lang w:val="ro-RO"/>
        </w:rPr>
        <w:t>______________</w:t>
      </w:r>
    </w:p>
    <w:p w14:paraId="75CC90E5" w14:textId="77777777" w:rsidR="00180357" w:rsidRPr="00CB0928" w:rsidRDefault="00747F40" w:rsidP="00747F40">
      <w:pPr>
        <w:pStyle w:val="Header"/>
        <w:tabs>
          <w:tab w:val="clear" w:pos="4536"/>
          <w:tab w:val="clear" w:pos="9072"/>
        </w:tabs>
        <w:spacing w:line="240" w:lineRule="auto"/>
        <w:jc w:val="center"/>
        <w:rPr>
          <w:rFonts w:cs="Arial"/>
          <w:sz w:val="20"/>
          <w:szCs w:val="20"/>
          <w:lang w:val="sv-SE"/>
        </w:rPr>
      </w:pPr>
      <w:r w:rsidRPr="00CB0928">
        <w:rPr>
          <w:rFonts w:cs="Arial"/>
          <w:sz w:val="20"/>
          <w:szCs w:val="20"/>
          <w:lang w:val="sv-SE"/>
        </w:rPr>
        <w:t>( descrierea lucrării)</w:t>
      </w:r>
      <w:r w:rsidR="00180357" w:rsidRPr="00CB0928">
        <w:rPr>
          <w:rFonts w:cs="Arial"/>
          <w:sz w:val="20"/>
          <w:szCs w:val="20"/>
          <w:lang w:val="sv-SE"/>
        </w:rPr>
        <w:t xml:space="preserve"> </w:t>
      </w:r>
    </w:p>
    <w:p w14:paraId="75CC90E6" w14:textId="77777777" w:rsidR="00180357" w:rsidRPr="00CB0928" w:rsidRDefault="00180357" w:rsidP="00BB58DE">
      <w:pPr>
        <w:pStyle w:val="Header"/>
        <w:tabs>
          <w:tab w:val="clear" w:pos="4536"/>
          <w:tab w:val="clear" w:pos="9072"/>
        </w:tabs>
        <w:spacing w:line="240" w:lineRule="auto"/>
        <w:rPr>
          <w:rFonts w:cs="Arial"/>
          <w:sz w:val="20"/>
          <w:szCs w:val="20"/>
          <w:lang w:val="sv-SE"/>
        </w:rPr>
      </w:pPr>
    </w:p>
    <w:p w14:paraId="75CC90E7" w14:textId="77777777" w:rsidR="00BB58DE" w:rsidRPr="00CB0928" w:rsidRDefault="00747F40" w:rsidP="00BB58DE">
      <w:pPr>
        <w:pStyle w:val="Header"/>
        <w:tabs>
          <w:tab w:val="clear" w:pos="4536"/>
          <w:tab w:val="clear" w:pos="9072"/>
        </w:tabs>
        <w:spacing w:line="240" w:lineRule="auto"/>
        <w:rPr>
          <w:rFonts w:cs="Arial"/>
          <w:sz w:val="20"/>
          <w:szCs w:val="20"/>
          <w:lang w:val="sv-SE"/>
        </w:rPr>
      </w:pPr>
      <w:r w:rsidRPr="00CB0928">
        <w:rPr>
          <w:rFonts w:cs="Arial"/>
          <w:sz w:val="20"/>
          <w:szCs w:val="20"/>
          <w:lang w:val="sv-SE"/>
        </w:rPr>
        <w:t xml:space="preserve">de pe </w:t>
      </w:r>
      <w:r w:rsidR="00BB58DE" w:rsidRPr="00CB0928">
        <w:rPr>
          <w:rFonts w:cs="Arial"/>
          <w:sz w:val="20"/>
          <w:szCs w:val="20"/>
          <w:lang w:val="sv-SE"/>
        </w:rPr>
        <w:t>strada</w:t>
      </w:r>
      <w:r w:rsidR="00180357" w:rsidRPr="00CB0928">
        <w:rPr>
          <w:rFonts w:cs="Arial"/>
          <w:sz w:val="20"/>
          <w:szCs w:val="20"/>
          <w:highlight w:val="lightGray"/>
          <w:lang w:val="sv-SE"/>
        </w:rPr>
        <w:t>_________________</w:t>
      </w:r>
      <w:r w:rsidR="00BB58DE" w:rsidRPr="00CB0928">
        <w:rPr>
          <w:rFonts w:cs="Arial"/>
          <w:sz w:val="20"/>
          <w:szCs w:val="20"/>
          <w:lang w:val="sv-SE"/>
        </w:rPr>
        <w:t>, nr.</w:t>
      </w:r>
      <w:r w:rsidR="00BB58DE" w:rsidRPr="00CB0928">
        <w:rPr>
          <w:rFonts w:cs="Arial"/>
          <w:sz w:val="20"/>
          <w:szCs w:val="20"/>
          <w:highlight w:val="lightGray"/>
          <w:lang w:val="sv-SE"/>
        </w:rPr>
        <w:t>______</w:t>
      </w:r>
      <w:r w:rsidR="00BB58DE" w:rsidRPr="00CB0928">
        <w:rPr>
          <w:rFonts w:cs="Arial"/>
          <w:sz w:val="20"/>
          <w:szCs w:val="20"/>
          <w:lang w:val="sv-SE"/>
        </w:rPr>
        <w:t>, din localitatea</w:t>
      </w:r>
      <w:r w:rsidR="00BB58DE" w:rsidRPr="00CB0928">
        <w:rPr>
          <w:rFonts w:cs="Arial"/>
          <w:sz w:val="20"/>
          <w:szCs w:val="20"/>
          <w:highlight w:val="lightGray"/>
          <w:lang w:val="sv-SE"/>
        </w:rPr>
        <w:t>______</w:t>
      </w:r>
      <w:r w:rsidR="00D71DBA" w:rsidRPr="00CB0928">
        <w:rPr>
          <w:rFonts w:cs="Arial"/>
          <w:sz w:val="20"/>
          <w:szCs w:val="20"/>
          <w:highlight w:val="lightGray"/>
          <w:lang w:val="sv-SE"/>
        </w:rPr>
        <w:t>___</w:t>
      </w:r>
      <w:r w:rsidRPr="00CB0928">
        <w:rPr>
          <w:rFonts w:cs="Arial"/>
          <w:sz w:val="20"/>
          <w:szCs w:val="20"/>
          <w:highlight w:val="lightGray"/>
          <w:lang w:val="sv-SE"/>
        </w:rPr>
        <w:t>____</w:t>
      </w:r>
      <w:r w:rsidR="003C7B79" w:rsidRPr="00CB0928">
        <w:rPr>
          <w:rFonts w:cs="Arial"/>
          <w:sz w:val="20"/>
          <w:szCs w:val="20"/>
          <w:highlight w:val="lightGray"/>
          <w:lang w:val="sv-SE"/>
        </w:rPr>
        <w:t>____</w:t>
      </w:r>
      <w:r w:rsidR="00BB58DE" w:rsidRPr="00CB0928">
        <w:rPr>
          <w:rFonts w:cs="Arial"/>
          <w:sz w:val="20"/>
          <w:szCs w:val="20"/>
          <w:lang w:val="sv-SE"/>
        </w:rPr>
        <w:t>,</w:t>
      </w:r>
    </w:p>
    <w:p w14:paraId="75CC90E8" w14:textId="77777777" w:rsidR="00BB58DE" w:rsidRPr="00CB0928" w:rsidRDefault="00BB58DE" w:rsidP="00BB58DE">
      <w:pPr>
        <w:pStyle w:val="Header"/>
        <w:tabs>
          <w:tab w:val="clear" w:pos="4536"/>
          <w:tab w:val="clear" w:pos="9072"/>
        </w:tabs>
        <w:spacing w:line="240" w:lineRule="auto"/>
        <w:rPr>
          <w:rFonts w:cs="Arial"/>
          <w:sz w:val="20"/>
          <w:szCs w:val="20"/>
          <w:lang w:val="sv-SE"/>
        </w:rPr>
      </w:pPr>
    </w:p>
    <w:p w14:paraId="75CC90E9" w14:textId="77777777" w:rsidR="00BB58DE" w:rsidRPr="00BB58DE" w:rsidRDefault="003C7B79" w:rsidP="00BB58DE">
      <w:pPr>
        <w:pStyle w:val="Header"/>
        <w:tabs>
          <w:tab w:val="clear" w:pos="4536"/>
          <w:tab w:val="clear" w:pos="9072"/>
        </w:tabs>
        <w:spacing w:line="240" w:lineRule="auto"/>
        <w:rPr>
          <w:rFonts w:cs="Arial"/>
          <w:sz w:val="20"/>
          <w:szCs w:val="20"/>
          <w:lang w:val="en-US"/>
        </w:rPr>
      </w:pPr>
      <w:proofErr w:type="spellStart"/>
      <w:r>
        <w:rPr>
          <w:rFonts w:cs="Arial"/>
          <w:sz w:val="20"/>
          <w:szCs w:val="20"/>
          <w:lang w:val="en-US"/>
        </w:rPr>
        <w:t>judeţ</w:t>
      </w:r>
      <w:r w:rsidR="00BB58DE" w:rsidRPr="00BB58DE">
        <w:rPr>
          <w:rFonts w:cs="Arial"/>
          <w:sz w:val="20"/>
          <w:szCs w:val="20"/>
          <w:lang w:val="en-US"/>
        </w:rPr>
        <w:t>ul</w:t>
      </w:r>
      <w:proofErr w:type="spellEnd"/>
      <w:r w:rsidR="00BB58DE" w:rsidRPr="00BB58DE">
        <w:rPr>
          <w:rFonts w:cs="Arial"/>
          <w:sz w:val="20"/>
          <w:szCs w:val="20"/>
          <w:lang w:val="en-US"/>
        </w:rPr>
        <w:t xml:space="preserve"> </w:t>
      </w:r>
      <w:r w:rsidR="00BB58DE" w:rsidRPr="00BB58DE">
        <w:rPr>
          <w:rFonts w:cs="Arial"/>
          <w:sz w:val="20"/>
          <w:szCs w:val="20"/>
          <w:highlight w:val="lightGray"/>
          <w:lang w:val="en-US"/>
        </w:rPr>
        <w:t>__________________</w:t>
      </w:r>
    </w:p>
    <w:p w14:paraId="75CC90EA" w14:textId="77777777" w:rsidR="00747F40" w:rsidRDefault="00747F40" w:rsidP="00BB58DE">
      <w:pPr>
        <w:pStyle w:val="Header"/>
        <w:tabs>
          <w:tab w:val="clear" w:pos="4536"/>
          <w:tab w:val="clear" w:pos="9072"/>
        </w:tabs>
        <w:spacing w:line="240" w:lineRule="auto"/>
        <w:rPr>
          <w:rFonts w:cs="Arial"/>
          <w:sz w:val="20"/>
          <w:szCs w:val="20"/>
          <w:lang w:val="ro-RO"/>
        </w:rPr>
      </w:pPr>
    </w:p>
    <w:p w14:paraId="75CC90EB" w14:textId="77777777" w:rsidR="003C7B79" w:rsidRDefault="00747F40" w:rsidP="003C7B79">
      <w:pPr>
        <w:pStyle w:val="Header"/>
        <w:tabs>
          <w:tab w:val="clear" w:pos="4536"/>
          <w:tab w:val="clear" w:pos="9072"/>
        </w:tabs>
        <w:spacing w:line="240" w:lineRule="auto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amplasată</w:t>
      </w:r>
      <w:r w:rsidRPr="00A80B46">
        <w:rPr>
          <w:rFonts w:cs="Arial"/>
          <w:sz w:val="20"/>
          <w:szCs w:val="20"/>
          <w:lang w:val="ro-RO"/>
        </w:rPr>
        <w:t xml:space="preserve"> în vecinătatea obiectivelor/sistemelor</w:t>
      </w:r>
      <w:r>
        <w:rPr>
          <w:rFonts w:cs="Arial"/>
          <w:sz w:val="20"/>
          <w:szCs w:val="20"/>
          <w:lang w:val="ro-RO"/>
        </w:rPr>
        <w:t>.</w:t>
      </w:r>
    </w:p>
    <w:p w14:paraId="75CC90EC" w14:textId="77777777" w:rsidR="00747F40" w:rsidRDefault="00747F40" w:rsidP="003C7B79">
      <w:pPr>
        <w:pStyle w:val="Header"/>
        <w:tabs>
          <w:tab w:val="clear" w:pos="4536"/>
          <w:tab w:val="clear" w:pos="9072"/>
        </w:tabs>
        <w:spacing w:line="240" w:lineRule="auto"/>
        <w:rPr>
          <w:rFonts w:cs="Arial"/>
          <w:sz w:val="20"/>
          <w:szCs w:val="20"/>
          <w:lang w:val="ro-RO"/>
        </w:rPr>
      </w:pPr>
    </w:p>
    <w:p w14:paraId="75CC90ED" w14:textId="77777777" w:rsidR="00AB18BC" w:rsidRDefault="00CD5943" w:rsidP="00AB18BC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 w:rsidRPr="00BC6BCE">
        <w:rPr>
          <w:rFonts w:cs="Arial"/>
          <w:b/>
          <w:sz w:val="20"/>
          <w:szCs w:val="20"/>
          <w:lang w:val="ro-RO"/>
        </w:rPr>
        <w:t>2</w:t>
      </w:r>
      <w:r w:rsidRPr="00BC6BCE">
        <w:rPr>
          <w:rFonts w:cs="Arial"/>
          <w:sz w:val="20"/>
          <w:szCs w:val="20"/>
          <w:lang w:val="ro-RO"/>
        </w:rPr>
        <w:t>.</w:t>
      </w:r>
      <w:r w:rsidR="00AB18BC" w:rsidRPr="00AB18BC">
        <w:rPr>
          <w:rFonts w:cs="Arial"/>
          <w:sz w:val="20"/>
          <w:szCs w:val="20"/>
          <w:lang w:val="ro-RO"/>
        </w:rPr>
        <w:t xml:space="preserve"> </w:t>
      </w:r>
      <w:r w:rsidR="00AB18BC" w:rsidRPr="00AB18BC">
        <w:rPr>
          <w:rFonts w:cs="Arial"/>
          <w:b/>
          <w:sz w:val="20"/>
          <w:szCs w:val="20"/>
          <w:lang w:val="ro-RO"/>
        </w:rPr>
        <w:t>Date de contact</w:t>
      </w:r>
      <w:r w:rsidR="00D01CA2">
        <w:rPr>
          <w:rFonts w:cs="Arial"/>
          <w:b/>
          <w:sz w:val="20"/>
          <w:szCs w:val="20"/>
          <w:lang w:val="ro-RO"/>
        </w:rPr>
        <w:t>:</w:t>
      </w:r>
    </w:p>
    <w:p w14:paraId="75CC90EE" w14:textId="77777777" w:rsidR="00AB18BC" w:rsidRDefault="00AB18BC" w:rsidP="00AB18BC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 xml:space="preserve">a) </w:t>
      </w:r>
      <w:r w:rsidRPr="00A80B46">
        <w:rPr>
          <w:rFonts w:cs="Arial"/>
          <w:sz w:val="40"/>
          <w:szCs w:val="40"/>
          <w:lang w:val="ro-RO"/>
        </w:rPr>
        <w:t>□</w:t>
      </w:r>
      <w:r>
        <w:rPr>
          <w:rFonts w:cs="Arial"/>
          <w:sz w:val="40"/>
          <w:szCs w:val="40"/>
          <w:lang w:val="ro-RO"/>
        </w:rPr>
        <w:t xml:space="preserve"> </w:t>
      </w:r>
      <w:r>
        <w:rPr>
          <w:rFonts w:cs="Arial"/>
          <w:sz w:val="20"/>
          <w:szCs w:val="20"/>
          <w:lang w:val="ro-RO"/>
        </w:rPr>
        <w:t>aceleaşi cu cele ale solicitantului avizului</w:t>
      </w:r>
      <w:r w:rsidR="00D36C1F">
        <w:rPr>
          <w:rFonts w:cs="Arial"/>
          <w:sz w:val="20"/>
          <w:szCs w:val="20"/>
          <w:lang w:val="ro-RO"/>
        </w:rPr>
        <w:t>;</w:t>
      </w:r>
    </w:p>
    <w:p w14:paraId="75CC90EF" w14:textId="77777777" w:rsidR="00AB18BC" w:rsidRDefault="00AB18BC" w:rsidP="00AB18BC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 xml:space="preserve">b) </w:t>
      </w:r>
      <w:r w:rsidRPr="00A80B46">
        <w:rPr>
          <w:rFonts w:cs="Arial"/>
          <w:sz w:val="40"/>
          <w:szCs w:val="40"/>
          <w:lang w:val="ro-RO"/>
        </w:rPr>
        <w:t>□</w:t>
      </w:r>
      <w:r>
        <w:rPr>
          <w:rFonts w:cs="Arial"/>
          <w:sz w:val="40"/>
          <w:szCs w:val="40"/>
          <w:lang w:val="ro-RO"/>
        </w:rPr>
        <w:t xml:space="preserve"> </w:t>
      </w:r>
      <w:r w:rsidR="004C4A38" w:rsidRPr="00BF1450">
        <w:rPr>
          <w:rFonts w:cs="Arial"/>
          <w:sz w:val="20"/>
          <w:szCs w:val="20"/>
          <w:lang w:val="ro-RO"/>
        </w:rPr>
        <w:t>reprezentant solicitant</w:t>
      </w:r>
      <w:r w:rsidRPr="00BF1450">
        <w:rPr>
          <w:rFonts w:cs="Arial"/>
          <w:sz w:val="20"/>
          <w:szCs w:val="20"/>
          <w:lang w:val="ro-RO"/>
        </w:rPr>
        <w:t xml:space="preserve"> </w:t>
      </w:r>
      <w:r w:rsidRPr="00BF1450">
        <w:rPr>
          <w:rFonts w:cs="Arial"/>
          <w:sz w:val="16"/>
          <w:szCs w:val="16"/>
          <w:lang w:val="ro-RO"/>
        </w:rPr>
        <w:t>(în această</w:t>
      </w:r>
      <w:r w:rsidRPr="00A117A0">
        <w:rPr>
          <w:rFonts w:cs="Arial"/>
          <w:sz w:val="16"/>
          <w:szCs w:val="16"/>
          <w:lang w:val="ro-RO"/>
        </w:rPr>
        <w:t xml:space="preserve"> situaţie, se vor completa obligatoriu datele de identificare de mai jos):</w:t>
      </w:r>
    </w:p>
    <w:p w14:paraId="75CC90F0" w14:textId="77777777" w:rsidR="00AB18BC" w:rsidRDefault="00AB18BC" w:rsidP="00AB18BC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 w:rsidRPr="00CD5943">
        <w:rPr>
          <w:rFonts w:cs="Arial"/>
          <w:sz w:val="20"/>
          <w:szCs w:val="20"/>
          <w:highlight w:val="lightGray"/>
          <w:lang w:val="ro-RO"/>
        </w:rPr>
        <w:t>____</w:t>
      </w:r>
      <w:r>
        <w:rPr>
          <w:rFonts w:cs="Arial"/>
          <w:sz w:val="20"/>
          <w:szCs w:val="20"/>
          <w:highlight w:val="lightGray"/>
          <w:lang w:val="ro-RO"/>
        </w:rPr>
        <w:t>_____________________________________________________________</w:t>
      </w:r>
      <w:r>
        <w:rPr>
          <w:rFonts w:cs="Arial"/>
          <w:sz w:val="20"/>
          <w:szCs w:val="20"/>
          <w:lang w:val="ro-RO"/>
        </w:rPr>
        <w:t xml:space="preserve">, </w:t>
      </w:r>
    </w:p>
    <w:p w14:paraId="75CC90F1" w14:textId="77777777" w:rsidR="00AB18BC" w:rsidRDefault="00AB18BC" w:rsidP="00AB18BC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</w:p>
    <w:p w14:paraId="75CC90F2" w14:textId="77777777" w:rsidR="00AB18BC" w:rsidRPr="00A117A0" w:rsidRDefault="00AB18BC" w:rsidP="00AB18BC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t</w:t>
      </w:r>
      <w:r w:rsidRPr="00BB58DE">
        <w:rPr>
          <w:rFonts w:cs="Arial"/>
          <w:sz w:val="20"/>
          <w:szCs w:val="20"/>
          <w:lang w:val="ro-RO"/>
        </w:rPr>
        <w:t>el/fax</w:t>
      </w:r>
      <w:r w:rsidRPr="00BB58DE">
        <w:rPr>
          <w:rFonts w:cs="Arial"/>
          <w:sz w:val="20"/>
          <w:szCs w:val="20"/>
          <w:highlight w:val="lightGray"/>
          <w:lang w:val="ro-RO"/>
        </w:rPr>
        <w:t>_____</w:t>
      </w:r>
      <w:r>
        <w:rPr>
          <w:rFonts w:cs="Arial"/>
          <w:sz w:val="20"/>
          <w:szCs w:val="20"/>
          <w:highlight w:val="lightGray"/>
          <w:lang w:val="ro-RO"/>
        </w:rPr>
        <w:t>__</w:t>
      </w:r>
      <w:r w:rsidRPr="00BB58DE">
        <w:rPr>
          <w:rFonts w:cs="Arial"/>
          <w:sz w:val="20"/>
          <w:szCs w:val="20"/>
          <w:highlight w:val="lightGray"/>
          <w:lang w:val="ro-RO"/>
        </w:rPr>
        <w:t>___________</w:t>
      </w:r>
      <w:r>
        <w:rPr>
          <w:rFonts w:cs="Arial"/>
          <w:sz w:val="20"/>
          <w:szCs w:val="20"/>
          <w:highlight w:val="lightGray"/>
          <w:lang w:val="ro-RO"/>
        </w:rPr>
        <w:t>_______</w:t>
      </w:r>
      <w:r w:rsidRPr="00BB58DE">
        <w:rPr>
          <w:rFonts w:cs="Arial"/>
          <w:sz w:val="20"/>
          <w:szCs w:val="20"/>
          <w:highlight w:val="lightGray"/>
          <w:lang w:val="ro-RO"/>
        </w:rPr>
        <w:t>__</w:t>
      </w:r>
      <w:r>
        <w:rPr>
          <w:rFonts w:cs="Arial"/>
          <w:sz w:val="20"/>
          <w:szCs w:val="20"/>
          <w:lang w:val="ro-RO"/>
        </w:rPr>
        <w:t xml:space="preserve">, e-mail </w:t>
      </w:r>
      <w:r w:rsidRPr="00BB58DE">
        <w:rPr>
          <w:rFonts w:cs="Arial"/>
          <w:sz w:val="20"/>
          <w:szCs w:val="20"/>
          <w:highlight w:val="lightGray"/>
          <w:lang w:val="ro-RO"/>
        </w:rPr>
        <w:t>_____</w:t>
      </w:r>
      <w:r>
        <w:rPr>
          <w:rFonts w:cs="Arial"/>
          <w:sz w:val="20"/>
          <w:szCs w:val="20"/>
          <w:highlight w:val="lightGray"/>
          <w:lang w:val="ro-RO"/>
        </w:rPr>
        <w:t>__</w:t>
      </w:r>
      <w:r w:rsidRPr="00BB58DE">
        <w:rPr>
          <w:rFonts w:cs="Arial"/>
          <w:sz w:val="20"/>
          <w:szCs w:val="20"/>
          <w:highlight w:val="lightGray"/>
          <w:lang w:val="ro-RO"/>
        </w:rPr>
        <w:t>_____</w:t>
      </w:r>
      <w:r>
        <w:rPr>
          <w:rFonts w:cs="Arial"/>
          <w:sz w:val="20"/>
          <w:szCs w:val="20"/>
          <w:highlight w:val="lightGray"/>
          <w:lang w:val="ro-RO"/>
        </w:rPr>
        <w:t>_______</w:t>
      </w:r>
      <w:r w:rsidRPr="00BB58DE">
        <w:rPr>
          <w:rFonts w:cs="Arial"/>
          <w:sz w:val="20"/>
          <w:szCs w:val="20"/>
          <w:highlight w:val="lightGray"/>
          <w:lang w:val="ro-RO"/>
        </w:rPr>
        <w:t>________</w:t>
      </w:r>
    </w:p>
    <w:p w14:paraId="34D52C17" w14:textId="77777777" w:rsidR="00B178D8" w:rsidRDefault="00B178D8" w:rsidP="00CD5943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b/>
          <w:sz w:val="20"/>
          <w:szCs w:val="20"/>
          <w:lang w:val="ro-RO"/>
        </w:rPr>
      </w:pPr>
    </w:p>
    <w:p w14:paraId="75CC90F4" w14:textId="71094199" w:rsidR="00A80B46" w:rsidRDefault="00AB18BC" w:rsidP="00CD5943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 w:rsidRPr="00AB18BC">
        <w:rPr>
          <w:rFonts w:cs="Arial"/>
          <w:b/>
          <w:sz w:val="20"/>
          <w:szCs w:val="20"/>
          <w:lang w:val="ro-RO"/>
        </w:rPr>
        <w:t>3.</w:t>
      </w:r>
      <w:r>
        <w:rPr>
          <w:rFonts w:cs="Arial"/>
          <w:sz w:val="20"/>
          <w:szCs w:val="20"/>
          <w:lang w:val="ro-RO"/>
        </w:rPr>
        <w:t xml:space="preserve"> </w:t>
      </w:r>
      <w:r w:rsidR="003C7B79" w:rsidRPr="00BC6BCE">
        <w:rPr>
          <w:rFonts w:cs="Arial"/>
          <w:b/>
          <w:sz w:val="20"/>
          <w:szCs w:val="20"/>
          <w:lang w:val="ro-RO"/>
        </w:rPr>
        <w:t>Destina</w:t>
      </w:r>
      <w:r w:rsidR="00CD5943" w:rsidRPr="00BC6BCE">
        <w:rPr>
          <w:rFonts w:cs="Arial"/>
          <w:b/>
          <w:sz w:val="20"/>
          <w:szCs w:val="20"/>
          <w:lang w:val="ro-RO"/>
        </w:rPr>
        <w:t>tarul facturii şi plătitorul va fi</w:t>
      </w:r>
      <w:r w:rsidR="00CD5943">
        <w:rPr>
          <w:rFonts w:cs="Arial"/>
          <w:sz w:val="20"/>
          <w:szCs w:val="20"/>
          <w:lang w:val="ro-RO"/>
        </w:rPr>
        <w:t>:</w:t>
      </w:r>
    </w:p>
    <w:p w14:paraId="75CC90F5" w14:textId="77777777" w:rsidR="00A80B46" w:rsidRDefault="00A80B46" w:rsidP="00CD5943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 xml:space="preserve">a) </w:t>
      </w:r>
      <w:r w:rsidRPr="00A80B46">
        <w:rPr>
          <w:rFonts w:cs="Arial"/>
          <w:sz w:val="40"/>
          <w:szCs w:val="40"/>
          <w:lang w:val="ro-RO"/>
        </w:rPr>
        <w:t>□</w:t>
      </w:r>
      <w:r>
        <w:rPr>
          <w:rFonts w:cs="Arial"/>
          <w:sz w:val="40"/>
          <w:szCs w:val="40"/>
          <w:lang w:val="ro-RO"/>
        </w:rPr>
        <w:t xml:space="preserve"> </w:t>
      </w:r>
      <w:r>
        <w:rPr>
          <w:rFonts w:cs="Arial"/>
          <w:sz w:val="20"/>
          <w:szCs w:val="20"/>
          <w:lang w:val="ro-RO"/>
        </w:rPr>
        <w:t>acelaşi cu solicitantul avizului</w:t>
      </w:r>
      <w:r w:rsidR="00D36C1F">
        <w:rPr>
          <w:rFonts w:cs="Arial"/>
          <w:sz w:val="20"/>
          <w:szCs w:val="20"/>
          <w:lang w:val="ro-RO"/>
        </w:rPr>
        <w:t>;</w:t>
      </w:r>
    </w:p>
    <w:p w14:paraId="75CC90F6" w14:textId="77777777" w:rsidR="00D71DBA" w:rsidRPr="00D71DBA" w:rsidRDefault="00A80B46" w:rsidP="00CD5943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lastRenderedPageBreak/>
        <w:t>b)</w:t>
      </w:r>
      <w:r w:rsidR="00E0042C">
        <w:rPr>
          <w:rFonts w:cs="Arial"/>
          <w:sz w:val="20"/>
          <w:szCs w:val="20"/>
          <w:lang w:val="ro-RO"/>
        </w:rPr>
        <w:t xml:space="preserve"> </w:t>
      </w:r>
      <w:r w:rsidRPr="00A80B46">
        <w:rPr>
          <w:rFonts w:cs="Arial"/>
          <w:sz w:val="40"/>
          <w:szCs w:val="40"/>
          <w:lang w:val="ro-RO"/>
        </w:rPr>
        <w:t>□</w:t>
      </w:r>
      <w:r>
        <w:rPr>
          <w:rFonts w:cs="Arial"/>
          <w:sz w:val="40"/>
          <w:szCs w:val="40"/>
          <w:lang w:val="ro-RO"/>
        </w:rPr>
        <w:t xml:space="preserve"> </w:t>
      </w:r>
      <w:r w:rsidR="00054059">
        <w:rPr>
          <w:rFonts w:cs="Arial"/>
          <w:sz w:val="20"/>
          <w:szCs w:val="20"/>
          <w:lang w:val="ro-RO"/>
        </w:rPr>
        <w:t>altul</w:t>
      </w:r>
      <w:r w:rsidR="00D0599C">
        <w:rPr>
          <w:rFonts w:cs="Arial"/>
          <w:sz w:val="20"/>
          <w:szCs w:val="20"/>
          <w:lang w:val="ro-RO"/>
        </w:rPr>
        <w:t xml:space="preserve"> </w:t>
      </w:r>
      <w:r w:rsidRPr="006601F5">
        <w:rPr>
          <w:rFonts w:cs="Arial"/>
          <w:sz w:val="16"/>
          <w:szCs w:val="16"/>
          <w:lang w:val="ro-RO"/>
        </w:rPr>
        <w:t>(în această situaţie</w:t>
      </w:r>
      <w:r w:rsidR="00E0042C" w:rsidRPr="006601F5">
        <w:rPr>
          <w:rFonts w:cs="Arial"/>
          <w:sz w:val="16"/>
          <w:szCs w:val="16"/>
          <w:lang w:val="ro-RO"/>
        </w:rPr>
        <w:t>,</w:t>
      </w:r>
      <w:r w:rsidRPr="006601F5">
        <w:rPr>
          <w:rFonts w:cs="Arial"/>
          <w:sz w:val="16"/>
          <w:szCs w:val="16"/>
          <w:lang w:val="ro-RO"/>
        </w:rPr>
        <w:t xml:space="preserve"> se vor completa obligatoriu datele de identificare de mai jos)</w:t>
      </w:r>
      <w:r w:rsidR="00D71DBA" w:rsidRPr="006601F5">
        <w:rPr>
          <w:rFonts w:cs="Arial"/>
          <w:sz w:val="16"/>
          <w:szCs w:val="16"/>
          <w:lang w:val="ro-RO"/>
        </w:rPr>
        <w:t>:</w:t>
      </w:r>
    </w:p>
    <w:p w14:paraId="75CC90F7" w14:textId="77777777" w:rsidR="00054059" w:rsidRPr="00CB0928" w:rsidRDefault="00CD5943" w:rsidP="00054059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 w:rsidRPr="00CD5943">
        <w:rPr>
          <w:rFonts w:cs="Arial"/>
          <w:sz w:val="20"/>
          <w:szCs w:val="20"/>
          <w:highlight w:val="lightGray"/>
          <w:lang w:val="ro-RO"/>
        </w:rPr>
        <w:t>____</w:t>
      </w:r>
      <w:r w:rsidR="00BC6BCE">
        <w:rPr>
          <w:rFonts w:cs="Arial"/>
          <w:sz w:val="20"/>
          <w:szCs w:val="20"/>
          <w:highlight w:val="lightGray"/>
          <w:lang w:val="ro-RO"/>
        </w:rPr>
        <w:t>_____________</w:t>
      </w:r>
      <w:r w:rsidR="00D71DBA">
        <w:rPr>
          <w:rFonts w:cs="Arial"/>
          <w:sz w:val="20"/>
          <w:szCs w:val="20"/>
          <w:highlight w:val="lightGray"/>
          <w:lang w:val="ro-RO"/>
        </w:rPr>
        <w:t>_______</w:t>
      </w:r>
      <w:r w:rsidR="00BC6BCE">
        <w:rPr>
          <w:rFonts w:cs="Arial"/>
          <w:sz w:val="20"/>
          <w:szCs w:val="20"/>
          <w:highlight w:val="lightGray"/>
          <w:lang w:val="ro-RO"/>
        </w:rPr>
        <w:t>_</w:t>
      </w:r>
      <w:r w:rsidR="006601F5">
        <w:rPr>
          <w:rFonts w:cs="Arial"/>
          <w:sz w:val="20"/>
          <w:szCs w:val="20"/>
          <w:highlight w:val="lightGray"/>
          <w:lang w:val="ro-RO"/>
        </w:rPr>
        <w:t>__________________________</w:t>
      </w:r>
      <w:r w:rsidR="00BC6BCE">
        <w:rPr>
          <w:rFonts w:cs="Arial"/>
          <w:sz w:val="20"/>
          <w:szCs w:val="20"/>
          <w:highlight w:val="lightGray"/>
          <w:lang w:val="ro-RO"/>
        </w:rPr>
        <w:t>______________</w:t>
      </w:r>
    </w:p>
    <w:p w14:paraId="75CC90F8" w14:textId="77777777" w:rsidR="00054059" w:rsidRDefault="00054059" w:rsidP="00054059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  <w:r w:rsidRPr="00CD5943">
        <w:rPr>
          <w:rFonts w:cs="Arial"/>
          <w:sz w:val="20"/>
          <w:szCs w:val="20"/>
          <w:highlight w:val="lightGray"/>
          <w:lang w:val="ro-RO"/>
        </w:rPr>
        <w:t>____</w:t>
      </w:r>
      <w:r>
        <w:rPr>
          <w:rFonts w:cs="Arial"/>
          <w:sz w:val="20"/>
          <w:szCs w:val="20"/>
          <w:highlight w:val="lightGray"/>
          <w:lang w:val="ro-RO"/>
        </w:rPr>
        <w:t>_____________________________________________________________</w:t>
      </w:r>
    </w:p>
    <w:p w14:paraId="75CC90F9" w14:textId="77777777" w:rsidR="00054059" w:rsidRPr="00D36C1F" w:rsidRDefault="00054059" w:rsidP="00054059">
      <w:pPr>
        <w:pStyle w:val="Header"/>
        <w:tabs>
          <w:tab w:val="clear" w:pos="4536"/>
          <w:tab w:val="clear" w:pos="9072"/>
        </w:tabs>
        <w:spacing w:line="240" w:lineRule="auto"/>
        <w:jc w:val="center"/>
        <w:rPr>
          <w:rFonts w:cs="Arial"/>
          <w:sz w:val="14"/>
          <w:szCs w:val="14"/>
          <w:lang w:val="ro-RO"/>
        </w:rPr>
      </w:pPr>
      <w:r w:rsidRPr="00D36C1F">
        <w:rPr>
          <w:rFonts w:cs="Arial"/>
          <w:sz w:val="14"/>
          <w:szCs w:val="14"/>
          <w:lang w:val="ro-RO"/>
        </w:rPr>
        <w:t>(pentru persoane juridice se va completa şi numele reprezentantului legal)</w:t>
      </w:r>
    </w:p>
    <w:p w14:paraId="75CC90FA" w14:textId="77777777" w:rsidR="003C7B79" w:rsidRPr="00BB58DE" w:rsidRDefault="003C7B79" w:rsidP="003C7B79">
      <w:pPr>
        <w:pStyle w:val="Header"/>
        <w:tabs>
          <w:tab w:val="clear" w:pos="4536"/>
          <w:tab w:val="clear" w:pos="9072"/>
        </w:tabs>
        <w:spacing w:line="240" w:lineRule="auto"/>
        <w:jc w:val="both"/>
        <w:rPr>
          <w:rFonts w:cs="Arial"/>
          <w:sz w:val="20"/>
          <w:szCs w:val="20"/>
          <w:lang w:val="ro-RO"/>
        </w:rPr>
      </w:pPr>
    </w:p>
    <w:p w14:paraId="75CC90FB" w14:textId="77777777" w:rsidR="003C7B79" w:rsidRPr="00BB58DE" w:rsidRDefault="003C7B79" w:rsidP="00DE5361">
      <w:pPr>
        <w:autoSpaceDE w:val="0"/>
        <w:autoSpaceDN w:val="0"/>
        <w:adjustRightInd w:val="0"/>
        <w:rPr>
          <w:rFonts w:cs="Arial"/>
          <w:sz w:val="20"/>
          <w:szCs w:val="20"/>
          <w:lang w:val="ro-RO"/>
        </w:rPr>
      </w:pPr>
      <w:r w:rsidRPr="00BB58DE">
        <w:rPr>
          <w:rFonts w:cs="Arial"/>
          <w:sz w:val="20"/>
          <w:szCs w:val="20"/>
          <w:lang w:val="ro-RO"/>
        </w:rPr>
        <w:t xml:space="preserve">cu sediul/domiciliul în </w:t>
      </w:r>
      <w:r w:rsidRPr="00BB58DE">
        <w:rPr>
          <w:rFonts w:cs="Arial"/>
          <w:sz w:val="20"/>
          <w:szCs w:val="20"/>
          <w:highlight w:val="lightGray"/>
          <w:lang w:val="ro-RO"/>
        </w:rPr>
        <w:t>_________</w:t>
      </w:r>
      <w:r w:rsidR="00D71DBA">
        <w:rPr>
          <w:rFonts w:cs="Arial"/>
          <w:sz w:val="20"/>
          <w:szCs w:val="20"/>
          <w:highlight w:val="lightGray"/>
          <w:lang w:val="ro-RO"/>
        </w:rPr>
        <w:t>____</w:t>
      </w:r>
      <w:r w:rsidRPr="00BB58DE">
        <w:rPr>
          <w:rFonts w:cs="Arial"/>
          <w:sz w:val="20"/>
          <w:szCs w:val="20"/>
          <w:highlight w:val="lightGray"/>
          <w:lang w:val="ro-RO"/>
        </w:rPr>
        <w:t>___</w:t>
      </w:r>
      <w:r w:rsidRPr="00BB58DE">
        <w:rPr>
          <w:rFonts w:cs="Arial"/>
          <w:sz w:val="20"/>
          <w:szCs w:val="20"/>
          <w:lang w:val="ro-RO"/>
        </w:rPr>
        <w:t>, str.</w:t>
      </w:r>
      <w:r w:rsidRPr="00BB58DE">
        <w:rPr>
          <w:rFonts w:cs="Arial"/>
          <w:sz w:val="20"/>
          <w:szCs w:val="20"/>
          <w:highlight w:val="lightGray"/>
          <w:lang w:val="ro-RO"/>
        </w:rPr>
        <w:t>___________________</w:t>
      </w:r>
      <w:r w:rsidRPr="00BB58DE">
        <w:rPr>
          <w:rFonts w:cs="Arial"/>
          <w:sz w:val="20"/>
          <w:szCs w:val="20"/>
          <w:lang w:val="ro-RO"/>
        </w:rPr>
        <w:t>,</w:t>
      </w:r>
      <w:r w:rsidRPr="003C7B79">
        <w:rPr>
          <w:rFonts w:cs="Arial"/>
          <w:sz w:val="20"/>
          <w:szCs w:val="20"/>
          <w:lang w:val="ro-RO"/>
        </w:rPr>
        <w:t xml:space="preserve"> </w:t>
      </w:r>
      <w:r w:rsidRPr="00BB58DE">
        <w:rPr>
          <w:rFonts w:cs="Arial"/>
          <w:sz w:val="20"/>
          <w:szCs w:val="20"/>
          <w:lang w:val="ro-RO"/>
        </w:rPr>
        <w:t>nr.</w:t>
      </w:r>
      <w:r w:rsidRPr="00BB58DE">
        <w:rPr>
          <w:rFonts w:cs="Arial"/>
          <w:sz w:val="20"/>
          <w:szCs w:val="20"/>
          <w:highlight w:val="lightGray"/>
          <w:lang w:val="ro-RO"/>
        </w:rPr>
        <w:t>______</w:t>
      </w:r>
      <w:r w:rsidRPr="00BB58DE">
        <w:rPr>
          <w:rFonts w:cs="Arial"/>
          <w:sz w:val="20"/>
          <w:szCs w:val="20"/>
          <w:lang w:val="ro-RO"/>
        </w:rPr>
        <w:t>,</w:t>
      </w:r>
    </w:p>
    <w:p w14:paraId="75CC90FC" w14:textId="77777777" w:rsidR="003C7B79" w:rsidRPr="00BB58DE" w:rsidRDefault="003C7B79" w:rsidP="00DE5361">
      <w:pPr>
        <w:autoSpaceDE w:val="0"/>
        <w:autoSpaceDN w:val="0"/>
        <w:adjustRightInd w:val="0"/>
        <w:rPr>
          <w:rFonts w:cs="Arial"/>
          <w:sz w:val="20"/>
          <w:szCs w:val="20"/>
          <w:lang w:val="ro-RO"/>
        </w:rPr>
      </w:pPr>
    </w:p>
    <w:p w14:paraId="75CC90FD" w14:textId="77777777" w:rsidR="00BB58DE" w:rsidRPr="00210CF3" w:rsidRDefault="00054059" w:rsidP="00054059">
      <w:pPr>
        <w:autoSpaceDE w:val="0"/>
        <w:autoSpaceDN w:val="0"/>
        <w:adjustRightInd w:val="0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 xml:space="preserve"> jud.</w:t>
      </w:r>
      <w:r w:rsidR="003C7B79" w:rsidRPr="00BB58DE">
        <w:rPr>
          <w:rFonts w:cs="Arial"/>
          <w:sz w:val="20"/>
          <w:szCs w:val="20"/>
          <w:lang w:val="ro-RO"/>
        </w:rPr>
        <w:t>/sector</w:t>
      </w:r>
      <w:r w:rsidR="003C7B79" w:rsidRPr="00BB58DE">
        <w:rPr>
          <w:rFonts w:cs="Arial"/>
          <w:sz w:val="20"/>
          <w:szCs w:val="20"/>
          <w:highlight w:val="lightGray"/>
          <w:lang w:val="ro-RO"/>
        </w:rPr>
        <w:t>___</w:t>
      </w:r>
      <w:r w:rsidR="003C7B79">
        <w:rPr>
          <w:rFonts w:cs="Arial"/>
          <w:sz w:val="20"/>
          <w:szCs w:val="20"/>
          <w:highlight w:val="lightGray"/>
          <w:lang w:val="ro-RO"/>
        </w:rPr>
        <w:t>____________________</w:t>
      </w:r>
      <w:r w:rsidR="00210CF3">
        <w:rPr>
          <w:rFonts w:cs="Arial"/>
          <w:sz w:val="20"/>
          <w:szCs w:val="20"/>
          <w:lang w:val="ro-RO"/>
        </w:rPr>
        <w:t>,</w:t>
      </w:r>
      <w:r w:rsidR="003C7B79">
        <w:rPr>
          <w:rFonts w:cs="Arial"/>
          <w:sz w:val="20"/>
          <w:szCs w:val="20"/>
          <w:lang w:val="ro-RO"/>
        </w:rPr>
        <w:t xml:space="preserve"> t</w:t>
      </w:r>
      <w:r w:rsidR="003C7B79" w:rsidRPr="00BB58DE">
        <w:rPr>
          <w:rFonts w:cs="Arial"/>
          <w:sz w:val="20"/>
          <w:szCs w:val="20"/>
          <w:lang w:val="ro-RO"/>
        </w:rPr>
        <w:t>el/fax</w:t>
      </w:r>
      <w:r w:rsidR="003C7B79" w:rsidRPr="00BB58DE">
        <w:rPr>
          <w:rFonts w:cs="Arial"/>
          <w:sz w:val="20"/>
          <w:szCs w:val="20"/>
          <w:highlight w:val="lightGray"/>
          <w:lang w:val="ro-RO"/>
        </w:rPr>
        <w:t>__________________</w:t>
      </w:r>
      <w:r>
        <w:rPr>
          <w:rFonts w:cs="Arial"/>
          <w:sz w:val="20"/>
          <w:szCs w:val="20"/>
          <w:lang w:val="ro-RO"/>
        </w:rPr>
        <w:t>.</w:t>
      </w:r>
    </w:p>
    <w:p w14:paraId="75CC90FE" w14:textId="77777777" w:rsidR="00655746" w:rsidRDefault="00655746" w:rsidP="00BB58DE">
      <w:pPr>
        <w:tabs>
          <w:tab w:val="left" w:pos="7220"/>
        </w:tabs>
        <w:rPr>
          <w:rFonts w:ascii="Calibri" w:hAnsi="Calibri"/>
          <w:b/>
          <w:sz w:val="20"/>
          <w:szCs w:val="20"/>
          <w:lang w:val="ro-RO"/>
        </w:rPr>
      </w:pPr>
    </w:p>
    <w:p w14:paraId="75CC90FF" w14:textId="77777777" w:rsidR="00D0599C" w:rsidRDefault="00D0599C" w:rsidP="00BB58DE">
      <w:pPr>
        <w:tabs>
          <w:tab w:val="left" w:pos="7220"/>
        </w:tabs>
        <w:rPr>
          <w:rFonts w:ascii="Calibri" w:hAnsi="Calibri"/>
          <w:b/>
          <w:sz w:val="20"/>
          <w:szCs w:val="20"/>
          <w:lang w:val="ro-RO"/>
        </w:rPr>
      </w:pPr>
    </w:p>
    <w:p w14:paraId="75CC9101" w14:textId="50E94A7D" w:rsidR="00DE5361" w:rsidRDefault="002150AF" w:rsidP="00DE5361">
      <w:pPr>
        <w:pStyle w:val="Header"/>
        <w:tabs>
          <w:tab w:val="clear" w:pos="4536"/>
          <w:tab w:val="clear" w:pos="9072"/>
        </w:tabs>
        <w:spacing w:line="240" w:lineRule="auto"/>
        <w:rPr>
          <w:rFonts w:cs="Arial"/>
          <w:sz w:val="20"/>
          <w:szCs w:val="20"/>
          <w:lang w:val="en-US"/>
        </w:rPr>
      </w:pPr>
      <w:r>
        <w:rPr>
          <w:rFonts w:cs="Arial"/>
          <w:b/>
          <w:sz w:val="20"/>
          <w:szCs w:val="20"/>
          <w:lang w:val="en-US"/>
        </w:rPr>
        <w:t>4</w:t>
      </w:r>
      <w:r w:rsidR="00EF70F8" w:rsidRPr="00BC6BCE">
        <w:rPr>
          <w:rFonts w:cs="Arial"/>
          <w:b/>
          <w:sz w:val="20"/>
          <w:szCs w:val="20"/>
          <w:lang w:val="en-US"/>
        </w:rPr>
        <w:t>.</w:t>
      </w:r>
      <w:r w:rsidR="00CB653D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="00CD5943" w:rsidRPr="00BC6BCE">
        <w:rPr>
          <w:rFonts w:cs="Arial"/>
          <w:b/>
          <w:sz w:val="20"/>
          <w:szCs w:val="20"/>
          <w:lang w:val="en-US"/>
        </w:rPr>
        <w:t>Documente</w:t>
      </w:r>
      <w:proofErr w:type="spellEnd"/>
      <w:r w:rsidR="00CD5943" w:rsidRPr="00BC6BCE">
        <w:rPr>
          <w:rFonts w:cs="Arial"/>
          <w:b/>
          <w:sz w:val="20"/>
          <w:szCs w:val="20"/>
          <w:lang w:val="en-US"/>
        </w:rPr>
        <w:t xml:space="preserve"> care se </w:t>
      </w:r>
      <w:proofErr w:type="spellStart"/>
      <w:r w:rsidR="00CD5943" w:rsidRPr="00BC6BCE">
        <w:rPr>
          <w:rFonts w:cs="Arial"/>
          <w:b/>
          <w:sz w:val="20"/>
          <w:szCs w:val="20"/>
          <w:lang w:val="en-US"/>
        </w:rPr>
        <w:t>anexează</w:t>
      </w:r>
      <w:proofErr w:type="spellEnd"/>
      <w:r w:rsidR="00CD5943" w:rsidRPr="00BC6BCE">
        <w:rPr>
          <w:rFonts w:cs="Arial"/>
          <w:b/>
          <w:sz w:val="20"/>
          <w:szCs w:val="20"/>
          <w:lang w:val="en-US"/>
        </w:rPr>
        <w:t xml:space="preserve"> la </w:t>
      </w:r>
      <w:proofErr w:type="spellStart"/>
      <w:r w:rsidR="00CD5943" w:rsidRPr="00BC6BCE">
        <w:rPr>
          <w:rFonts w:cs="Arial"/>
          <w:b/>
          <w:sz w:val="20"/>
          <w:szCs w:val="20"/>
          <w:lang w:val="en-US"/>
        </w:rPr>
        <w:t>cerere</w:t>
      </w:r>
      <w:proofErr w:type="spellEnd"/>
      <w:r w:rsidR="00CB653D">
        <w:rPr>
          <w:rFonts w:cs="Arial"/>
          <w:b/>
          <w:sz w:val="20"/>
          <w:szCs w:val="20"/>
          <w:lang w:val="en-US"/>
        </w:rPr>
        <w:t>*</w:t>
      </w:r>
      <w:r w:rsidR="00CD5943" w:rsidRPr="00BB58DE">
        <w:rPr>
          <w:rFonts w:cs="Arial"/>
          <w:sz w:val="20"/>
          <w:szCs w:val="20"/>
          <w:lang w:val="en-US"/>
        </w:rPr>
        <w:t>:</w:t>
      </w:r>
    </w:p>
    <w:p w14:paraId="75CC9102" w14:textId="77777777" w:rsidR="00CD5943" w:rsidRDefault="00DE5361" w:rsidP="00D71DBA">
      <w:pPr>
        <w:pStyle w:val="Header"/>
        <w:tabs>
          <w:tab w:val="clear" w:pos="4536"/>
          <w:tab w:val="clear" w:pos="9072"/>
        </w:tabs>
        <w:spacing w:line="240" w:lineRule="auto"/>
        <w:ind w:right="-1271"/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-</w:t>
      </w:r>
      <w:r w:rsidR="00D71DBA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CD5943">
        <w:rPr>
          <w:rFonts w:cs="Arial"/>
          <w:sz w:val="20"/>
          <w:szCs w:val="20"/>
          <w:lang w:val="en-US"/>
        </w:rPr>
        <w:t>Copie</w:t>
      </w:r>
      <w:proofErr w:type="spellEnd"/>
      <w:r w:rsidR="00747F40">
        <w:rPr>
          <w:rFonts w:cs="Arial"/>
          <w:sz w:val="20"/>
          <w:szCs w:val="20"/>
          <w:lang w:val="en-US"/>
        </w:rPr>
        <w:t xml:space="preserve"> de pe </w:t>
      </w:r>
      <w:r w:rsidR="002B6F99">
        <w:rPr>
          <w:rFonts w:cs="Arial"/>
          <w:sz w:val="20"/>
          <w:szCs w:val="20"/>
          <w:lang w:val="en-US"/>
        </w:rPr>
        <w:t xml:space="preserve">CI/BI/ </w:t>
      </w:r>
      <w:proofErr w:type="spellStart"/>
      <w:r w:rsidR="002B6F99">
        <w:rPr>
          <w:rFonts w:cs="Arial"/>
          <w:sz w:val="20"/>
          <w:szCs w:val="20"/>
          <w:lang w:val="en-US"/>
        </w:rPr>
        <w:t>C</w:t>
      </w:r>
      <w:r w:rsidR="00747F40">
        <w:rPr>
          <w:rFonts w:cs="Arial"/>
          <w:sz w:val="20"/>
          <w:szCs w:val="20"/>
          <w:lang w:val="en-US"/>
        </w:rPr>
        <w:t>ertificat</w:t>
      </w:r>
      <w:proofErr w:type="spellEnd"/>
      <w:r w:rsidR="00CD5943">
        <w:rPr>
          <w:rFonts w:cs="Arial"/>
          <w:sz w:val="20"/>
          <w:szCs w:val="20"/>
          <w:lang w:val="en-US"/>
        </w:rPr>
        <w:t xml:space="preserve"> de </w:t>
      </w:r>
      <w:proofErr w:type="spellStart"/>
      <w:r w:rsidR="00CD5943">
        <w:rPr>
          <w:rFonts w:cs="Arial"/>
          <w:sz w:val="20"/>
          <w:szCs w:val="20"/>
          <w:lang w:val="en-US"/>
        </w:rPr>
        <w:t>înmatriculare</w:t>
      </w:r>
      <w:proofErr w:type="spellEnd"/>
      <w:r w:rsidR="00CD5943">
        <w:rPr>
          <w:rFonts w:cs="Arial"/>
          <w:sz w:val="20"/>
          <w:szCs w:val="20"/>
          <w:lang w:val="en-US"/>
        </w:rPr>
        <w:t xml:space="preserve"> al </w:t>
      </w:r>
      <w:proofErr w:type="spellStart"/>
      <w:r w:rsidR="00CD5943">
        <w:rPr>
          <w:rFonts w:cs="Arial"/>
          <w:sz w:val="20"/>
          <w:szCs w:val="20"/>
          <w:lang w:val="en-US"/>
        </w:rPr>
        <w:t>societăţii</w:t>
      </w:r>
      <w:proofErr w:type="spellEnd"/>
      <w:r w:rsidR="00AB18BC">
        <w:rPr>
          <w:rFonts w:cs="Arial"/>
          <w:sz w:val="20"/>
          <w:szCs w:val="20"/>
          <w:lang w:val="en-US"/>
        </w:rPr>
        <w:t>*</w:t>
      </w:r>
      <w:r w:rsidR="00373265">
        <w:rPr>
          <w:rFonts w:cs="Arial"/>
          <w:sz w:val="20"/>
          <w:szCs w:val="20"/>
          <w:lang w:val="en-US"/>
        </w:rPr>
        <w:t>*</w:t>
      </w:r>
      <w:r w:rsidR="00D71DBA">
        <w:rPr>
          <w:rFonts w:cs="Arial"/>
          <w:sz w:val="20"/>
          <w:szCs w:val="20"/>
          <w:lang w:val="en-US"/>
        </w:rPr>
        <w:t xml:space="preserve"> </w:t>
      </w:r>
      <w:r w:rsidR="002B6F99">
        <w:rPr>
          <w:rFonts w:cs="Arial"/>
          <w:sz w:val="20"/>
          <w:szCs w:val="20"/>
          <w:lang w:val="en-US"/>
        </w:rPr>
        <w:t>(</w:t>
      </w:r>
      <w:proofErr w:type="spellStart"/>
      <w:r w:rsidR="002B6F99">
        <w:rPr>
          <w:rFonts w:cs="Arial"/>
          <w:sz w:val="20"/>
          <w:szCs w:val="20"/>
          <w:lang w:val="en-US"/>
        </w:rPr>
        <w:t>după</w:t>
      </w:r>
      <w:proofErr w:type="spellEnd"/>
      <w:r w:rsidR="002B6F99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2B6F99">
        <w:rPr>
          <w:rFonts w:cs="Arial"/>
          <w:sz w:val="20"/>
          <w:szCs w:val="20"/>
          <w:lang w:val="en-US"/>
        </w:rPr>
        <w:t>caz</w:t>
      </w:r>
      <w:proofErr w:type="spellEnd"/>
      <w:proofErr w:type="gramStart"/>
      <w:r w:rsidR="002B6F99">
        <w:rPr>
          <w:rFonts w:cs="Arial"/>
          <w:sz w:val="20"/>
          <w:szCs w:val="20"/>
          <w:lang w:val="en-US"/>
        </w:rPr>
        <w:t>);</w:t>
      </w:r>
      <w:r w:rsidR="00D71DBA">
        <w:rPr>
          <w:rFonts w:cs="Arial"/>
          <w:sz w:val="20"/>
          <w:szCs w:val="20"/>
          <w:lang w:val="en-US"/>
        </w:rPr>
        <w:t>-</w:t>
      </w:r>
      <w:proofErr w:type="gramEnd"/>
      <w:r w:rsidR="00D71DBA">
        <w:rPr>
          <w:rFonts w:cs="Arial"/>
          <w:sz w:val="20"/>
          <w:szCs w:val="20"/>
          <w:lang w:val="en-US"/>
        </w:rPr>
        <w:t xml:space="preserve"> </w:t>
      </w:r>
      <w:r>
        <w:rPr>
          <w:rFonts w:cs="Arial"/>
          <w:sz w:val="20"/>
          <w:szCs w:val="20"/>
          <w:lang w:val="en-US"/>
        </w:rPr>
        <w:t>1 exemplar</w:t>
      </w:r>
      <w:r w:rsidR="002B6F99">
        <w:rPr>
          <w:rFonts w:cs="Arial"/>
          <w:sz w:val="20"/>
          <w:szCs w:val="20"/>
          <w:lang w:val="en-US"/>
        </w:rPr>
        <w:t xml:space="preserve"> </w:t>
      </w:r>
    </w:p>
    <w:p w14:paraId="75CC9103" w14:textId="77777777" w:rsidR="00CD5943" w:rsidRPr="00E06AE4" w:rsidRDefault="00DE5361" w:rsidP="00D71DBA">
      <w:pPr>
        <w:pStyle w:val="Header"/>
        <w:tabs>
          <w:tab w:val="clear" w:pos="4536"/>
          <w:tab w:val="clear" w:pos="9072"/>
        </w:tabs>
        <w:spacing w:line="240" w:lineRule="auto"/>
        <w:ind w:right="-1271"/>
        <w:rPr>
          <w:rFonts w:cs="Arial"/>
          <w:sz w:val="20"/>
          <w:szCs w:val="20"/>
          <w:lang w:val="en-US"/>
        </w:rPr>
      </w:pPr>
      <w:r w:rsidRPr="00E06AE4">
        <w:rPr>
          <w:rFonts w:cs="Arial"/>
          <w:sz w:val="20"/>
          <w:szCs w:val="20"/>
          <w:lang w:val="en-US"/>
        </w:rPr>
        <w:t>-</w:t>
      </w:r>
      <w:r w:rsidR="00D71DBA" w:rsidRPr="00E06AE4"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CD5943" w:rsidRPr="00E06AE4">
        <w:rPr>
          <w:rFonts w:cs="Arial"/>
          <w:sz w:val="20"/>
          <w:szCs w:val="20"/>
          <w:lang w:val="en-US"/>
        </w:rPr>
        <w:t>Copie</w:t>
      </w:r>
      <w:proofErr w:type="spellEnd"/>
      <w:r w:rsidR="00CD5943" w:rsidRPr="00E06AE4">
        <w:rPr>
          <w:rFonts w:cs="Arial"/>
          <w:sz w:val="20"/>
          <w:szCs w:val="20"/>
          <w:lang w:val="en-US"/>
        </w:rPr>
        <w:t xml:space="preserve"> de pe </w:t>
      </w:r>
      <w:proofErr w:type="spellStart"/>
      <w:r w:rsidR="00CD5943" w:rsidRPr="00E06AE4">
        <w:rPr>
          <w:rFonts w:cs="Arial"/>
          <w:sz w:val="20"/>
          <w:szCs w:val="20"/>
          <w:lang w:val="en-US"/>
        </w:rPr>
        <w:t>certificatul</w:t>
      </w:r>
      <w:proofErr w:type="spellEnd"/>
      <w:r w:rsidR="00CD5943" w:rsidRPr="00E06AE4">
        <w:rPr>
          <w:rFonts w:cs="Arial"/>
          <w:sz w:val="20"/>
          <w:szCs w:val="20"/>
          <w:lang w:val="en-US"/>
        </w:rPr>
        <w:t xml:space="preserve"> de urbanism</w:t>
      </w:r>
      <w:r w:rsidR="00210CF3" w:rsidRPr="00E06AE4">
        <w:rPr>
          <w:rFonts w:cs="Arial"/>
          <w:sz w:val="20"/>
          <w:szCs w:val="20"/>
          <w:lang w:val="en-US"/>
        </w:rPr>
        <w:t xml:space="preserve"> </w:t>
      </w:r>
      <w:r w:rsidR="00210CF3">
        <w:rPr>
          <w:rFonts w:cs="Arial"/>
          <w:sz w:val="20"/>
          <w:szCs w:val="20"/>
          <w:lang w:val="ro-RO"/>
        </w:rPr>
        <w:t>în termen de valabilitate</w:t>
      </w:r>
      <w:r w:rsidR="00BF1450">
        <w:rPr>
          <w:rFonts w:cs="Arial"/>
          <w:sz w:val="20"/>
          <w:szCs w:val="20"/>
          <w:lang w:val="ro-RO"/>
        </w:rPr>
        <w:t xml:space="preserve"> sau document </w:t>
      </w:r>
      <w:proofErr w:type="gramStart"/>
      <w:r w:rsidR="00BF1450">
        <w:rPr>
          <w:rFonts w:cs="Arial"/>
          <w:sz w:val="20"/>
          <w:szCs w:val="20"/>
          <w:lang w:val="ro-RO"/>
        </w:rPr>
        <w:t xml:space="preserve">înlocuitor  </w:t>
      </w:r>
      <w:r w:rsidR="00D71DBA" w:rsidRPr="00E06AE4">
        <w:rPr>
          <w:rFonts w:cs="Arial"/>
          <w:sz w:val="20"/>
          <w:szCs w:val="20"/>
          <w:lang w:val="en-US"/>
        </w:rPr>
        <w:t>-</w:t>
      </w:r>
      <w:proofErr w:type="gramEnd"/>
      <w:r w:rsidRPr="00E06AE4">
        <w:rPr>
          <w:rFonts w:cs="Arial"/>
          <w:sz w:val="20"/>
          <w:szCs w:val="20"/>
          <w:lang w:val="en-US"/>
        </w:rPr>
        <w:t xml:space="preserve"> 1 exemplar</w:t>
      </w:r>
      <w:r w:rsidR="00D71DBA" w:rsidRPr="00E06AE4">
        <w:rPr>
          <w:rFonts w:cs="Arial"/>
          <w:sz w:val="20"/>
          <w:szCs w:val="20"/>
          <w:lang w:val="en-US"/>
        </w:rPr>
        <w:t>;</w:t>
      </w:r>
    </w:p>
    <w:p w14:paraId="75CC9104" w14:textId="77777777" w:rsidR="00CD5943" w:rsidRPr="00CB0928" w:rsidRDefault="00DE5361" w:rsidP="00D71DBA">
      <w:pPr>
        <w:pStyle w:val="Header"/>
        <w:tabs>
          <w:tab w:val="clear" w:pos="4536"/>
          <w:tab w:val="clear" w:pos="9072"/>
        </w:tabs>
        <w:spacing w:line="240" w:lineRule="auto"/>
        <w:ind w:right="-1271"/>
        <w:rPr>
          <w:rFonts w:cs="Arial"/>
          <w:sz w:val="20"/>
          <w:szCs w:val="20"/>
          <w:lang w:val="sv-SE"/>
        </w:rPr>
      </w:pPr>
      <w:r w:rsidRPr="00CB0928">
        <w:rPr>
          <w:rFonts w:cs="Arial"/>
          <w:sz w:val="20"/>
          <w:szCs w:val="20"/>
          <w:lang w:val="sv-SE"/>
        </w:rPr>
        <w:t>-</w:t>
      </w:r>
      <w:r w:rsidR="00D71DBA" w:rsidRPr="00CB0928">
        <w:rPr>
          <w:rFonts w:cs="Arial"/>
          <w:sz w:val="20"/>
          <w:szCs w:val="20"/>
          <w:lang w:val="sv-SE"/>
        </w:rPr>
        <w:t xml:space="preserve"> </w:t>
      </w:r>
      <w:r w:rsidR="00CD5943" w:rsidRPr="00CB0928">
        <w:rPr>
          <w:rFonts w:cs="Arial"/>
          <w:sz w:val="20"/>
          <w:szCs w:val="20"/>
          <w:lang w:val="sv-SE"/>
        </w:rPr>
        <w:t>Plan de încadrare în zonă la scară</w:t>
      </w:r>
      <w:r w:rsidR="00D71DBA" w:rsidRPr="00CB0928">
        <w:rPr>
          <w:rFonts w:cs="Arial"/>
          <w:sz w:val="20"/>
          <w:szCs w:val="20"/>
          <w:lang w:val="sv-SE"/>
        </w:rPr>
        <w:t xml:space="preserve"> -</w:t>
      </w:r>
      <w:r w:rsidRPr="00CB0928">
        <w:rPr>
          <w:rFonts w:cs="Arial"/>
          <w:sz w:val="20"/>
          <w:szCs w:val="20"/>
          <w:lang w:val="sv-SE"/>
        </w:rPr>
        <w:t xml:space="preserve"> 2 exemplare</w:t>
      </w:r>
      <w:r w:rsidR="00D71DBA" w:rsidRPr="00CB0928">
        <w:rPr>
          <w:rFonts w:cs="Arial"/>
          <w:sz w:val="20"/>
          <w:szCs w:val="20"/>
          <w:lang w:val="sv-SE"/>
        </w:rPr>
        <w:t>;</w:t>
      </w:r>
    </w:p>
    <w:p w14:paraId="75CC9105" w14:textId="77777777" w:rsidR="00CD5943" w:rsidRPr="00D71DBA" w:rsidRDefault="00DE5361" w:rsidP="00865E8B">
      <w:pPr>
        <w:pStyle w:val="Header"/>
        <w:spacing w:line="0" w:lineRule="atLeast"/>
        <w:ind w:right="-1267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-</w:t>
      </w:r>
      <w:r w:rsidR="00D71DBA">
        <w:rPr>
          <w:rFonts w:cs="Arial"/>
          <w:sz w:val="20"/>
          <w:szCs w:val="20"/>
          <w:lang w:val="ro-RO"/>
        </w:rPr>
        <w:t xml:space="preserve"> </w:t>
      </w:r>
      <w:r>
        <w:rPr>
          <w:rFonts w:cs="Arial"/>
          <w:sz w:val="20"/>
          <w:szCs w:val="20"/>
          <w:lang w:val="ro-RO"/>
        </w:rPr>
        <w:t>Plan de sit</w:t>
      </w:r>
      <w:r w:rsidR="00D0599C">
        <w:rPr>
          <w:rFonts w:cs="Arial"/>
          <w:sz w:val="20"/>
          <w:szCs w:val="20"/>
          <w:lang w:val="ro-RO"/>
        </w:rPr>
        <w:t xml:space="preserve">uaţie la scara 1:500 sau 1:1000, care să cuprindă amplasarea construcţiilor în perimetrul propus, precum şi </w:t>
      </w:r>
      <w:r w:rsidR="00D0599C" w:rsidRPr="00C00739">
        <w:rPr>
          <w:rFonts w:cs="Arial"/>
          <w:sz w:val="20"/>
          <w:szCs w:val="20"/>
          <w:lang w:val="ro-RO"/>
        </w:rPr>
        <w:t>drumurile de acces aferente</w:t>
      </w:r>
      <w:r w:rsidR="00865E8B" w:rsidRPr="00C00739">
        <w:rPr>
          <w:rFonts w:cs="Arial"/>
          <w:sz w:val="20"/>
          <w:szCs w:val="20"/>
          <w:lang w:val="ro-RO"/>
        </w:rPr>
        <w:t xml:space="preserve"> </w:t>
      </w:r>
      <w:r w:rsidR="00865E8B" w:rsidRPr="00C00739">
        <w:rPr>
          <w:rFonts w:cs="Arial"/>
          <w:i/>
          <w:sz w:val="20"/>
          <w:szCs w:val="20"/>
          <w:lang w:val="ro-RO"/>
        </w:rPr>
        <w:t xml:space="preserve">(pentru lucrări care se desfăşoară pe distanţe mari -  de exemplu: construcţii/modernizări/reabilitări autostrăzi, drumuri etc., se vor </w:t>
      </w:r>
      <w:r w:rsidR="002150AF" w:rsidRPr="00C00739">
        <w:rPr>
          <w:rFonts w:cs="Arial"/>
          <w:i/>
          <w:sz w:val="20"/>
          <w:szCs w:val="20"/>
          <w:lang w:val="ro-RO"/>
        </w:rPr>
        <w:t>depune</w:t>
      </w:r>
      <w:r w:rsidR="00865E8B" w:rsidRPr="00C00739">
        <w:rPr>
          <w:rFonts w:cs="Arial"/>
          <w:i/>
          <w:sz w:val="20"/>
          <w:szCs w:val="20"/>
          <w:lang w:val="ro-RO"/>
        </w:rPr>
        <w:t xml:space="preserve"> planuri de situaţie la scara 1:500 sau 1:1000 numai pentru zonele în care se identifică existenţa reţelelor de distribuţie gaze naturale)</w:t>
      </w:r>
      <w:r w:rsidR="00D71DBA" w:rsidRPr="00C00739">
        <w:rPr>
          <w:rFonts w:cs="Arial"/>
          <w:i/>
          <w:sz w:val="20"/>
          <w:szCs w:val="20"/>
          <w:lang w:val="ro-RO"/>
        </w:rPr>
        <w:t xml:space="preserve"> </w:t>
      </w:r>
      <w:r w:rsidR="00D71DBA" w:rsidRPr="00C00739">
        <w:rPr>
          <w:rFonts w:cs="Arial"/>
          <w:sz w:val="20"/>
          <w:szCs w:val="20"/>
          <w:lang w:val="ro-RO"/>
        </w:rPr>
        <w:t xml:space="preserve">- </w:t>
      </w:r>
      <w:r w:rsidRPr="00C00739">
        <w:rPr>
          <w:rFonts w:cs="Arial"/>
          <w:sz w:val="20"/>
          <w:szCs w:val="20"/>
          <w:lang w:val="ro-RO"/>
        </w:rPr>
        <w:t>2 exemplare</w:t>
      </w:r>
      <w:r w:rsidR="00D71DBA">
        <w:rPr>
          <w:rFonts w:cs="Arial"/>
          <w:sz w:val="20"/>
          <w:szCs w:val="20"/>
          <w:lang w:val="ro-RO"/>
        </w:rPr>
        <w:t>;</w:t>
      </w:r>
    </w:p>
    <w:p w14:paraId="75CC9106" w14:textId="77777777" w:rsidR="00CD5943" w:rsidRDefault="00DE5361" w:rsidP="00D71DBA">
      <w:pPr>
        <w:pStyle w:val="Header"/>
        <w:tabs>
          <w:tab w:val="clear" w:pos="4536"/>
          <w:tab w:val="clear" w:pos="9072"/>
        </w:tabs>
        <w:spacing w:line="240" w:lineRule="auto"/>
        <w:ind w:right="-1271"/>
        <w:rPr>
          <w:rFonts w:cs="Arial"/>
          <w:sz w:val="20"/>
          <w:szCs w:val="20"/>
          <w:lang w:val="ro-RO"/>
        </w:rPr>
      </w:pPr>
      <w:r>
        <w:rPr>
          <w:rFonts w:cs="Arial"/>
          <w:sz w:val="20"/>
          <w:szCs w:val="20"/>
          <w:lang w:val="ro-RO"/>
        </w:rPr>
        <w:t>-</w:t>
      </w:r>
      <w:r w:rsidR="00D71DBA">
        <w:rPr>
          <w:rFonts w:cs="Arial"/>
          <w:sz w:val="20"/>
          <w:szCs w:val="20"/>
          <w:lang w:val="ro-RO"/>
        </w:rPr>
        <w:t xml:space="preserve"> </w:t>
      </w:r>
      <w:r w:rsidR="00CD5943">
        <w:rPr>
          <w:rFonts w:cs="Arial"/>
          <w:sz w:val="20"/>
          <w:szCs w:val="20"/>
          <w:lang w:val="ro-RO"/>
        </w:rPr>
        <w:t xml:space="preserve">Memoriu tehnic privind lucrarea </w:t>
      </w:r>
      <w:r w:rsidR="00D0599C">
        <w:rPr>
          <w:rFonts w:cs="Arial"/>
          <w:sz w:val="20"/>
          <w:szCs w:val="20"/>
          <w:lang w:val="ro-RO"/>
        </w:rPr>
        <w:t xml:space="preserve">de construcţie </w:t>
      </w:r>
      <w:r w:rsidR="00CD5943">
        <w:rPr>
          <w:rFonts w:cs="Arial"/>
          <w:sz w:val="20"/>
          <w:szCs w:val="20"/>
          <w:lang w:val="ro-RO"/>
        </w:rPr>
        <w:t>pentru care se solicită avizul</w:t>
      </w:r>
      <w:r w:rsidR="00BF1450">
        <w:rPr>
          <w:rFonts w:cs="Arial"/>
          <w:sz w:val="20"/>
          <w:szCs w:val="20"/>
          <w:lang w:val="ro-RO"/>
        </w:rPr>
        <w:t>*** (după caz)</w:t>
      </w:r>
      <w:r w:rsidR="00D71DBA">
        <w:rPr>
          <w:rFonts w:cs="Arial"/>
          <w:sz w:val="20"/>
          <w:szCs w:val="20"/>
          <w:lang w:val="ro-RO"/>
        </w:rPr>
        <w:t xml:space="preserve"> - </w:t>
      </w:r>
      <w:r>
        <w:rPr>
          <w:rFonts w:cs="Arial"/>
          <w:sz w:val="20"/>
          <w:szCs w:val="20"/>
          <w:lang w:val="ro-RO"/>
        </w:rPr>
        <w:t>1 exemplar</w:t>
      </w:r>
      <w:r w:rsidR="00D71DBA">
        <w:rPr>
          <w:rFonts w:cs="Arial"/>
          <w:sz w:val="20"/>
          <w:szCs w:val="20"/>
          <w:lang w:val="ro-RO"/>
        </w:rPr>
        <w:t>.</w:t>
      </w:r>
    </w:p>
    <w:p w14:paraId="313CA089" w14:textId="77777777" w:rsidR="00E9121D" w:rsidRDefault="00E9121D" w:rsidP="00D71DBA">
      <w:pPr>
        <w:pStyle w:val="Header"/>
        <w:tabs>
          <w:tab w:val="clear" w:pos="4536"/>
          <w:tab w:val="clear" w:pos="9072"/>
        </w:tabs>
        <w:spacing w:line="240" w:lineRule="auto"/>
        <w:ind w:right="-1271"/>
        <w:rPr>
          <w:rFonts w:cs="Arial"/>
          <w:sz w:val="20"/>
          <w:szCs w:val="20"/>
          <w:lang w:val="ro-RO"/>
        </w:rPr>
      </w:pPr>
    </w:p>
    <w:p w14:paraId="28D3F2ED" w14:textId="1CC2C5DC" w:rsidR="00E9121D" w:rsidRPr="00E9121D" w:rsidRDefault="00E9121D" w:rsidP="00D71DBA">
      <w:pPr>
        <w:pStyle w:val="Header"/>
        <w:tabs>
          <w:tab w:val="clear" w:pos="4536"/>
          <w:tab w:val="clear" w:pos="9072"/>
        </w:tabs>
        <w:spacing w:line="240" w:lineRule="auto"/>
        <w:ind w:right="-1271"/>
        <w:rPr>
          <w:rFonts w:cs="Arial"/>
          <w:b/>
          <w:sz w:val="20"/>
          <w:szCs w:val="20"/>
          <w:lang w:val="en-US"/>
        </w:rPr>
      </w:pPr>
      <w:r w:rsidRPr="00E9121D">
        <w:rPr>
          <w:rFonts w:cs="Arial"/>
          <w:b/>
          <w:sz w:val="20"/>
          <w:szCs w:val="20"/>
          <w:lang w:val="en-US"/>
        </w:rPr>
        <w:t xml:space="preserve">5. </w:t>
      </w:r>
      <w:proofErr w:type="spellStart"/>
      <w:r w:rsidRPr="00E9121D">
        <w:rPr>
          <w:rFonts w:cs="Arial"/>
          <w:b/>
          <w:sz w:val="20"/>
          <w:szCs w:val="20"/>
          <w:lang w:val="en-US"/>
        </w:rPr>
        <w:t>Prelucrarea</w:t>
      </w:r>
      <w:proofErr w:type="spellEnd"/>
      <w:r w:rsidRPr="00E9121D">
        <w:rPr>
          <w:rFonts w:cs="Arial"/>
          <w:b/>
          <w:sz w:val="20"/>
          <w:szCs w:val="20"/>
          <w:lang w:val="en-US"/>
        </w:rPr>
        <w:t xml:space="preserve"> </w:t>
      </w:r>
      <w:proofErr w:type="spellStart"/>
      <w:r w:rsidRPr="00E9121D">
        <w:rPr>
          <w:rFonts w:cs="Arial"/>
          <w:b/>
          <w:sz w:val="20"/>
          <w:szCs w:val="20"/>
          <w:lang w:val="en-US"/>
        </w:rPr>
        <w:t>datelor</w:t>
      </w:r>
      <w:proofErr w:type="spellEnd"/>
      <w:r w:rsidRPr="00E9121D">
        <w:rPr>
          <w:rFonts w:cs="Arial"/>
          <w:b/>
          <w:sz w:val="20"/>
          <w:szCs w:val="20"/>
          <w:lang w:val="en-US"/>
        </w:rPr>
        <w:t xml:space="preserve"> cu </w:t>
      </w:r>
      <w:proofErr w:type="spellStart"/>
      <w:r w:rsidRPr="00E9121D">
        <w:rPr>
          <w:rFonts w:cs="Arial"/>
          <w:b/>
          <w:sz w:val="20"/>
          <w:szCs w:val="20"/>
          <w:lang w:val="en-US"/>
        </w:rPr>
        <w:t>caracter</w:t>
      </w:r>
      <w:proofErr w:type="spellEnd"/>
      <w:r w:rsidRPr="00E9121D">
        <w:rPr>
          <w:rFonts w:cs="Arial"/>
          <w:b/>
          <w:sz w:val="20"/>
          <w:szCs w:val="20"/>
          <w:lang w:val="en-US"/>
        </w:rPr>
        <w:t xml:space="preserve"> personal</w:t>
      </w:r>
    </w:p>
    <w:p w14:paraId="14FCCC00" w14:textId="7992892D" w:rsidR="005A637D" w:rsidRPr="00E05614" w:rsidRDefault="00732BD5" w:rsidP="00D71DBA">
      <w:pPr>
        <w:pStyle w:val="Header"/>
        <w:tabs>
          <w:tab w:val="clear" w:pos="4536"/>
          <w:tab w:val="clear" w:pos="9072"/>
        </w:tabs>
        <w:spacing w:line="240" w:lineRule="auto"/>
        <w:ind w:right="-1271"/>
        <w:rPr>
          <w:rFonts w:cs="Arial"/>
          <w:sz w:val="20"/>
          <w:szCs w:val="20"/>
          <w:lang w:val="sv-SE"/>
        </w:rPr>
      </w:pPr>
      <w:r>
        <w:rPr>
          <w:rFonts w:cs="Arial"/>
          <w:sz w:val="20"/>
          <w:szCs w:val="20"/>
          <w:lang w:val="sv-SE"/>
        </w:rPr>
        <w:t xml:space="preserve">   </w:t>
      </w:r>
      <w:r w:rsidR="005A637D" w:rsidRPr="00E05614">
        <w:rPr>
          <w:rFonts w:cs="Arial"/>
          <w:sz w:val="20"/>
          <w:szCs w:val="20"/>
          <w:lang w:val="sv-SE"/>
        </w:rPr>
        <w:t xml:space="preserve">Conform prevederilor legislației în vigoare, în scopul de a soluționa cererea ta, vom prelucra date cu caracter personal. Pentru detalii suplimentare, te rugăm să consulți </w:t>
      </w:r>
      <w:r w:rsidR="005A637D" w:rsidRPr="00B25424">
        <w:rPr>
          <w:rFonts w:cs="Arial"/>
          <w:b/>
          <w:bCs/>
          <w:sz w:val="20"/>
          <w:szCs w:val="20"/>
          <w:lang w:val="sv-SE"/>
        </w:rPr>
        <w:t>Nota de Informare cu privire la Prelucrarea datelor cu caracter personal</w:t>
      </w:r>
      <w:r w:rsidR="005A637D" w:rsidRPr="00E05614">
        <w:rPr>
          <w:rFonts w:cs="Arial"/>
          <w:sz w:val="20"/>
          <w:szCs w:val="20"/>
          <w:lang w:val="sv-SE"/>
        </w:rPr>
        <w:t xml:space="preserve">, disponibilă pe pagina web a companiei: </w:t>
      </w:r>
      <w:hyperlink r:id="rId12" w:history="1">
        <w:r w:rsidR="00E05614" w:rsidRPr="00732BD5">
          <w:rPr>
            <w:rStyle w:val="Hyperlink"/>
            <w:sz w:val="20"/>
            <w:szCs w:val="20"/>
          </w:rPr>
          <w:t>https://delgaz.ro/gaze-naturale/obtinere-avize</w:t>
        </w:r>
      </w:hyperlink>
      <w:r w:rsidR="005A637D" w:rsidRPr="00E05614">
        <w:rPr>
          <w:rFonts w:cs="Arial"/>
          <w:sz w:val="20"/>
          <w:szCs w:val="20"/>
          <w:lang w:val="sv-SE"/>
        </w:rPr>
        <w:t>, precum și la sediile Delgaz Grid S.A.</w:t>
      </w:r>
    </w:p>
    <w:p w14:paraId="75CC9107" w14:textId="77777777" w:rsidR="00373265" w:rsidRDefault="00373265" w:rsidP="00BB58DE">
      <w:pPr>
        <w:tabs>
          <w:tab w:val="left" w:pos="7220"/>
        </w:tabs>
        <w:rPr>
          <w:rFonts w:ascii="Polo" w:hAnsi="Polo"/>
          <w:b/>
          <w:sz w:val="20"/>
          <w:szCs w:val="20"/>
          <w:lang w:val="ro-RO"/>
        </w:rPr>
      </w:pPr>
    </w:p>
    <w:p w14:paraId="75CC9108" w14:textId="77777777" w:rsidR="00655746" w:rsidRPr="001B00D1" w:rsidRDefault="00373265" w:rsidP="00CB653D">
      <w:pPr>
        <w:tabs>
          <w:tab w:val="left" w:pos="8550"/>
        </w:tabs>
        <w:rPr>
          <w:rFonts w:cs="Arial"/>
          <w:i/>
          <w:sz w:val="16"/>
          <w:szCs w:val="16"/>
          <w:lang w:val="ro-RO"/>
        </w:rPr>
      </w:pPr>
      <w:r w:rsidRPr="001B00D1">
        <w:rPr>
          <w:rFonts w:cs="Arial"/>
          <w:i/>
          <w:sz w:val="16"/>
          <w:szCs w:val="16"/>
          <w:lang w:val="ro-RO"/>
        </w:rPr>
        <w:t>*</w:t>
      </w:r>
      <w:r w:rsidR="00823E4C">
        <w:rPr>
          <w:rFonts w:cs="Arial"/>
          <w:i/>
          <w:sz w:val="16"/>
          <w:szCs w:val="16"/>
          <w:lang w:val="ro-RO"/>
        </w:rPr>
        <w:t xml:space="preserve"> </w:t>
      </w:r>
      <w:r w:rsidR="00CB653D" w:rsidRPr="00CB653D">
        <w:rPr>
          <w:rFonts w:cs="Arial"/>
          <w:i/>
          <w:sz w:val="18"/>
          <w:szCs w:val="18"/>
          <w:lang w:val="ro-RO"/>
        </w:rPr>
        <w:t>Î</w:t>
      </w:r>
      <w:r w:rsidR="00823E4C" w:rsidRPr="00CB653D">
        <w:rPr>
          <w:rFonts w:cs="Arial"/>
          <w:i/>
          <w:sz w:val="18"/>
          <w:szCs w:val="18"/>
          <w:lang w:val="ro-RO"/>
        </w:rPr>
        <w:t>n cazuri justificate, pentru elaborarea avizului de amplasament</w:t>
      </w:r>
      <w:r w:rsidR="00BF1450">
        <w:rPr>
          <w:rFonts w:cs="Arial"/>
          <w:i/>
          <w:sz w:val="18"/>
          <w:szCs w:val="18"/>
          <w:lang w:val="ro-RO"/>
        </w:rPr>
        <w:t xml:space="preserve">, operatorul SD poate </w:t>
      </w:r>
      <w:r w:rsidR="00823E4C" w:rsidRPr="00CB653D">
        <w:rPr>
          <w:rFonts w:cs="Arial"/>
          <w:i/>
          <w:sz w:val="18"/>
          <w:szCs w:val="18"/>
          <w:lang w:val="ro-RO"/>
        </w:rPr>
        <w:t>solicita documente suplimentare.</w:t>
      </w:r>
    </w:p>
    <w:p w14:paraId="75CC9109" w14:textId="77777777" w:rsidR="00CB653D" w:rsidRDefault="00CB653D" w:rsidP="00CB653D">
      <w:pPr>
        <w:pStyle w:val="Header"/>
        <w:tabs>
          <w:tab w:val="clear" w:pos="4536"/>
          <w:tab w:val="clear" w:pos="9072"/>
        </w:tabs>
        <w:spacing w:line="240" w:lineRule="auto"/>
        <w:ind w:right="-1181"/>
        <w:rPr>
          <w:rFonts w:cs="Arial"/>
          <w:i/>
          <w:sz w:val="18"/>
          <w:szCs w:val="18"/>
          <w:lang w:val="ro-RO"/>
        </w:rPr>
      </w:pPr>
      <w:r w:rsidRPr="00CB0928">
        <w:rPr>
          <w:rFonts w:cs="Arial"/>
          <w:i/>
          <w:sz w:val="18"/>
          <w:szCs w:val="18"/>
          <w:lang w:val="ro-RO"/>
        </w:rPr>
        <w:t>**Î</w:t>
      </w:r>
      <w:r w:rsidRPr="00A117A0">
        <w:rPr>
          <w:rFonts w:cs="Arial"/>
          <w:i/>
          <w:sz w:val="18"/>
          <w:szCs w:val="18"/>
          <w:lang w:val="ro-RO"/>
        </w:rPr>
        <w:t>n cazul în care plătitorul este altul decât beneficiarul, se va depune copie BI/CI/ Certifica</w:t>
      </w:r>
      <w:r>
        <w:rPr>
          <w:rFonts w:cs="Arial"/>
          <w:i/>
          <w:sz w:val="18"/>
          <w:szCs w:val="18"/>
          <w:lang w:val="ro-RO"/>
        </w:rPr>
        <w:t>t înmatriculare şi pentru acesta.</w:t>
      </w:r>
    </w:p>
    <w:p w14:paraId="75CC910A" w14:textId="77777777" w:rsidR="00BF1450" w:rsidRPr="00AB18BC" w:rsidRDefault="00BF1450" w:rsidP="00CB653D">
      <w:pPr>
        <w:pStyle w:val="Header"/>
        <w:tabs>
          <w:tab w:val="clear" w:pos="4536"/>
          <w:tab w:val="clear" w:pos="9072"/>
        </w:tabs>
        <w:spacing w:line="240" w:lineRule="auto"/>
        <w:ind w:right="-1181"/>
        <w:rPr>
          <w:rFonts w:cs="Arial"/>
          <w:i/>
          <w:sz w:val="18"/>
          <w:szCs w:val="18"/>
          <w:lang w:val="ro-RO"/>
        </w:rPr>
      </w:pPr>
      <w:r>
        <w:rPr>
          <w:rFonts w:cs="Arial"/>
          <w:i/>
          <w:sz w:val="18"/>
          <w:szCs w:val="18"/>
          <w:lang w:val="ro-RO"/>
        </w:rPr>
        <w:t xml:space="preserve">*** </w:t>
      </w:r>
      <w:r w:rsidR="00CB0928">
        <w:rPr>
          <w:rFonts w:cs="Arial"/>
          <w:i/>
          <w:sz w:val="18"/>
          <w:szCs w:val="18"/>
          <w:lang w:val="ro-RO"/>
        </w:rPr>
        <w:t>P</w:t>
      </w:r>
      <w:r>
        <w:rPr>
          <w:rFonts w:cs="Arial"/>
          <w:i/>
          <w:sz w:val="18"/>
          <w:szCs w:val="18"/>
          <w:lang w:val="ro-RO"/>
        </w:rPr>
        <w:t>entru lucrările de investiţii infrastructură sau alte lucrări de amploare</w:t>
      </w:r>
    </w:p>
    <w:p w14:paraId="75CC910B" w14:textId="77777777" w:rsidR="00373265" w:rsidRDefault="00373265" w:rsidP="00BB58DE">
      <w:pPr>
        <w:tabs>
          <w:tab w:val="left" w:pos="7220"/>
        </w:tabs>
        <w:rPr>
          <w:rFonts w:ascii="Polo" w:hAnsi="Polo"/>
          <w:b/>
          <w:sz w:val="20"/>
          <w:szCs w:val="20"/>
          <w:lang w:val="ro-RO"/>
        </w:rPr>
      </w:pPr>
    </w:p>
    <w:p w14:paraId="75CC910C" w14:textId="77777777" w:rsidR="00DE5361" w:rsidRPr="002D7046" w:rsidRDefault="00EF70F8" w:rsidP="00D71DBA">
      <w:pPr>
        <w:tabs>
          <w:tab w:val="left" w:pos="8640"/>
        </w:tabs>
        <w:ind w:right="-1271"/>
        <w:rPr>
          <w:rFonts w:ascii="Polo" w:hAnsi="Polo"/>
          <w:b/>
          <w:sz w:val="20"/>
          <w:szCs w:val="20"/>
          <w:lang w:val="ro-RO"/>
        </w:rPr>
      </w:pPr>
      <w:r>
        <w:rPr>
          <w:rFonts w:ascii="Polo" w:hAnsi="Polo"/>
          <w:b/>
          <w:sz w:val="20"/>
          <w:szCs w:val="20"/>
          <w:lang w:val="ro-RO"/>
        </w:rPr>
        <w:t xml:space="preserve">Data: </w:t>
      </w:r>
      <w:r w:rsidR="00DE5361" w:rsidRPr="00EF70F8">
        <w:rPr>
          <w:rFonts w:ascii="Polo" w:hAnsi="Polo"/>
          <w:b/>
          <w:sz w:val="20"/>
          <w:szCs w:val="20"/>
          <w:highlight w:val="lightGray"/>
          <w:lang w:val="ro-RO"/>
        </w:rPr>
        <w:t>_____________</w:t>
      </w:r>
      <w:r>
        <w:rPr>
          <w:rFonts w:ascii="Polo" w:hAnsi="Polo"/>
          <w:b/>
          <w:sz w:val="20"/>
          <w:szCs w:val="20"/>
          <w:lang w:val="ro-RO"/>
        </w:rPr>
        <w:t xml:space="preserve">                       </w:t>
      </w:r>
      <w:r w:rsidR="00D71DBA">
        <w:rPr>
          <w:rFonts w:ascii="Polo" w:hAnsi="Polo"/>
          <w:b/>
          <w:sz w:val="20"/>
          <w:szCs w:val="20"/>
          <w:lang w:val="ro-RO"/>
        </w:rPr>
        <w:t xml:space="preserve">                 </w:t>
      </w:r>
      <w:r>
        <w:rPr>
          <w:rFonts w:ascii="Polo" w:hAnsi="Polo"/>
          <w:b/>
          <w:sz w:val="20"/>
          <w:szCs w:val="20"/>
          <w:lang w:val="ro-RO"/>
        </w:rPr>
        <w:t xml:space="preserve">      </w:t>
      </w:r>
      <w:r w:rsidR="00D71DBA">
        <w:rPr>
          <w:rFonts w:ascii="Polo" w:hAnsi="Polo"/>
          <w:b/>
          <w:sz w:val="20"/>
          <w:szCs w:val="20"/>
          <w:lang w:val="ro-RO"/>
        </w:rPr>
        <w:t xml:space="preserve">             </w:t>
      </w:r>
      <w:r>
        <w:rPr>
          <w:rFonts w:ascii="Polo" w:hAnsi="Polo"/>
          <w:b/>
          <w:sz w:val="20"/>
          <w:szCs w:val="20"/>
          <w:lang w:val="ro-RO"/>
        </w:rPr>
        <w:t>S</w:t>
      </w:r>
      <w:r w:rsidR="00B85DF6" w:rsidRPr="002D7046">
        <w:rPr>
          <w:rFonts w:ascii="Polo" w:hAnsi="Polo"/>
          <w:b/>
          <w:sz w:val="20"/>
          <w:szCs w:val="20"/>
          <w:lang w:val="ro-RO"/>
        </w:rPr>
        <w:t>emnă</w:t>
      </w:r>
      <w:r w:rsidR="00655746">
        <w:rPr>
          <w:rFonts w:ascii="Polo" w:hAnsi="Polo"/>
          <w:b/>
          <w:sz w:val="20"/>
          <w:szCs w:val="20"/>
          <w:lang w:val="ro-RO"/>
        </w:rPr>
        <w:t>tura</w:t>
      </w:r>
      <w:r>
        <w:rPr>
          <w:rFonts w:ascii="Polo" w:hAnsi="Polo"/>
          <w:b/>
          <w:sz w:val="20"/>
          <w:szCs w:val="20"/>
          <w:lang w:val="ro-RO"/>
        </w:rPr>
        <w:t>:</w:t>
      </w:r>
      <w:r w:rsidR="00DE5361" w:rsidRPr="00DE5361">
        <w:rPr>
          <w:rFonts w:ascii="Polo" w:hAnsi="Polo"/>
          <w:b/>
          <w:sz w:val="20"/>
          <w:szCs w:val="20"/>
          <w:highlight w:val="lightGray"/>
          <w:lang w:val="ro-RO"/>
        </w:rPr>
        <w:t xml:space="preserve"> </w:t>
      </w:r>
      <w:r w:rsidR="00DE5361" w:rsidRPr="00EF70F8">
        <w:rPr>
          <w:rFonts w:ascii="Polo" w:hAnsi="Polo"/>
          <w:b/>
          <w:sz w:val="20"/>
          <w:szCs w:val="20"/>
          <w:highlight w:val="lightGray"/>
          <w:lang w:val="ro-RO"/>
        </w:rPr>
        <w:t>__________________</w:t>
      </w:r>
    </w:p>
    <w:p w14:paraId="75CC910E" w14:textId="77777777" w:rsidR="00390754" w:rsidRPr="002D7046" w:rsidRDefault="00390754" w:rsidP="00D71DBA">
      <w:pPr>
        <w:ind w:right="-1271"/>
        <w:rPr>
          <w:rFonts w:ascii="Polo" w:hAnsi="Polo"/>
          <w:b/>
          <w:lang w:val="ro-RO"/>
        </w:rPr>
      </w:pPr>
    </w:p>
    <w:p w14:paraId="75CC910F" w14:textId="46AB256C" w:rsidR="00B82B11" w:rsidRPr="00D71DBA" w:rsidRDefault="00EF70F8" w:rsidP="00D71DBA">
      <w:pPr>
        <w:tabs>
          <w:tab w:val="left" w:pos="7220"/>
        </w:tabs>
        <w:ind w:right="-1271"/>
        <w:rPr>
          <w:rFonts w:cs="Arial"/>
          <w:i/>
          <w:sz w:val="20"/>
          <w:szCs w:val="20"/>
          <w:lang w:val="ro-RO"/>
        </w:rPr>
      </w:pPr>
      <w:r w:rsidRPr="00207255">
        <w:rPr>
          <w:rFonts w:cs="Arial"/>
          <w:b/>
          <w:bCs/>
          <w:i/>
          <w:sz w:val="20"/>
          <w:szCs w:val="20"/>
          <w:lang w:val="ro-RO"/>
        </w:rPr>
        <w:t>Tarifele pentru emiterea</w:t>
      </w:r>
      <w:r w:rsidRPr="00D71DBA">
        <w:rPr>
          <w:rFonts w:cs="Arial"/>
          <w:i/>
          <w:sz w:val="20"/>
          <w:szCs w:val="20"/>
          <w:lang w:val="ro-RO"/>
        </w:rPr>
        <w:t xml:space="preserve"> </w:t>
      </w:r>
      <w:r w:rsidRPr="00207255">
        <w:rPr>
          <w:rFonts w:cs="Arial"/>
          <w:b/>
          <w:bCs/>
          <w:i/>
          <w:sz w:val="20"/>
          <w:szCs w:val="20"/>
          <w:lang w:val="ro-RO"/>
        </w:rPr>
        <w:t>avizului</w:t>
      </w:r>
      <w:r w:rsidR="00207255" w:rsidRPr="00207255">
        <w:rPr>
          <w:rFonts w:cs="Arial"/>
          <w:b/>
          <w:bCs/>
          <w:i/>
          <w:sz w:val="20"/>
          <w:szCs w:val="20"/>
          <w:lang w:val="ro-RO"/>
        </w:rPr>
        <w:t xml:space="preserve"> de amplasament</w:t>
      </w:r>
      <w:r w:rsidRPr="00D71DBA">
        <w:rPr>
          <w:rFonts w:cs="Arial"/>
          <w:i/>
          <w:sz w:val="20"/>
          <w:szCs w:val="20"/>
          <w:lang w:val="ro-RO"/>
        </w:rPr>
        <w:t xml:space="preserve"> sunt în funcţie de lungimea reţelelor de gaze naturale existente</w:t>
      </w:r>
      <w:r w:rsidR="00207255">
        <w:rPr>
          <w:rFonts w:cs="Arial"/>
          <w:i/>
          <w:sz w:val="20"/>
          <w:szCs w:val="20"/>
          <w:lang w:val="ro-RO"/>
        </w:rPr>
        <w:t>****,</w:t>
      </w:r>
      <w:r w:rsidR="001D7DDD" w:rsidRPr="00D71DBA">
        <w:rPr>
          <w:rFonts w:cs="Arial"/>
          <w:i/>
          <w:sz w:val="20"/>
          <w:szCs w:val="20"/>
          <w:lang w:val="ro-RO"/>
        </w:rPr>
        <w:t xml:space="preserve"> trasate pe planul de situaţie,</w:t>
      </w:r>
      <w:r w:rsidRPr="00D71DBA">
        <w:rPr>
          <w:rFonts w:cs="Arial"/>
          <w:i/>
          <w:sz w:val="20"/>
          <w:szCs w:val="20"/>
          <w:lang w:val="ro-RO"/>
        </w:rPr>
        <w:t xml:space="preserve"> în perimetrul propus studiului astfel:</w:t>
      </w:r>
    </w:p>
    <w:p w14:paraId="75CC9110" w14:textId="77777777" w:rsidR="00EF70F8" w:rsidRPr="00D71DBA" w:rsidRDefault="00EF70F8" w:rsidP="00D71DBA">
      <w:pPr>
        <w:ind w:right="-1271"/>
        <w:rPr>
          <w:rFonts w:cs="Arial"/>
          <w:b/>
          <w:i/>
          <w:sz w:val="20"/>
          <w:szCs w:val="20"/>
          <w:lang w:val="ro-RO"/>
        </w:rPr>
      </w:pPr>
    </w:p>
    <w:p w14:paraId="75CC9111" w14:textId="77777777" w:rsidR="005A1676" w:rsidRPr="00D71DBA" w:rsidRDefault="00EF70F8" w:rsidP="00D71DBA">
      <w:pPr>
        <w:ind w:right="-1271"/>
        <w:rPr>
          <w:rFonts w:cs="Arial"/>
          <w:b/>
          <w:i/>
          <w:sz w:val="20"/>
          <w:szCs w:val="20"/>
          <w:lang w:val="ro-RO"/>
        </w:rPr>
      </w:pPr>
      <w:r w:rsidRPr="00D71DBA">
        <w:rPr>
          <w:rFonts w:cs="Arial"/>
          <w:b/>
          <w:i/>
          <w:sz w:val="20"/>
          <w:szCs w:val="20"/>
          <w:lang w:val="ro-RO"/>
        </w:rPr>
        <w:t>-</w:t>
      </w:r>
      <w:r w:rsidR="00D71DBA">
        <w:rPr>
          <w:rFonts w:cs="Arial"/>
          <w:b/>
          <w:i/>
          <w:sz w:val="20"/>
          <w:szCs w:val="20"/>
          <w:lang w:val="ro-RO"/>
        </w:rPr>
        <w:t xml:space="preserve"> </w:t>
      </w:r>
      <w:r w:rsidRPr="00D71DBA">
        <w:rPr>
          <w:rFonts w:cs="Arial"/>
          <w:b/>
          <w:i/>
          <w:sz w:val="20"/>
          <w:szCs w:val="20"/>
          <w:lang w:val="ro-RO"/>
        </w:rPr>
        <w:t>pentru lungimi de conductă până la 100m , inclusi</w:t>
      </w:r>
      <w:r w:rsidR="00DE5361" w:rsidRPr="00D71DBA">
        <w:rPr>
          <w:rFonts w:cs="Arial"/>
          <w:b/>
          <w:i/>
          <w:sz w:val="20"/>
          <w:szCs w:val="20"/>
          <w:lang w:val="ro-RO"/>
        </w:rPr>
        <w:t>v:</w:t>
      </w:r>
      <w:r w:rsidR="00DE5361" w:rsidRPr="00D71DBA">
        <w:rPr>
          <w:rFonts w:cs="Arial"/>
          <w:b/>
          <w:i/>
          <w:sz w:val="20"/>
          <w:szCs w:val="20"/>
          <w:highlight w:val="lightGray"/>
          <w:lang w:val="ro-RO"/>
        </w:rPr>
        <w:t>_</w:t>
      </w:r>
      <w:r w:rsidR="00E06AE4">
        <w:rPr>
          <w:rFonts w:cs="Arial"/>
          <w:b/>
          <w:i/>
          <w:sz w:val="20"/>
          <w:szCs w:val="20"/>
          <w:highlight w:val="lightGray"/>
          <w:lang w:val="ro-RO"/>
        </w:rPr>
        <w:t>__</w:t>
      </w:r>
      <w:r w:rsidR="00DE5361" w:rsidRPr="00D71DBA">
        <w:rPr>
          <w:rFonts w:cs="Arial"/>
          <w:b/>
          <w:i/>
          <w:sz w:val="20"/>
          <w:szCs w:val="20"/>
          <w:highlight w:val="lightGray"/>
          <w:lang w:val="ro-RO"/>
        </w:rPr>
        <w:t>___</w:t>
      </w:r>
      <w:r w:rsidRPr="00D71DBA">
        <w:rPr>
          <w:rFonts w:cs="Arial"/>
          <w:b/>
          <w:i/>
          <w:sz w:val="20"/>
          <w:szCs w:val="20"/>
          <w:lang w:val="ro-RO"/>
        </w:rPr>
        <w:t xml:space="preserve"> lei/aviz</w:t>
      </w:r>
      <w:r w:rsidR="00E0042C">
        <w:rPr>
          <w:rFonts w:cs="Arial"/>
          <w:b/>
          <w:i/>
          <w:sz w:val="20"/>
          <w:szCs w:val="20"/>
          <w:lang w:val="ro-RO"/>
        </w:rPr>
        <w:t>;</w:t>
      </w:r>
      <w:r w:rsidRPr="00D71DBA">
        <w:rPr>
          <w:rFonts w:cs="Arial"/>
          <w:b/>
          <w:i/>
          <w:sz w:val="20"/>
          <w:szCs w:val="20"/>
          <w:lang w:val="ro-RO"/>
        </w:rPr>
        <w:t xml:space="preserve"> </w:t>
      </w:r>
    </w:p>
    <w:p w14:paraId="75CC9112" w14:textId="77777777" w:rsidR="005A1676" w:rsidRPr="00D71DBA" w:rsidRDefault="005A1676" w:rsidP="00D71DBA">
      <w:pPr>
        <w:ind w:right="-1271"/>
        <w:rPr>
          <w:rFonts w:cs="Arial"/>
          <w:i/>
          <w:sz w:val="20"/>
          <w:szCs w:val="20"/>
          <w:lang w:val="ro-RO"/>
        </w:rPr>
      </w:pPr>
    </w:p>
    <w:p w14:paraId="1833056B" w14:textId="77777777" w:rsidR="00207255" w:rsidRDefault="001D7DDD" w:rsidP="00D71DBA">
      <w:pPr>
        <w:ind w:right="-1271"/>
        <w:rPr>
          <w:rFonts w:cs="Arial"/>
          <w:b/>
          <w:i/>
          <w:sz w:val="20"/>
          <w:szCs w:val="20"/>
          <w:lang w:val="ro-RO"/>
        </w:rPr>
      </w:pPr>
      <w:r w:rsidRPr="00D71DBA">
        <w:rPr>
          <w:rFonts w:cs="Arial"/>
          <w:b/>
          <w:i/>
          <w:sz w:val="20"/>
          <w:szCs w:val="20"/>
          <w:lang w:val="ro-RO"/>
        </w:rPr>
        <w:t>-</w:t>
      </w:r>
      <w:r w:rsidR="00D71DBA">
        <w:rPr>
          <w:rFonts w:cs="Arial"/>
          <w:b/>
          <w:i/>
          <w:sz w:val="20"/>
          <w:szCs w:val="20"/>
          <w:lang w:val="ro-RO"/>
        </w:rPr>
        <w:t xml:space="preserve"> </w:t>
      </w:r>
      <w:r w:rsidRPr="00D71DBA">
        <w:rPr>
          <w:rFonts w:cs="Arial"/>
          <w:b/>
          <w:i/>
          <w:sz w:val="20"/>
          <w:szCs w:val="20"/>
          <w:lang w:val="ro-RO"/>
        </w:rPr>
        <w:t>pentru l</w:t>
      </w:r>
      <w:r w:rsidR="00E06AE4">
        <w:rPr>
          <w:rFonts w:cs="Arial"/>
          <w:b/>
          <w:i/>
          <w:sz w:val="20"/>
          <w:szCs w:val="20"/>
          <w:lang w:val="ro-RO"/>
        </w:rPr>
        <w:t>ungimi de conductă mai mari de 1</w:t>
      </w:r>
      <w:r w:rsidRPr="00D71DBA">
        <w:rPr>
          <w:rFonts w:cs="Arial"/>
          <w:b/>
          <w:i/>
          <w:sz w:val="20"/>
          <w:szCs w:val="20"/>
          <w:lang w:val="ro-RO"/>
        </w:rPr>
        <w:t>00m</w:t>
      </w:r>
      <w:r w:rsidR="00DE5361" w:rsidRPr="00D71DBA">
        <w:rPr>
          <w:rFonts w:cs="Arial"/>
          <w:b/>
          <w:i/>
          <w:sz w:val="20"/>
          <w:szCs w:val="20"/>
          <w:lang w:val="ro-RO"/>
        </w:rPr>
        <w:t>:</w:t>
      </w:r>
      <w:r w:rsidR="00DE5361" w:rsidRPr="00D71DBA">
        <w:rPr>
          <w:rFonts w:cs="Arial"/>
          <w:b/>
          <w:i/>
          <w:sz w:val="20"/>
          <w:szCs w:val="20"/>
          <w:highlight w:val="lightGray"/>
          <w:lang w:val="ro-RO"/>
        </w:rPr>
        <w:t>__</w:t>
      </w:r>
      <w:r w:rsidR="00E06AE4">
        <w:rPr>
          <w:rFonts w:cs="Arial"/>
          <w:b/>
          <w:i/>
          <w:sz w:val="20"/>
          <w:szCs w:val="20"/>
          <w:highlight w:val="lightGray"/>
          <w:lang w:val="ro-RO"/>
        </w:rPr>
        <w:t>__</w:t>
      </w:r>
      <w:r w:rsidR="00DE5361" w:rsidRPr="00D71DBA">
        <w:rPr>
          <w:rFonts w:cs="Arial"/>
          <w:b/>
          <w:i/>
          <w:sz w:val="20"/>
          <w:szCs w:val="20"/>
          <w:highlight w:val="lightGray"/>
          <w:lang w:val="ro-RO"/>
        </w:rPr>
        <w:t>__</w:t>
      </w:r>
      <w:r w:rsidR="00DE5361" w:rsidRPr="00D71DBA">
        <w:rPr>
          <w:rFonts w:cs="Arial"/>
          <w:b/>
          <w:i/>
          <w:sz w:val="20"/>
          <w:szCs w:val="20"/>
          <w:lang w:val="ro-RO"/>
        </w:rPr>
        <w:t xml:space="preserve"> lei  +   </w:t>
      </w:r>
      <w:r w:rsidR="00DE5361" w:rsidRPr="00D71DBA">
        <w:rPr>
          <w:rFonts w:cs="Arial"/>
          <w:b/>
          <w:i/>
          <w:sz w:val="20"/>
          <w:szCs w:val="20"/>
          <w:highlight w:val="lightGray"/>
          <w:lang w:val="ro-RO"/>
        </w:rPr>
        <w:t>_</w:t>
      </w:r>
      <w:r w:rsidR="00E06AE4">
        <w:rPr>
          <w:rFonts w:cs="Arial"/>
          <w:b/>
          <w:i/>
          <w:sz w:val="20"/>
          <w:szCs w:val="20"/>
          <w:highlight w:val="lightGray"/>
          <w:lang w:val="ro-RO"/>
        </w:rPr>
        <w:t>__</w:t>
      </w:r>
      <w:r w:rsidR="00DE5361" w:rsidRPr="00D71DBA">
        <w:rPr>
          <w:rFonts w:cs="Arial"/>
          <w:b/>
          <w:i/>
          <w:sz w:val="20"/>
          <w:szCs w:val="20"/>
          <w:highlight w:val="lightGray"/>
          <w:lang w:val="ro-RO"/>
        </w:rPr>
        <w:t>___</w:t>
      </w:r>
      <w:r w:rsidR="00DE5361" w:rsidRPr="00D71DBA">
        <w:rPr>
          <w:rFonts w:cs="Arial"/>
          <w:b/>
          <w:i/>
          <w:sz w:val="20"/>
          <w:szCs w:val="20"/>
          <w:lang w:val="ro-RO"/>
        </w:rPr>
        <w:t>lei/m</w:t>
      </w:r>
      <w:r w:rsidRPr="00D71DBA">
        <w:rPr>
          <w:rFonts w:cs="Arial"/>
          <w:b/>
          <w:i/>
          <w:sz w:val="20"/>
          <w:szCs w:val="20"/>
          <w:lang w:val="ro-RO"/>
        </w:rPr>
        <w:t xml:space="preserve"> suplim</w:t>
      </w:r>
      <w:r w:rsidR="00E06AE4">
        <w:rPr>
          <w:rFonts w:cs="Arial"/>
          <w:b/>
          <w:i/>
          <w:sz w:val="20"/>
          <w:szCs w:val="20"/>
          <w:lang w:val="ro-RO"/>
        </w:rPr>
        <w:t xml:space="preserve">entar </w:t>
      </w:r>
    </w:p>
    <w:p w14:paraId="75CC9113" w14:textId="7863985C" w:rsidR="005A1676" w:rsidRDefault="00E06AE4" w:rsidP="00D71DBA">
      <w:pPr>
        <w:ind w:right="-1271"/>
        <w:rPr>
          <w:rFonts w:cs="Arial"/>
          <w:b/>
          <w:i/>
          <w:sz w:val="20"/>
          <w:szCs w:val="20"/>
          <w:lang w:val="ro-RO"/>
        </w:rPr>
      </w:pPr>
      <w:r>
        <w:rPr>
          <w:rFonts w:cs="Arial"/>
          <w:b/>
          <w:i/>
          <w:sz w:val="20"/>
          <w:szCs w:val="20"/>
          <w:lang w:val="ro-RO"/>
        </w:rPr>
        <w:t>pentru ceea ce depăşeşte 1</w:t>
      </w:r>
      <w:r w:rsidR="001D7DDD" w:rsidRPr="00D71DBA">
        <w:rPr>
          <w:rFonts w:cs="Arial"/>
          <w:b/>
          <w:i/>
          <w:sz w:val="20"/>
          <w:szCs w:val="20"/>
          <w:lang w:val="ro-RO"/>
        </w:rPr>
        <w:t>00</w:t>
      </w:r>
      <w:r w:rsidR="00E0042C">
        <w:rPr>
          <w:rFonts w:cs="Arial"/>
          <w:b/>
          <w:i/>
          <w:sz w:val="20"/>
          <w:szCs w:val="20"/>
          <w:lang w:val="ro-RO"/>
        </w:rPr>
        <w:t xml:space="preserve"> </w:t>
      </w:r>
      <w:r w:rsidR="001D7DDD" w:rsidRPr="00D71DBA">
        <w:rPr>
          <w:rFonts w:cs="Arial"/>
          <w:b/>
          <w:i/>
          <w:sz w:val="20"/>
          <w:szCs w:val="20"/>
          <w:lang w:val="ro-RO"/>
        </w:rPr>
        <w:t>m.</w:t>
      </w:r>
    </w:p>
    <w:p w14:paraId="1FD8EDFF" w14:textId="602F0AC1" w:rsidR="00207255" w:rsidRDefault="00207255" w:rsidP="00D71DBA">
      <w:pPr>
        <w:ind w:right="-1271"/>
        <w:rPr>
          <w:rFonts w:cs="Arial"/>
          <w:b/>
          <w:i/>
          <w:sz w:val="20"/>
          <w:szCs w:val="20"/>
          <w:lang w:val="ro-RO"/>
        </w:rPr>
      </w:pPr>
    </w:p>
    <w:p w14:paraId="2ED5E7DA" w14:textId="1601EBEC" w:rsidR="00207255" w:rsidRDefault="00207255" w:rsidP="00207255">
      <w:pPr>
        <w:tabs>
          <w:tab w:val="left" w:pos="7220"/>
        </w:tabs>
        <w:ind w:right="-1271"/>
        <w:rPr>
          <w:rFonts w:cs="Arial"/>
          <w:b/>
          <w:i/>
          <w:sz w:val="20"/>
          <w:szCs w:val="20"/>
          <w:lang w:val="ro-RO"/>
        </w:rPr>
      </w:pPr>
      <w:r w:rsidRPr="00207255">
        <w:rPr>
          <w:rFonts w:cs="Arial"/>
          <w:b/>
          <w:i/>
          <w:sz w:val="20"/>
          <w:szCs w:val="20"/>
          <w:lang w:val="ro-RO"/>
        </w:rPr>
        <w:t>Tariful pentru emiterea avizului de principiu</w:t>
      </w:r>
      <w:r w:rsidRPr="00207255">
        <w:rPr>
          <w:rFonts w:cs="Arial"/>
          <w:bCs/>
          <w:i/>
          <w:sz w:val="20"/>
          <w:szCs w:val="20"/>
          <w:lang w:val="ro-RO"/>
        </w:rPr>
        <w:t>****</w:t>
      </w:r>
      <w:r w:rsidRPr="00207255">
        <w:rPr>
          <w:rFonts w:cs="Arial"/>
          <w:b/>
          <w:i/>
          <w:sz w:val="20"/>
          <w:szCs w:val="20"/>
          <w:lang w:val="ro-RO"/>
        </w:rPr>
        <w:t xml:space="preserve"> – faza PUD sau SF este de ______</w:t>
      </w:r>
      <w:r w:rsidRPr="00D71DBA">
        <w:rPr>
          <w:rFonts w:cs="Arial"/>
          <w:b/>
          <w:i/>
          <w:sz w:val="20"/>
          <w:szCs w:val="20"/>
          <w:lang w:val="ro-RO"/>
        </w:rPr>
        <w:t xml:space="preserve"> lei/aviz</w:t>
      </w:r>
      <w:r>
        <w:rPr>
          <w:rFonts w:cs="Arial"/>
          <w:b/>
          <w:i/>
          <w:sz w:val="20"/>
          <w:szCs w:val="20"/>
          <w:lang w:val="ro-RO"/>
        </w:rPr>
        <w:t>.</w:t>
      </w:r>
    </w:p>
    <w:p w14:paraId="62C47A53" w14:textId="2695A7D5" w:rsidR="00560AE4" w:rsidRDefault="00560AE4" w:rsidP="00207255">
      <w:pPr>
        <w:tabs>
          <w:tab w:val="left" w:pos="7220"/>
        </w:tabs>
        <w:ind w:right="-1271"/>
        <w:rPr>
          <w:rFonts w:cs="Arial"/>
          <w:b/>
          <w:i/>
          <w:sz w:val="20"/>
          <w:szCs w:val="20"/>
          <w:lang w:val="ro-RO"/>
        </w:rPr>
      </w:pPr>
    </w:p>
    <w:p w14:paraId="56545C83" w14:textId="518E4BF0" w:rsidR="00560AE4" w:rsidRDefault="00CE0E0B" w:rsidP="00207255">
      <w:pPr>
        <w:tabs>
          <w:tab w:val="left" w:pos="7220"/>
        </w:tabs>
        <w:ind w:right="-1271"/>
        <w:rPr>
          <w:rFonts w:cs="Arial"/>
          <w:b/>
          <w:i/>
          <w:sz w:val="20"/>
          <w:szCs w:val="20"/>
          <w:lang w:val="ro-RO"/>
        </w:rPr>
      </w:pPr>
      <w:r>
        <w:rPr>
          <w:rFonts w:cs="Arial"/>
          <w:b/>
          <w:i/>
          <w:sz w:val="20"/>
          <w:szCs w:val="20"/>
          <w:lang w:val="ro-RO"/>
        </w:rPr>
        <w:t>E</w:t>
      </w:r>
      <w:r w:rsidR="00560AE4" w:rsidRPr="00207255">
        <w:rPr>
          <w:rFonts w:cs="Arial"/>
          <w:b/>
          <w:i/>
          <w:sz w:val="20"/>
          <w:szCs w:val="20"/>
          <w:lang w:val="ro-RO"/>
        </w:rPr>
        <w:t>miterea avizului de</w:t>
      </w:r>
      <w:r w:rsidR="00560AE4">
        <w:rPr>
          <w:rFonts w:cs="Arial"/>
          <w:b/>
          <w:i/>
          <w:sz w:val="20"/>
          <w:szCs w:val="20"/>
          <w:lang w:val="ro-RO"/>
        </w:rPr>
        <w:t xml:space="preserve"> traseu </w:t>
      </w:r>
      <w:r>
        <w:rPr>
          <w:rFonts w:cs="Arial"/>
          <w:b/>
          <w:i/>
          <w:sz w:val="20"/>
          <w:szCs w:val="20"/>
          <w:lang w:val="ro-RO"/>
        </w:rPr>
        <w:t>NU se tarifează.</w:t>
      </w:r>
    </w:p>
    <w:p w14:paraId="5B04151F" w14:textId="77777777" w:rsidR="00CE0E0B" w:rsidRDefault="00CE0E0B" w:rsidP="00207255">
      <w:pPr>
        <w:tabs>
          <w:tab w:val="left" w:pos="7220"/>
        </w:tabs>
        <w:ind w:right="-1271"/>
        <w:rPr>
          <w:rFonts w:cs="Arial"/>
          <w:b/>
          <w:i/>
          <w:sz w:val="20"/>
          <w:szCs w:val="20"/>
          <w:lang w:val="ro-RO"/>
        </w:rPr>
      </w:pPr>
    </w:p>
    <w:p w14:paraId="59E5EEAA" w14:textId="6C4423B0" w:rsidR="00207255" w:rsidRPr="00CE0E0B" w:rsidRDefault="00207255" w:rsidP="00CE0E0B">
      <w:pPr>
        <w:tabs>
          <w:tab w:val="left" w:pos="8550"/>
        </w:tabs>
        <w:rPr>
          <w:rFonts w:cs="Arial"/>
          <w:i/>
          <w:sz w:val="18"/>
          <w:szCs w:val="18"/>
          <w:lang w:val="ro-RO"/>
        </w:rPr>
      </w:pPr>
      <w:r>
        <w:rPr>
          <w:rFonts w:ascii="Times New Roman" w:hAnsi="Times New Roman"/>
          <w:color w:val="000000"/>
          <w:sz w:val="16"/>
          <w:szCs w:val="16"/>
          <w:lang w:val="ro-RO" w:eastAsia="en-US"/>
        </w:rPr>
        <w:t xml:space="preserve"> </w:t>
      </w:r>
      <w:r w:rsidRPr="00CE0E0B">
        <w:rPr>
          <w:rFonts w:cs="Arial"/>
          <w:i/>
          <w:sz w:val="18"/>
          <w:szCs w:val="18"/>
          <w:lang w:val="ro-RO"/>
        </w:rPr>
        <w:t>****Avizul fără condiţii şi avizul de principiu p</w:t>
      </w:r>
      <w:r w:rsidR="00560AE4" w:rsidRPr="00CE0E0B">
        <w:rPr>
          <w:rFonts w:cs="Arial"/>
          <w:i/>
          <w:sz w:val="18"/>
          <w:szCs w:val="18"/>
          <w:lang w:val="ro-RO"/>
        </w:rPr>
        <w:t>entru</w:t>
      </w:r>
      <w:r w:rsidRPr="00CE0E0B">
        <w:rPr>
          <w:rFonts w:cs="Arial"/>
          <w:i/>
          <w:sz w:val="18"/>
          <w:szCs w:val="18"/>
          <w:lang w:val="ro-RO"/>
        </w:rPr>
        <w:t xml:space="preserve"> fazele SF/ PUD se tarifează cu tariful minim.</w:t>
      </w:r>
    </w:p>
    <w:p w14:paraId="6501D5E2" w14:textId="5BA61B34" w:rsidR="00207255" w:rsidRPr="00CE0E0B" w:rsidRDefault="00207255" w:rsidP="00CE0E0B">
      <w:pPr>
        <w:tabs>
          <w:tab w:val="left" w:pos="8550"/>
        </w:tabs>
        <w:rPr>
          <w:rFonts w:cs="Arial"/>
          <w:i/>
          <w:sz w:val="18"/>
          <w:szCs w:val="18"/>
          <w:lang w:val="ro-RO"/>
        </w:rPr>
      </w:pPr>
      <w:r w:rsidRPr="00CE0E0B">
        <w:rPr>
          <w:rFonts w:cs="Arial"/>
          <w:i/>
          <w:sz w:val="18"/>
          <w:szCs w:val="18"/>
          <w:lang w:val="ro-RO"/>
        </w:rPr>
        <w:t xml:space="preserve"> Pentru  solicitările de prelungire avize se percepe tariful conform lungimii reale de conductă, din avizul iniţial.</w:t>
      </w:r>
    </w:p>
    <w:p w14:paraId="75CC911C" w14:textId="2318F5C6" w:rsidR="005A1676" w:rsidRPr="00CE0E0B" w:rsidRDefault="00207255" w:rsidP="00CE0E0B">
      <w:pPr>
        <w:tabs>
          <w:tab w:val="left" w:pos="8550"/>
        </w:tabs>
        <w:rPr>
          <w:rFonts w:cs="Arial"/>
          <w:i/>
          <w:sz w:val="18"/>
          <w:szCs w:val="18"/>
          <w:lang w:val="ro-RO"/>
        </w:rPr>
      </w:pPr>
      <w:r w:rsidRPr="00CE0E0B">
        <w:rPr>
          <w:rFonts w:cs="Arial"/>
          <w:i/>
          <w:sz w:val="18"/>
          <w:szCs w:val="18"/>
          <w:lang w:val="ro-RO"/>
        </w:rPr>
        <w:t xml:space="preserve"> Conform Legii 302/2015 pt modificarea alin(3) al art. 56 din Legea 350/2001, privind amenajarea teritoriului şi urbanismul, „Avizarea documentaţiilor de interes general – toate categoriile din domeniul amenajării teritoriului, precum şi din domeniul urbanismului, iniţiate de autorităţile şi instituţiile administraţiei publice – se face fără perceperea de taxe şi/ sau tarife.</w:t>
      </w:r>
    </w:p>
    <w:sectPr w:rsidR="005A1676" w:rsidRPr="00CE0E0B" w:rsidSect="001872B4">
      <w:headerReference w:type="default" r:id="rId13"/>
      <w:footerReference w:type="default" r:id="rId14"/>
      <w:pgSz w:w="11906" w:h="16838" w:code="9"/>
      <w:pgMar w:top="1134" w:right="3119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06A9C" w14:textId="77777777" w:rsidR="00D67C67" w:rsidRDefault="00D67C67">
      <w:r>
        <w:separator/>
      </w:r>
    </w:p>
  </w:endnote>
  <w:endnote w:type="continuationSeparator" w:id="0">
    <w:p w14:paraId="03847CFF" w14:textId="77777777" w:rsidR="00D67C67" w:rsidRDefault="00D67C67">
      <w:r>
        <w:continuationSeparator/>
      </w:r>
    </w:p>
  </w:endnote>
  <w:endnote w:type="continuationNotice" w:id="1">
    <w:p w14:paraId="1F1D47E5" w14:textId="77777777" w:rsidR="00D67C67" w:rsidRDefault="00D67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lo">
    <w:panose1 w:val="02000400000000000000"/>
    <w:charset w:val="00"/>
    <w:family w:val="auto"/>
    <w:pitch w:val="variable"/>
    <w:sig w:usb0="800000AF" w:usb1="0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C9128" w14:textId="77777777" w:rsidR="00BF1450" w:rsidRPr="006B053C" w:rsidRDefault="00BF1450" w:rsidP="00D71DBA">
    <w:pPr>
      <w:pStyle w:val="Footer"/>
      <w:tabs>
        <w:tab w:val="clear" w:pos="4320"/>
        <w:tab w:val="clear" w:pos="8640"/>
        <w:tab w:val="right" w:pos="7369"/>
      </w:tabs>
      <w:rPr>
        <w:rFonts w:ascii="Polo" w:hAnsi="Polo"/>
        <w:sz w:val="16"/>
        <w:szCs w:val="16"/>
      </w:rPr>
    </w:pPr>
  </w:p>
  <w:p w14:paraId="75CC912A" w14:textId="68C140F4" w:rsidR="007E3BF9" w:rsidRPr="00823547" w:rsidRDefault="00740B58" w:rsidP="00D71DBA">
    <w:pPr>
      <w:pStyle w:val="Footer"/>
      <w:tabs>
        <w:tab w:val="clear" w:pos="4320"/>
        <w:tab w:val="clear" w:pos="8640"/>
        <w:tab w:val="right" w:pos="7369"/>
      </w:tabs>
      <w:rPr>
        <w:rFonts w:ascii="Polo" w:hAnsi="Polo"/>
        <w:sz w:val="18"/>
        <w:szCs w:val="18"/>
      </w:rPr>
    </w:pPr>
    <w:proofErr w:type="gramStart"/>
    <w:r w:rsidRPr="00823547">
      <w:rPr>
        <w:rFonts w:ascii="Calibri" w:hAnsi="Calibri" w:cs="Calibri"/>
        <w:color w:val="000000"/>
        <w:sz w:val="18"/>
        <w:szCs w:val="18"/>
        <w:lang w:val="en-US" w:eastAsia="en-US"/>
      </w:rPr>
      <w:t>DEGR  G</w:t>
    </w:r>
    <w:proofErr w:type="gramEnd"/>
    <w:r w:rsidRPr="00823547">
      <w:rPr>
        <w:rFonts w:ascii="Calibri" w:hAnsi="Calibri" w:cs="Calibri"/>
        <w:color w:val="000000"/>
        <w:sz w:val="18"/>
        <w:szCs w:val="18"/>
        <w:lang w:val="en-US" w:eastAsia="en-US"/>
      </w:rPr>
      <w:t xml:space="preserve"> IL 30 – F 1</w:t>
    </w:r>
    <w:r w:rsidR="00823547" w:rsidRPr="00823547">
      <w:rPr>
        <w:rFonts w:ascii="Calibri" w:hAnsi="Calibri" w:cs="Calibri"/>
        <w:color w:val="000000"/>
        <w:sz w:val="18"/>
        <w:szCs w:val="18"/>
        <w:lang w:val="en-US" w:eastAsia="en-US"/>
      </w:rPr>
      <w:t>, Ed.1</w:t>
    </w:r>
    <w:r w:rsidR="00E46E76" w:rsidRPr="00823547">
      <w:rPr>
        <w:rFonts w:ascii="Polo" w:hAnsi="Polo"/>
        <w:sz w:val="18"/>
        <w:szCs w:val="18"/>
      </w:rPr>
      <w:tab/>
    </w:r>
  </w:p>
  <w:p w14:paraId="75CC912B" w14:textId="77777777" w:rsidR="009758BB" w:rsidRPr="006B053C" w:rsidRDefault="00975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C295F" w14:textId="77777777" w:rsidR="00D67C67" w:rsidRDefault="00D67C67">
      <w:r>
        <w:separator/>
      </w:r>
    </w:p>
  </w:footnote>
  <w:footnote w:type="continuationSeparator" w:id="0">
    <w:p w14:paraId="36A90C5F" w14:textId="77777777" w:rsidR="00D67C67" w:rsidRDefault="00D67C67">
      <w:r>
        <w:continuationSeparator/>
      </w:r>
    </w:p>
  </w:footnote>
  <w:footnote w:type="continuationNotice" w:id="1">
    <w:p w14:paraId="22A133D8" w14:textId="77777777" w:rsidR="00D67C67" w:rsidRDefault="00D67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C9126" w14:textId="6077E046" w:rsidR="00F077C9" w:rsidRDefault="000A43CE" w:rsidP="00D737EC">
    <w:pPr>
      <w:pStyle w:val="Header"/>
    </w:pPr>
    <w:r>
      <w:rPr>
        <w:rFonts w:ascii="Polo" w:hAnsi="Polo"/>
        <w:noProof/>
        <w:sz w:val="14"/>
        <w:szCs w:val="14"/>
        <w:lang w:val="en-US" w:eastAsia="en-US"/>
      </w:rPr>
      <w:drawing>
        <wp:inline distT="0" distB="0" distL="0" distR="0" wp14:anchorId="3D39EA73" wp14:editId="5BB98B93">
          <wp:extent cx="1531620" cy="666750"/>
          <wp:effectExtent l="0" t="0" r="0" b="0"/>
          <wp:docPr id="3" name="Picture 3" descr="Logo_Delgaz_grid_positive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Delgaz_grid_positive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77F8">
      <w:rPr>
        <w:noProof/>
      </w:rPr>
      <w:drawing>
        <wp:inline distT="0" distB="0" distL="0" distR="0" wp14:anchorId="6FEE7A37" wp14:editId="3B43CE1C">
          <wp:extent cx="1809750" cy="5842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743085"/>
    <w:multiLevelType w:val="hybridMultilevel"/>
    <w:tmpl w:val="045A3398"/>
    <w:lvl w:ilvl="0" w:tplc="F95E43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75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01"/>
    <w:rsid w:val="00001605"/>
    <w:rsid w:val="000057E9"/>
    <w:rsid w:val="00005866"/>
    <w:rsid w:val="00030BDE"/>
    <w:rsid w:val="00031F82"/>
    <w:rsid w:val="00037850"/>
    <w:rsid w:val="000427AC"/>
    <w:rsid w:val="00042FBA"/>
    <w:rsid w:val="000474F2"/>
    <w:rsid w:val="00054059"/>
    <w:rsid w:val="000A43CE"/>
    <w:rsid w:val="000B6DF6"/>
    <w:rsid w:val="000C461D"/>
    <w:rsid w:val="000D440B"/>
    <w:rsid w:val="000E75E9"/>
    <w:rsid w:val="000F63EB"/>
    <w:rsid w:val="0013051D"/>
    <w:rsid w:val="00131394"/>
    <w:rsid w:val="00135EFA"/>
    <w:rsid w:val="00137D9D"/>
    <w:rsid w:val="00151118"/>
    <w:rsid w:val="00166824"/>
    <w:rsid w:val="00172EB8"/>
    <w:rsid w:val="00180357"/>
    <w:rsid w:val="001872B4"/>
    <w:rsid w:val="00192923"/>
    <w:rsid w:val="001B00D1"/>
    <w:rsid w:val="001B7C61"/>
    <w:rsid w:val="001C1EB4"/>
    <w:rsid w:val="001C2314"/>
    <w:rsid w:val="001C328B"/>
    <w:rsid w:val="001D7DDD"/>
    <w:rsid w:val="001E5FBA"/>
    <w:rsid w:val="00207255"/>
    <w:rsid w:val="00210CF3"/>
    <w:rsid w:val="00214E9C"/>
    <w:rsid w:val="002150AF"/>
    <w:rsid w:val="00273495"/>
    <w:rsid w:val="00273CBF"/>
    <w:rsid w:val="00277D62"/>
    <w:rsid w:val="002813EA"/>
    <w:rsid w:val="00291304"/>
    <w:rsid w:val="002A4FE5"/>
    <w:rsid w:val="002B18C5"/>
    <w:rsid w:val="002B1EA8"/>
    <w:rsid w:val="002B6F99"/>
    <w:rsid w:val="002C1DB9"/>
    <w:rsid w:val="002D7046"/>
    <w:rsid w:val="002E227B"/>
    <w:rsid w:val="002E2C94"/>
    <w:rsid w:val="002E7923"/>
    <w:rsid w:val="002F4EEB"/>
    <w:rsid w:val="00324059"/>
    <w:rsid w:val="0033680C"/>
    <w:rsid w:val="003377F8"/>
    <w:rsid w:val="003524F1"/>
    <w:rsid w:val="00353DD3"/>
    <w:rsid w:val="00373265"/>
    <w:rsid w:val="00380611"/>
    <w:rsid w:val="00387DE6"/>
    <w:rsid w:val="003902E9"/>
    <w:rsid w:val="00390754"/>
    <w:rsid w:val="00390D08"/>
    <w:rsid w:val="003A0A3E"/>
    <w:rsid w:val="003B4F1D"/>
    <w:rsid w:val="003C7B79"/>
    <w:rsid w:val="003D0BF9"/>
    <w:rsid w:val="003E5369"/>
    <w:rsid w:val="003F6537"/>
    <w:rsid w:val="003F72F1"/>
    <w:rsid w:val="00407117"/>
    <w:rsid w:val="00416329"/>
    <w:rsid w:val="004205E0"/>
    <w:rsid w:val="00431EF0"/>
    <w:rsid w:val="00444CBF"/>
    <w:rsid w:val="004502B1"/>
    <w:rsid w:val="0045457E"/>
    <w:rsid w:val="004639AB"/>
    <w:rsid w:val="00471959"/>
    <w:rsid w:val="004772C9"/>
    <w:rsid w:val="00485BBC"/>
    <w:rsid w:val="00490668"/>
    <w:rsid w:val="004A5CCE"/>
    <w:rsid w:val="004B7136"/>
    <w:rsid w:val="004C1C93"/>
    <w:rsid w:val="004C4A38"/>
    <w:rsid w:val="00514A4D"/>
    <w:rsid w:val="00517687"/>
    <w:rsid w:val="00526E48"/>
    <w:rsid w:val="0055056D"/>
    <w:rsid w:val="00560AE4"/>
    <w:rsid w:val="0059007C"/>
    <w:rsid w:val="00591AA1"/>
    <w:rsid w:val="005A1676"/>
    <w:rsid w:val="005A637D"/>
    <w:rsid w:val="005C674A"/>
    <w:rsid w:val="005F70C8"/>
    <w:rsid w:val="006109A8"/>
    <w:rsid w:val="0061365E"/>
    <w:rsid w:val="00617F5E"/>
    <w:rsid w:val="00623242"/>
    <w:rsid w:val="00655746"/>
    <w:rsid w:val="006601F5"/>
    <w:rsid w:val="00670F21"/>
    <w:rsid w:val="006835EB"/>
    <w:rsid w:val="006B053C"/>
    <w:rsid w:val="006C3F3E"/>
    <w:rsid w:val="006C4C2B"/>
    <w:rsid w:val="006D1C32"/>
    <w:rsid w:val="006F042D"/>
    <w:rsid w:val="007224DB"/>
    <w:rsid w:val="0073244E"/>
    <w:rsid w:val="00732BD5"/>
    <w:rsid w:val="00740B58"/>
    <w:rsid w:val="00741828"/>
    <w:rsid w:val="00747F40"/>
    <w:rsid w:val="00754414"/>
    <w:rsid w:val="00761D62"/>
    <w:rsid w:val="0079708E"/>
    <w:rsid w:val="00797C60"/>
    <w:rsid w:val="007A2C1A"/>
    <w:rsid w:val="007D2E0E"/>
    <w:rsid w:val="007E3BF9"/>
    <w:rsid w:val="007E7232"/>
    <w:rsid w:val="007F0B62"/>
    <w:rsid w:val="00816A93"/>
    <w:rsid w:val="008177A9"/>
    <w:rsid w:val="00817F3B"/>
    <w:rsid w:val="00823547"/>
    <w:rsid w:val="00823E4C"/>
    <w:rsid w:val="00836EE2"/>
    <w:rsid w:val="00865E8B"/>
    <w:rsid w:val="00884E2B"/>
    <w:rsid w:val="00885F6B"/>
    <w:rsid w:val="008924E5"/>
    <w:rsid w:val="00905D90"/>
    <w:rsid w:val="0090644B"/>
    <w:rsid w:val="00921714"/>
    <w:rsid w:val="00931745"/>
    <w:rsid w:val="00937239"/>
    <w:rsid w:val="009531CB"/>
    <w:rsid w:val="009758BB"/>
    <w:rsid w:val="009801EF"/>
    <w:rsid w:val="0099523C"/>
    <w:rsid w:val="009D091E"/>
    <w:rsid w:val="009D0D59"/>
    <w:rsid w:val="009D63A3"/>
    <w:rsid w:val="00A07A71"/>
    <w:rsid w:val="00A23B96"/>
    <w:rsid w:val="00A250A7"/>
    <w:rsid w:val="00A52416"/>
    <w:rsid w:val="00A54137"/>
    <w:rsid w:val="00A80B46"/>
    <w:rsid w:val="00A80F08"/>
    <w:rsid w:val="00A96A17"/>
    <w:rsid w:val="00A96D0C"/>
    <w:rsid w:val="00AB18BC"/>
    <w:rsid w:val="00AB6841"/>
    <w:rsid w:val="00AC4500"/>
    <w:rsid w:val="00AD5F4C"/>
    <w:rsid w:val="00AD7382"/>
    <w:rsid w:val="00B05563"/>
    <w:rsid w:val="00B178D8"/>
    <w:rsid w:val="00B25424"/>
    <w:rsid w:val="00B2591E"/>
    <w:rsid w:val="00B274AC"/>
    <w:rsid w:val="00B47B3A"/>
    <w:rsid w:val="00B63B9E"/>
    <w:rsid w:val="00B75201"/>
    <w:rsid w:val="00B82B11"/>
    <w:rsid w:val="00B85DF6"/>
    <w:rsid w:val="00B974A2"/>
    <w:rsid w:val="00BB1ED5"/>
    <w:rsid w:val="00BB58DE"/>
    <w:rsid w:val="00BC6BCE"/>
    <w:rsid w:val="00BC75C5"/>
    <w:rsid w:val="00BF1450"/>
    <w:rsid w:val="00BF78CF"/>
    <w:rsid w:val="00C00739"/>
    <w:rsid w:val="00C027C4"/>
    <w:rsid w:val="00C1511B"/>
    <w:rsid w:val="00C22DF3"/>
    <w:rsid w:val="00C26BAD"/>
    <w:rsid w:val="00C32916"/>
    <w:rsid w:val="00C35E81"/>
    <w:rsid w:val="00C36098"/>
    <w:rsid w:val="00C376D0"/>
    <w:rsid w:val="00C42F8C"/>
    <w:rsid w:val="00C76523"/>
    <w:rsid w:val="00CB0928"/>
    <w:rsid w:val="00CB58B1"/>
    <w:rsid w:val="00CB653D"/>
    <w:rsid w:val="00CD5943"/>
    <w:rsid w:val="00CD616F"/>
    <w:rsid w:val="00CE0C98"/>
    <w:rsid w:val="00CE0E0B"/>
    <w:rsid w:val="00CE2756"/>
    <w:rsid w:val="00D01CA2"/>
    <w:rsid w:val="00D02348"/>
    <w:rsid w:val="00D03AAF"/>
    <w:rsid w:val="00D0599C"/>
    <w:rsid w:val="00D15CE1"/>
    <w:rsid w:val="00D3442C"/>
    <w:rsid w:val="00D36C1F"/>
    <w:rsid w:val="00D6194B"/>
    <w:rsid w:val="00D67C67"/>
    <w:rsid w:val="00D71DBA"/>
    <w:rsid w:val="00D7367B"/>
    <w:rsid w:val="00D737EC"/>
    <w:rsid w:val="00DA6C18"/>
    <w:rsid w:val="00DB2677"/>
    <w:rsid w:val="00DC2A7A"/>
    <w:rsid w:val="00DE5361"/>
    <w:rsid w:val="00DF1373"/>
    <w:rsid w:val="00E0042C"/>
    <w:rsid w:val="00E05614"/>
    <w:rsid w:val="00E06AE4"/>
    <w:rsid w:val="00E222A5"/>
    <w:rsid w:val="00E46E76"/>
    <w:rsid w:val="00E47FA9"/>
    <w:rsid w:val="00E525B0"/>
    <w:rsid w:val="00E6409E"/>
    <w:rsid w:val="00E73992"/>
    <w:rsid w:val="00E76810"/>
    <w:rsid w:val="00E9121D"/>
    <w:rsid w:val="00E91558"/>
    <w:rsid w:val="00EE64C9"/>
    <w:rsid w:val="00EF6E18"/>
    <w:rsid w:val="00EF70F8"/>
    <w:rsid w:val="00F07412"/>
    <w:rsid w:val="00F077C9"/>
    <w:rsid w:val="00F17E9D"/>
    <w:rsid w:val="00F26298"/>
    <w:rsid w:val="00F70184"/>
    <w:rsid w:val="00FA00D3"/>
    <w:rsid w:val="00FA5FF3"/>
    <w:rsid w:val="00FB31DC"/>
    <w:rsid w:val="00FC0E5D"/>
    <w:rsid w:val="00FC3981"/>
    <w:rsid w:val="00FF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CC90CE"/>
  <w15:docId w15:val="{8FC19831-FF9C-4B47-BD64-148FC37D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23"/>
    <w:rPr>
      <w:rFonts w:ascii="Arial" w:hAnsi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353DD3"/>
    <w:pPr>
      <w:keepNext/>
      <w:spacing w:line="200" w:lineRule="exact"/>
      <w:outlineLvl w:val="0"/>
    </w:pPr>
    <w:rPr>
      <w:rFonts w:ascii="Polo" w:hAnsi="Polo"/>
      <w:b/>
      <w:spacing w:val="6"/>
      <w:sz w:val="14"/>
      <w:szCs w:val="14"/>
      <w:lang w:val="de-DE" w:eastAsia="de-D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60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ONangaben">
    <w:name w:val="EONangaben"/>
    <w:basedOn w:val="Normal"/>
    <w:rsid w:val="00C26BAD"/>
    <w:pPr>
      <w:suppressAutoHyphens/>
      <w:spacing w:line="210" w:lineRule="atLeast"/>
    </w:pPr>
    <w:rPr>
      <w:rFonts w:ascii="Polo" w:hAnsi="Polo"/>
      <w:spacing w:val="6"/>
      <w:sz w:val="17"/>
      <w:szCs w:val="17"/>
      <w:lang w:val="de-DE" w:eastAsia="de-DE"/>
    </w:rPr>
  </w:style>
  <w:style w:type="paragraph" w:styleId="Header">
    <w:name w:val="header"/>
    <w:basedOn w:val="Normal"/>
    <w:link w:val="HeaderChar"/>
    <w:uiPriority w:val="99"/>
    <w:rsid w:val="00353DD3"/>
    <w:pPr>
      <w:tabs>
        <w:tab w:val="center" w:pos="4536"/>
        <w:tab w:val="right" w:pos="9072"/>
      </w:tabs>
      <w:spacing w:line="360" w:lineRule="atLeast"/>
    </w:pPr>
    <w:rPr>
      <w:lang w:val="de-DE" w:eastAsia="de-DE"/>
    </w:rPr>
  </w:style>
  <w:style w:type="paragraph" w:styleId="DocumentMap">
    <w:name w:val="Document Map"/>
    <w:basedOn w:val="Normal"/>
    <w:semiHidden/>
    <w:rsid w:val="00C42F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758BB"/>
    <w:pPr>
      <w:tabs>
        <w:tab w:val="center" w:pos="4320"/>
        <w:tab w:val="right" w:pos="8640"/>
      </w:tabs>
    </w:pPr>
  </w:style>
  <w:style w:type="paragraph" w:styleId="NoSpacing">
    <w:name w:val="No Spacing"/>
    <w:link w:val="NoSpacingChar"/>
    <w:uiPriority w:val="1"/>
    <w:qFormat/>
    <w:rsid w:val="007E3BF9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7E3BF9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7E3BF9"/>
    <w:rPr>
      <w:rFonts w:ascii="Arial" w:hAnsi="Arial"/>
      <w:sz w:val="24"/>
      <w:szCs w:val="24"/>
      <w:lang w:val="de-DE" w:eastAsia="de-DE"/>
    </w:rPr>
  </w:style>
  <w:style w:type="character" w:customStyle="1" w:styleId="FooterChar">
    <w:name w:val="Footer Char"/>
    <w:link w:val="Footer"/>
    <w:uiPriority w:val="99"/>
    <w:rsid w:val="007E3BF9"/>
    <w:rPr>
      <w:rFonts w:ascii="Arial" w:hAnsi="Arial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rsid w:val="007E3B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E3BF9"/>
    <w:rPr>
      <w:rFonts w:ascii="Tahoma" w:hAnsi="Tahoma" w:cs="Tahoma"/>
      <w:sz w:val="16"/>
      <w:szCs w:val="16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C36098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A23B9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9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ur01.safelinks.protection.outlook.com/?url=https%3A%2F%2Fdelgaz.ro%2Fgaze-naturale%2Fobtinere-avize&amp;data=05%7C02%7Craul.irimus%40delgaz-grid.ro%7C309270b59375462f7de208dc007c64f9%7Cb914a242e718443ba47c6b4c649d8c0a%7C0%7C0%7C638385781464469015%7CUnknown%7CTWFpbGZsb3d8eyJWIjoiMC4wLjAwMDAiLCJQIjoiV2luMzIiLCJBTiI6Ik1haWwiLCJXVCI6Mn0%3D%7C3000%7C%7C%7C&amp;sdata=02rR3T0pDTh5WEZDYEGXkuj3lHCNioTH30qxX9Woj0k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simona-v.pop\LOCALS~1\Temp\Temporary%20Directory%207%20for%20EGD_Formulare%5b1%5d.zip\EGD_Formulare\Regiunea%20Est\cerere%20racordare%20PF%20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F9E000E804943AA447CB04A846ADE" ma:contentTypeVersion="8" ma:contentTypeDescription="Creați un document nou." ma:contentTypeScope="" ma:versionID="b9e5b3369b626dd7c0a541056abc2165">
  <xsd:schema xmlns:xsd="http://www.w3.org/2001/XMLSchema" xmlns:xs="http://www.w3.org/2001/XMLSchema" xmlns:p="http://schemas.microsoft.com/office/2006/metadata/properties" xmlns:ns2="d7407787-d10d-4660-b4b2-0f8f74d69a97" xmlns:ns3="bbe0f85c-9274-4550-8ba4-e569f4b81da7" targetNamespace="http://schemas.microsoft.com/office/2006/metadata/properties" ma:root="true" ma:fieldsID="b0a17ef0131fe61175f31263532fd906" ns2:_="" ns3:_="">
    <xsd:import namespace="d7407787-d10d-4660-b4b2-0f8f74d69a97"/>
    <xsd:import namespace="bbe0f85c-9274-4550-8ba4-e569f4b81d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ipDocument" minOccurs="0"/>
                <xsd:element ref="ns3:Cod-Editie" minOccurs="0"/>
                <xsd:element ref="ns3:DataVigoare" minOccurs="0"/>
                <xsd:element ref="ns3:Proc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07787-d10d-4660-b4b2-0f8f74d69a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0f85c-9274-4550-8ba4-e569f4b81da7" elementFormDefault="qualified">
    <xsd:import namespace="http://schemas.microsoft.com/office/2006/documentManagement/types"/>
    <xsd:import namespace="http://schemas.microsoft.com/office/infopath/2007/PartnerControls"/>
    <xsd:element name="TipDocument" ma:index="11" nillable="true" ma:displayName="Tip Document" ma:format="Dropdown" ma:internalName="TipDocument">
      <xsd:simpleType>
        <xsd:union memberTypes="dms:Text">
          <xsd:simpleType>
            <xsd:restriction base="dms:Choice">
              <xsd:enumeration value="Procedură"/>
              <xsd:enumeration value="Instrucțiune de lucru"/>
              <xsd:enumeration value="Directivă"/>
              <xsd:enumeration value="Formular"/>
              <xsd:enumeration value="Model"/>
              <xsd:enumeration value="Anexă"/>
            </xsd:restriction>
          </xsd:simpleType>
        </xsd:union>
      </xsd:simpleType>
    </xsd:element>
    <xsd:element name="Cod-Editie" ma:index="12" nillable="true" ma:displayName="Cod, Editie" ma:internalName="Cod_x002d_Editie">
      <xsd:simpleType>
        <xsd:restriction base="dms:Note">
          <xsd:maxLength value="255"/>
        </xsd:restriction>
      </xsd:simpleType>
    </xsd:element>
    <xsd:element name="DataVigoare" ma:index="13" nillable="true" ma:displayName="Data intrării în vigoare" ma:description="Data intrarii in vigoare" ma:format="DateOnly" ma:internalName="DataVigoare">
      <xsd:simpleType>
        <xsd:restriction base="dms:DateTime"/>
      </xsd:simpleType>
    </xsd:element>
    <xsd:element name="Proces" ma:index="14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ces rețea gaze naturale"/>
                        <xsd:enumeration value="Strategie rețea gaze naturale"/>
                        <xsd:enumeration value="Tehnologie şi inovare reţea gaze naturale"/>
                        <xsd:enumeration value="Managementul investițiilor rețea gaze naturale"/>
                        <xsd:enumeration value="Proiectare și optimizare rețea gaze naturale"/>
                        <xsd:enumeration value="Construcții - montaj gaze naturale"/>
                        <xsd:enumeration value="Mentenanță stații și protecție catodică"/>
                        <xsd:enumeration value="Mentenanță rețea gaze naturale"/>
                        <xsd:enumeration value="Intervenții gaze naturale"/>
                        <xsd:enumeration value="Dispecerizare gaze naturale"/>
                        <xsd:enumeration value="Managementul contractelor de distribuție"/>
                        <xsd:enumeration value="Managementul energiei"/>
                        <xsd:enumeration value="Managementul măsurării"/>
                        <xsd:enumeration value="Managementul citirilor"/>
                        <xsd:enumeration value="Managementul recalculărilor de energie"/>
                        <xsd:enumeration value="Responsabilitate si autoritate"/>
                        <xsd:enumeration value="Managementul SMI și procese"/>
                        <xsd:enumeration value="Planificarea obiectivelor SMI"/>
                        <xsd:enumeration value="Gestiunea informațiilor documentate"/>
                        <xsd:enumeration value="Analiza sistemului de management și imbunatatire"/>
                        <xsd:enumeration value="Management suport clienți"/>
                        <xsd:enumeration value="Managementul reglementărilor"/>
                        <xsd:enumeration value="Management juridic"/>
                        <xsd:enumeration value="Managementul patrimoniului"/>
                        <xsd:enumeration value="Educație profesională gaze naturale"/>
                        <xsd:enumeration value="Managementul resurselor umane"/>
                        <xsd:enumeration value="Managementul logisticii bunurilor"/>
                        <xsd:enumeration value="Managementul achizițiilor"/>
                        <xsd:enumeration value="Managementul clădirilor si a flotei auto"/>
                        <xsd:enumeration value="Managementul tehnologiei informațiilor"/>
                        <xsd:enumeration value="Managementul securității informațiilor și conformitate"/>
                        <xsd:enumeration value="Strategie rețea electricitate"/>
                        <xsd:enumeration value="Managementul investițiilor rețea electricitat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407787-d10d-4660-b4b2-0f8f74d69a97">EONSP-900-1898</_dlc_DocId>
    <_dlc_DocIdUrl xmlns="d7407787-d10d-4660-b4b2-0f8f74d69a97">
      <Url>https://romania.sharepoint.eon.com/EGD/tqm/_layouts/15/DocIdRedir.aspx?ID=EONSP-900-1898</Url>
      <Description>EONSP-900-1898</Description>
    </_dlc_DocIdUrl>
    <Proces xmlns="bbe0f85c-9274-4550-8ba4-e569f4b81da7">
      <Value>Acces rețea gaze naturale</Value>
    </Proces>
    <Cod-Editie xmlns="bbe0f85c-9274-4550-8ba4-e569f4b81da7">&lt;div class="ExternalClass0861213D02A641D5911F95CB42800C56"&gt;&lt;p&gt;​DEGR&amp;#160; G IL 30 –F1&amp;#160;&lt;br&gt;&lt;/p&gt;&lt;/div&gt;</Cod-Editie>
    <DataVigoare xmlns="bbe0f85c-9274-4550-8ba4-e569f4b81da7">2022-02-28T23:00:00+00:00</DataVigoare>
    <TipDocument xmlns="bbe0f85c-9274-4550-8ba4-e569f4b81da7">Formular</TipDocument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9047D63-8089-497A-8E3D-8E179259A7E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BC4DFB-0720-4149-9732-82F571A33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07787-d10d-4660-b4b2-0f8f74d69a97"/>
    <ds:schemaRef ds:uri="bbe0f85c-9274-4550-8ba4-e569f4b81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D6CF9-222C-4F9A-A08D-FBECC718A4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51765-40E6-4AE5-BEB4-485B7C889BA4}">
  <ds:schemaRefs>
    <ds:schemaRef ds:uri="http://schemas.microsoft.com/office/2006/metadata/properties"/>
    <ds:schemaRef ds:uri="http://schemas.microsoft.com/office/infopath/2007/PartnerControls"/>
    <ds:schemaRef ds:uri="d7407787-d10d-4660-b4b2-0f8f74d69a97"/>
    <ds:schemaRef ds:uri="bbe0f85c-9274-4550-8ba4-e569f4b81da7"/>
  </ds:schemaRefs>
</ds:datastoreItem>
</file>

<file path=customXml/itemProps5.xml><?xml version="1.0" encoding="utf-8"?>
<ds:datastoreItem xmlns:ds="http://schemas.openxmlformats.org/officeDocument/2006/customXml" ds:itemID="{87313B73-8620-4E04-9612-CAABC13D340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cerere racordare PF Est</Template>
  <TotalTime>957</TotalTime>
  <Pages>2</Pages>
  <Words>619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Targu Mures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IRIMUS, RAUL</cp:lastModifiedBy>
  <cp:revision>23</cp:revision>
  <cp:lastPrinted>2014-10-20T11:20:00Z</cp:lastPrinted>
  <dcterms:created xsi:type="dcterms:W3CDTF">2022-03-15T14:09:00Z</dcterms:created>
  <dcterms:modified xsi:type="dcterms:W3CDTF">2024-06-25T09:32:00Z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ame">
    <vt:lpwstr/>
  </property>
  <property fmtid="{D5CDD505-2E9C-101B-9397-08002B2CF9AE}" pid="3" name="FormCategory">
    <vt:lpwstr>Acces la SD</vt:lpwstr>
  </property>
  <property fmtid="{D5CDD505-2E9C-101B-9397-08002B2CF9AE}" pid="4" name="FormId">
    <vt:lpwstr>F 722-02-05-03 rev 1  </vt:lpwstr>
  </property>
  <property fmtid="{D5CDD505-2E9C-101B-9397-08002B2CF9AE}" pid="5" name="FormLocale">
    <vt:lpwstr/>
  </property>
  <property fmtid="{D5CDD505-2E9C-101B-9397-08002B2CF9AE}" pid="6" name="ShowInCatalog">
    <vt:lpwstr>1</vt:lpwstr>
  </property>
  <property fmtid="{D5CDD505-2E9C-101B-9397-08002B2CF9AE}" pid="7" name="ContentType">
    <vt:lpwstr>InfoPath Form Template</vt:lpwstr>
  </property>
  <property fmtid="{D5CDD505-2E9C-101B-9397-08002B2CF9AE}" pid="8" name="FormDescription">
    <vt:lpwstr/>
  </property>
  <property fmtid="{D5CDD505-2E9C-101B-9397-08002B2CF9AE}" pid="9" name="_dlc_DocId">
    <vt:lpwstr>EONSP-92-701</vt:lpwstr>
  </property>
  <property fmtid="{D5CDD505-2E9C-101B-9397-08002B2CF9AE}" pid="10" name="_dlc_DocIdItemGuid">
    <vt:lpwstr>5a06b5f8-43b0-4496-b7d4-857df62dc4c1</vt:lpwstr>
  </property>
  <property fmtid="{D5CDD505-2E9C-101B-9397-08002B2CF9AE}" pid="11" name="_dlc_DocIdUrl">
    <vt:lpwstr>http://romania.sharepoint.eon.com/EGD/tqm/_layouts/DocIdRedir.aspx?ID=EONSP-92-701, EONSP-92-701</vt:lpwstr>
  </property>
  <property fmtid="{D5CDD505-2E9C-101B-9397-08002B2CF9AE}" pid="12" name="ContentTypeId">
    <vt:lpwstr>0x010100115F9E000E804943AA447CB04A846ADE</vt:lpwstr>
  </property>
</Properties>
</file>