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57" w:rsidRDefault="00097457" w:rsidP="00B36657">
      <w:pPr>
        <w:jc w:val="both"/>
      </w:pPr>
    </w:p>
    <w:p w:rsidR="00097457" w:rsidRDefault="00097457" w:rsidP="00744236">
      <w:pPr>
        <w:jc w:val="center"/>
      </w:pPr>
    </w:p>
    <w:p w:rsidR="00097457" w:rsidRDefault="00097457" w:rsidP="00744236">
      <w:pPr>
        <w:jc w:val="center"/>
      </w:pPr>
      <w:r>
        <w:t>CERERE PENTRU ELIBERAREA DE ADEVERINTA</w:t>
      </w:r>
    </w:p>
    <w:p w:rsidR="00097457" w:rsidRDefault="00097457" w:rsidP="00744236">
      <w:pPr>
        <w:jc w:val="center"/>
      </w:pPr>
    </w:p>
    <w:p w:rsidR="00097457" w:rsidRDefault="00097457" w:rsidP="00744236">
      <w:pPr>
        <w:jc w:val="center"/>
      </w:pPr>
    </w:p>
    <w:p w:rsidR="00097457" w:rsidRDefault="00097457" w:rsidP="00182952">
      <w:pPr>
        <w:spacing w:line="480" w:lineRule="auto"/>
      </w:pPr>
      <w:r>
        <w:t>Subsemnatul/subsemnata………………………………………………………………………….………….., domiciliata in …………………………………………………………………, cnp………………………………………, sot/sotie/mama/tata/fiu/fiica/ mo</w:t>
      </w:r>
      <w:r>
        <w:rPr>
          <w:lang w:val="ro-RO"/>
        </w:rPr>
        <w:t>ștenitor</w:t>
      </w:r>
      <w:r>
        <w:t xml:space="preserve"> al defunctului………………………………….., decedat /decedata in data de …………………….., certificat de deces nr. …………………….……., solicit plata indemnizatiei de handicap aferenta lunii………………...,platita in luna ………………………..</w:t>
      </w:r>
    </w:p>
    <w:p w:rsidR="00097457" w:rsidRDefault="00097457" w:rsidP="00182952">
      <w:pPr>
        <w:spacing w:line="480" w:lineRule="auto"/>
      </w:pPr>
      <w:r>
        <w:t>Atasez urmatoarele documente:</w:t>
      </w:r>
    </w:p>
    <w:p w:rsidR="00097457" w:rsidRDefault="00097457" w:rsidP="00182952">
      <w:pPr>
        <w:spacing w:line="480" w:lineRule="auto"/>
        <w:jc w:val="both"/>
      </w:pPr>
      <w:r>
        <w:t>1.Copie după certificate deces</w:t>
      </w:r>
    </w:p>
    <w:p w:rsidR="00097457" w:rsidRDefault="00097457" w:rsidP="00182952">
      <w:pPr>
        <w:spacing w:line="480" w:lineRule="auto"/>
        <w:jc w:val="both"/>
      </w:pPr>
      <w:r>
        <w:t>2.Copie a</w:t>
      </w:r>
      <w:r w:rsidRPr="000C6306">
        <w:t>ct de identitate</w:t>
      </w:r>
    </w:p>
    <w:p w:rsidR="00097457" w:rsidRDefault="00097457" w:rsidP="00182952">
      <w:pPr>
        <w:spacing w:line="480" w:lineRule="auto"/>
        <w:jc w:val="both"/>
      </w:pPr>
      <w:r>
        <w:t>3. Copie după c</w:t>
      </w:r>
      <w:r w:rsidRPr="000C6306">
        <w:t>ertificatul de căsătorie/</w:t>
      </w:r>
      <w:r>
        <w:t>c</w:t>
      </w:r>
      <w:r w:rsidRPr="000C6306">
        <w:t>ertificatul de naștere/</w:t>
      </w:r>
      <w:r>
        <w:t>c</w:t>
      </w:r>
      <w:r w:rsidRPr="000C6306">
        <w:t>ertificat de moștenitor, dupa</w:t>
      </w:r>
      <w:r>
        <w:t xml:space="preserve"> </w:t>
      </w:r>
      <w:r w:rsidRPr="000C6306">
        <w:t>caz</w:t>
      </w:r>
    </w:p>
    <w:p w:rsidR="00097457" w:rsidRDefault="00097457" w:rsidP="00182952">
      <w:pPr>
        <w:spacing w:line="480" w:lineRule="auto"/>
        <w:jc w:val="both"/>
      </w:pPr>
      <w:r>
        <w:t>4.Declaratie pepropria raspundere dupa caz</w:t>
      </w:r>
    </w:p>
    <w:p w:rsidR="00097457" w:rsidRDefault="00097457" w:rsidP="00182952">
      <w:pPr>
        <w:spacing w:line="480" w:lineRule="auto"/>
        <w:jc w:val="both"/>
      </w:pPr>
      <w:r>
        <w:t>5.Alte acte doveditoare dupa caz</w:t>
      </w:r>
    </w:p>
    <w:p w:rsidR="00097457" w:rsidRDefault="00097457" w:rsidP="00182952">
      <w:pPr>
        <w:spacing w:line="480" w:lineRule="auto"/>
        <w:jc w:val="both"/>
      </w:pPr>
      <w:bookmarkStart w:id="0" w:name="_GoBack"/>
      <w:bookmarkEnd w:id="0"/>
    </w:p>
    <w:p w:rsidR="00097457" w:rsidRDefault="00097457" w:rsidP="00182952">
      <w:pPr>
        <w:spacing w:line="480" w:lineRule="auto"/>
        <w:jc w:val="both"/>
      </w:pPr>
      <w:r>
        <w:t>Semnătura ___________</w:t>
      </w:r>
    </w:p>
    <w:p w:rsidR="00097457" w:rsidRDefault="00097457" w:rsidP="00634724">
      <w:pPr>
        <w:spacing w:line="480" w:lineRule="auto"/>
        <w:jc w:val="both"/>
      </w:pPr>
      <w:r>
        <w:t>Data:__________</w:t>
      </w:r>
    </w:p>
    <w:p w:rsidR="00097457" w:rsidRDefault="00097457" w:rsidP="00B36657">
      <w:pPr>
        <w:jc w:val="both"/>
      </w:pPr>
    </w:p>
    <w:sectPr w:rsidR="00097457" w:rsidSect="005E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57" w:rsidRDefault="00097457" w:rsidP="00744236">
      <w:pPr>
        <w:spacing w:after="0" w:line="240" w:lineRule="auto"/>
      </w:pPr>
      <w:r>
        <w:separator/>
      </w:r>
    </w:p>
  </w:endnote>
  <w:endnote w:type="continuationSeparator" w:id="1">
    <w:p w:rsidR="00097457" w:rsidRDefault="00097457" w:rsidP="0074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57" w:rsidRDefault="00097457" w:rsidP="00744236">
      <w:pPr>
        <w:spacing w:after="0" w:line="240" w:lineRule="auto"/>
      </w:pPr>
      <w:r>
        <w:separator/>
      </w:r>
    </w:p>
  </w:footnote>
  <w:footnote w:type="continuationSeparator" w:id="1">
    <w:p w:rsidR="00097457" w:rsidRDefault="00097457" w:rsidP="0074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657"/>
    <w:rsid w:val="00004C3A"/>
    <w:rsid w:val="0004322D"/>
    <w:rsid w:val="0008073D"/>
    <w:rsid w:val="00097457"/>
    <w:rsid w:val="000A3F4D"/>
    <w:rsid w:val="000C6306"/>
    <w:rsid w:val="00182952"/>
    <w:rsid w:val="00183356"/>
    <w:rsid w:val="00196C61"/>
    <w:rsid w:val="002623A5"/>
    <w:rsid w:val="003C794F"/>
    <w:rsid w:val="005E2DFA"/>
    <w:rsid w:val="00634724"/>
    <w:rsid w:val="00744236"/>
    <w:rsid w:val="007919D0"/>
    <w:rsid w:val="008A7706"/>
    <w:rsid w:val="008C7E64"/>
    <w:rsid w:val="009D2AC2"/>
    <w:rsid w:val="00A35306"/>
    <w:rsid w:val="00A443B7"/>
    <w:rsid w:val="00A85029"/>
    <w:rsid w:val="00B36657"/>
    <w:rsid w:val="00C7695A"/>
    <w:rsid w:val="00D82BF2"/>
    <w:rsid w:val="00E07370"/>
    <w:rsid w:val="00E62EF8"/>
    <w:rsid w:val="00FE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F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236"/>
  </w:style>
  <w:style w:type="paragraph" w:styleId="Footer">
    <w:name w:val="footer"/>
    <w:basedOn w:val="Normal"/>
    <w:link w:val="FooterChar"/>
    <w:uiPriority w:val="99"/>
    <w:semiHidden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105</Words>
  <Characters>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User</cp:lastModifiedBy>
  <cp:revision>10</cp:revision>
  <cp:lastPrinted>2019-05-28T07:51:00Z</cp:lastPrinted>
  <dcterms:created xsi:type="dcterms:W3CDTF">2019-04-24T15:03:00Z</dcterms:created>
  <dcterms:modified xsi:type="dcterms:W3CDTF">2019-11-12T10:15:00Z</dcterms:modified>
</cp:coreProperties>
</file>